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702B" w14:textId="77777777" w:rsidR="00FA37F9" w:rsidRPr="008C7BFC" w:rsidRDefault="00B511FC" w:rsidP="00AB61E5">
      <w:pPr>
        <w:pStyle w:val="Heading5"/>
        <w:rPr>
          <w:rFonts w:ascii="Arial" w:hAnsi="Arial" w:cs="Arial"/>
          <w:color w:val="808080"/>
          <w:sz w:val="20"/>
        </w:rPr>
      </w:pPr>
      <w:r w:rsidRPr="008C7BFC">
        <w:rPr>
          <w:rFonts w:ascii="Arial" w:hAnsi="Arial" w:cs="Arial"/>
          <w:noProof/>
          <w:color w:val="808080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690654" wp14:editId="3D248D6C">
                <wp:simplePos x="0" y="0"/>
                <wp:positionH relativeFrom="column">
                  <wp:posOffset>3947160</wp:posOffset>
                </wp:positionH>
                <wp:positionV relativeFrom="paragraph">
                  <wp:posOffset>-532765</wp:posOffset>
                </wp:positionV>
                <wp:extent cx="635" cy="635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D139204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LqnAIAAJg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377122B" w14:textId="3ACD1EB4" w:rsidR="00560808" w:rsidRPr="008C7BFC" w:rsidRDefault="00BD19B6" w:rsidP="008C7BFC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  <w:u w:val="none"/>
        </w:rPr>
      </w:pPr>
      <w:r w:rsidRPr="008C7BFC">
        <w:rPr>
          <w:rFonts w:ascii="Arial" w:hAnsi="Arial" w:cs="Arial"/>
          <w:sz w:val="28"/>
          <w:szCs w:val="28"/>
          <w:u w:val="none"/>
        </w:rPr>
        <w:t>CALL FOR TENDER</w:t>
      </w:r>
      <w:r w:rsidR="00A11DCF" w:rsidRPr="008C7BFC">
        <w:rPr>
          <w:rFonts w:ascii="Arial" w:hAnsi="Arial" w:cs="Arial"/>
          <w:sz w:val="28"/>
          <w:szCs w:val="28"/>
          <w:u w:val="none"/>
        </w:rPr>
        <w:t xml:space="preserve"> ACTED </w:t>
      </w:r>
      <w:r w:rsidR="0083043E">
        <w:rPr>
          <w:rFonts w:ascii="Arial" w:hAnsi="Arial" w:cs="Arial"/>
          <w:color w:val="84A1B0"/>
          <w:sz w:val="28"/>
          <w:szCs w:val="28"/>
          <w:u w:val="none"/>
        </w:rPr>
        <w:t>ARMENIA</w:t>
      </w:r>
    </w:p>
    <w:p w14:paraId="5A00A880" w14:textId="77777777" w:rsidR="00560808" w:rsidRPr="008C7BFC" w:rsidRDefault="00560808" w:rsidP="008C7BFC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</w:rPr>
      </w:pPr>
      <w:r w:rsidRPr="008C7BFC">
        <w:rPr>
          <w:rFonts w:ascii="Arial" w:hAnsi="Arial" w:cs="Arial"/>
          <w:sz w:val="28"/>
          <w:szCs w:val="28"/>
          <w:u w:val="none"/>
        </w:rPr>
        <w:t>Instructions to Bidders</w:t>
      </w:r>
    </w:p>
    <w:p w14:paraId="664D2F22" w14:textId="77777777" w:rsidR="00BD19B6" w:rsidRPr="008C7BFC" w:rsidRDefault="00BD19B6" w:rsidP="006247C3">
      <w:pPr>
        <w:jc w:val="both"/>
        <w:rPr>
          <w:rFonts w:ascii="Arial" w:hAnsi="Arial" w:cs="Arial"/>
          <w:lang w:val="en-GB"/>
        </w:rPr>
      </w:pPr>
    </w:p>
    <w:p w14:paraId="3A161620" w14:textId="57A3DCCB" w:rsidR="00C2162C" w:rsidRPr="008C7BFC" w:rsidRDefault="00C2162C" w:rsidP="00B74035">
      <w:pPr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>Date</w:t>
      </w:r>
      <w:r w:rsidRPr="008C7BFC">
        <w:rPr>
          <w:rFonts w:ascii="Arial" w:hAnsi="Arial" w:cs="Arial"/>
          <w:lang w:val="en-GB"/>
        </w:rPr>
        <w:t>:</w:t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="00522A79">
        <w:rPr>
          <w:rFonts w:ascii="Arial" w:hAnsi="Arial" w:cs="Arial"/>
          <w:color w:val="84A1B0"/>
          <w:lang w:val="en-GB"/>
        </w:rPr>
        <w:t>0</w:t>
      </w:r>
      <w:r w:rsidR="00DB0DDB">
        <w:rPr>
          <w:rFonts w:ascii="Arial" w:hAnsi="Arial" w:cs="Arial"/>
          <w:color w:val="84A1B0"/>
          <w:lang w:val="en-GB"/>
        </w:rPr>
        <w:t>4</w:t>
      </w:r>
      <w:r w:rsidR="0083043E" w:rsidRPr="00317F51">
        <w:rPr>
          <w:rFonts w:ascii="Arial" w:hAnsi="Arial" w:cs="Arial"/>
          <w:color w:val="84A1B0"/>
          <w:lang w:val="en-GB"/>
        </w:rPr>
        <w:t>.</w:t>
      </w:r>
      <w:r w:rsidR="00246383" w:rsidRPr="00317F51">
        <w:rPr>
          <w:rFonts w:ascii="Arial" w:hAnsi="Arial" w:cs="Arial"/>
          <w:color w:val="84A1B0"/>
          <w:lang w:val="en-GB"/>
        </w:rPr>
        <w:t>0</w:t>
      </w:r>
      <w:r w:rsidR="00522A79">
        <w:rPr>
          <w:rFonts w:ascii="Arial" w:hAnsi="Arial" w:cs="Arial"/>
          <w:color w:val="84A1B0"/>
          <w:lang w:val="en-GB"/>
        </w:rPr>
        <w:t>3</w:t>
      </w:r>
      <w:r w:rsidR="0083043E" w:rsidRPr="00317F51">
        <w:rPr>
          <w:rFonts w:ascii="Arial" w:hAnsi="Arial" w:cs="Arial"/>
          <w:color w:val="84A1B0"/>
          <w:lang w:val="en-GB"/>
        </w:rPr>
        <w:t>.202</w:t>
      </w:r>
      <w:r w:rsidR="00246383" w:rsidRPr="00317F51">
        <w:rPr>
          <w:rFonts w:ascii="Arial" w:hAnsi="Arial" w:cs="Arial"/>
          <w:color w:val="84A1B0"/>
          <w:lang w:val="en-GB"/>
        </w:rPr>
        <w:t>5</w:t>
      </w:r>
    </w:p>
    <w:p w14:paraId="7C5B9D3E" w14:textId="77777777" w:rsidR="00C2162C" w:rsidRPr="008C7BFC" w:rsidRDefault="00C2162C" w:rsidP="00C2162C">
      <w:pPr>
        <w:rPr>
          <w:rFonts w:ascii="Arial" w:hAnsi="Arial" w:cs="Arial"/>
          <w:lang w:val="en-GB"/>
        </w:rPr>
      </w:pPr>
    </w:p>
    <w:p w14:paraId="02A6FF4D" w14:textId="14F723CF" w:rsidR="00246383" w:rsidRPr="00246383" w:rsidRDefault="00C2162C" w:rsidP="00246383">
      <w:pPr>
        <w:jc w:val="both"/>
        <w:rPr>
          <w:rFonts w:ascii="Arial" w:hAnsi="Arial" w:cs="Arial"/>
          <w:noProof/>
          <w:color w:val="0000FF"/>
          <w:sz w:val="22"/>
          <w:szCs w:val="22"/>
        </w:rPr>
      </w:pPr>
      <w:r w:rsidRPr="008C7BFC">
        <w:rPr>
          <w:rFonts w:ascii="Arial" w:hAnsi="Arial" w:cs="Arial"/>
          <w:u w:val="single"/>
          <w:lang w:val="en-GB"/>
        </w:rPr>
        <w:t>Tender N°</w:t>
      </w:r>
      <w:r w:rsidRPr="008C7BFC">
        <w:rPr>
          <w:rFonts w:ascii="Arial" w:hAnsi="Arial" w:cs="Arial"/>
          <w:lang w:val="en-GB"/>
        </w:rPr>
        <w:t>:</w:t>
      </w:r>
      <w:r w:rsidRPr="008C7BFC">
        <w:rPr>
          <w:rFonts w:ascii="Arial" w:hAnsi="Arial" w:cs="Arial"/>
          <w:lang w:val="en-GB"/>
        </w:rPr>
        <w:tab/>
      </w:r>
      <w:r w:rsidR="00246383" w:rsidRPr="00317F51">
        <w:rPr>
          <w:rFonts w:ascii="Arial" w:hAnsi="Arial" w:cs="Arial"/>
          <w:noProof/>
          <w:color w:val="8497B0"/>
          <w:sz w:val="22"/>
          <w:szCs w:val="22"/>
        </w:rPr>
        <w:t>T/</w:t>
      </w:r>
      <w:r w:rsidR="00246383" w:rsidRPr="00317F51">
        <w:rPr>
          <w:rFonts w:ascii="Arial" w:hAnsi="Arial" w:cs="Arial"/>
          <w:iCs/>
          <w:noProof/>
          <w:color w:val="8497B0"/>
          <w:sz w:val="22"/>
          <w:szCs w:val="22"/>
        </w:rPr>
        <w:t>66FZP / BFY / M</w:t>
      </w:r>
      <w:r w:rsidR="004C2FC8" w:rsidRPr="00317F51">
        <w:rPr>
          <w:rFonts w:ascii="Arial" w:hAnsi="Arial" w:cs="Arial"/>
          <w:iCs/>
          <w:noProof/>
          <w:color w:val="8497B0"/>
          <w:sz w:val="22"/>
          <w:szCs w:val="22"/>
        </w:rPr>
        <w:t xml:space="preserve">KS </w:t>
      </w:r>
      <w:r w:rsidR="00246383" w:rsidRPr="00317F51">
        <w:rPr>
          <w:rFonts w:ascii="Arial" w:hAnsi="Arial" w:cs="Arial"/>
          <w:iCs/>
          <w:noProof/>
          <w:color w:val="8497B0"/>
          <w:sz w:val="22"/>
          <w:szCs w:val="22"/>
        </w:rPr>
        <w:t xml:space="preserve">/ YEREVAN, ARMENIA / </w:t>
      </w:r>
      <w:bookmarkStart w:id="0" w:name="_Hlk186808628"/>
      <w:r w:rsidR="00246383" w:rsidRPr="00317F51">
        <w:rPr>
          <w:rFonts w:ascii="Arial" w:hAnsi="Arial" w:cs="Arial"/>
          <w:iCs/>
          <w:noProof/>
          <w:color w:val="8497B0"/>
          <w:sz w:val="22"/>
          <w:szCs w:val="22"/>
        </w:rPr>
        <w:t>N°</w:t>
      </w:r>
      <w:r w:rsidR="00246383" w:rsidRPr="00246383">
        <w:rPr>
          <w:rFonts w:ascii="Arial" w:hAnsi="Arial" w:cs="Arial"/>
          <w:noProof/>
          <w:color w:val="8497B0"/>
          <w:sz w:val="22"/>
          <w:szCs w:val="22"/>
        </w:rPr>
        <w:t xml:space="preserve"> 001-20250</w:t>
      </w:r>
      <w:r w:rsidR="00DB0DDB">
        <w:rPr>
          <w:rFonts w:ascii="Arial" w:hAnsi="Arial" w:cs="Arial"/>
          <w:noProof/>
          <w:color w:val="8497B0"/>
          <w:sz w:val="22"/>
          <w:szCs w:val="22"/>
        </w:rPr>
        <w:t>4</w:t>
      </w:r>
      <w:r w:rsidR="00246383" w:rsidRPr="00246383">
        <w:rPr>
          <w:rFonts w:ascii="Arial" w:hAnsi="Arial" w:cs="Arial"/>
          <w:noProof/>
          <w:color w:val="8497B0"/>
          <w:sz w:val="22"/>
          <w:szCs w:val="22"/>
        </w:rPr>
        <w:t>03</w:t>
      </w:r>
      <w:bookmarkEnd w:id="0"/>
    </w:p>
    <w:p w14:paraId="296B6B76" w14:textId="5B9CDC7A" w:rsidR="00785282" w:rsidRPr="00246383" w:rsidRDefault="00785282" w:rsidP="00246383">
      <w:pPr>
        <w:rPr>
          <w:rFonts w:ascii="Arial" w:hAnsi="Arial" w:cs="Arial"/>
        </w:rPr>
      </w:pPr>
    </w:p>
    <w:p w14:paraId="190643F8" w14:textId="77777777" w:rsidR="00BD19B6" w:rsidRPr="008C7BFC" w:rsidRDefault="00AB61E5" w:rsidP="006247C3">
      <w:pPr>
        <w:tabs>
          <w:tab w:val="left" w:pos="6597"/>
          <w:tab w:val="left" w:pos="6946"/>
        </w:tabs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Through this tender </w:t>
      </w:r>
      <w:r w:rsidR="00BD19B6" w:rsidRPr="008C7BFC">
        <w:rPr>
          <w:rFonts w:ascii="Arial" w:hAnsi="Arial" w:cs="Arial"/>
          <w:lang w:val="en-GB"/>
        </w:rPr>
        <w:t xml:space="preserve">ACTED is requesting a company to provide detailed written </w:t>
      </w:r>
      <w:r w:rsidR="00895884">
        <w:rPr>
          <w:rFonts w:ascii="Arial" w:hAnsi="Arial" w:cs="Arial"/>
          <w:lang w:val="en-GB"/>
        </w:rPr>
        <w:t>offers</w:t>
      </w:r>
      <w:r w:rsidR="00BD19B6" w:rsidRPr="008C7BFC">
        <w:rPr>
          <w:rFonts w:ascii="Arial" w:hAnsi="Arial" w:cs="Arial"/>
          <w:lang w:val="en-GB"/>
        </w:rPr>
        <w:t xml:space="preserve"> for the supply of the following products:</w:t>
      </w:r>
    </w:p>
    <w:p w14:paraId="206A3A1E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26444D25" w14:textId="77777777" w:rsidR="00BD19B6" w:rsidRPr="008C7BFC" w:rsidRDefault="00BD19B6" w:rsidP="006247C3">
      <w:pPr>
        <w:jc w:val="both"/>
        <w:rPr>
          <w:rFonts w:ascii="Arial" w:hAnsi="Arial" w:cs="Arial"/>
          <w:smallCaps/>
          <w:lang w:val="en-GB"/>
        </w:rPr>
      </w:pPr>
      <w:r w:rsidRPr="008C7BFC">
        <w:rPr>
          <w:rFonts w:ascii="Arial" w:hAnsi="Arial" w:cs="Arial"/>
          <w:b/>
          <w:bCs/>
          <w:smallCaps/>
          <w:u w:val="single"/>
          <w:lang w:val="en-GB"/>
        </w:rPr>
        <w:t>Product specifications:</w:t>
      </w:r>
    </w:p>
    <w:p w14:paraId="2550396B" w14:textId="08F2409F" w:rsidR="00BD19B6" w:rsidRPr="001E29B0" w:rsidRDefault="00BD19B6" w:rsidP="00A11DCF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Description:</w:t>
      </w:r>
      <w:r w:rsidR="00A11DCF" w:rsidRPr="008C7BFC">
        <w:rPr>
          <w:rFonts w:ascii="Arial" w:hAnsi="Arial" w:cs="Arial"/>
          <w:lang w:val="en-GB"/>
        </w:rPr>
        <w:tab/>
      </w:r>
      <w:r w:rsidR="00A11DCF" w:rsidRPr="008C7BFC">
        <w:rPr>
          <w:rFonts w:ascii="Arial" w:hAnsi="Arial" w:cs="Arial"/>
          <w:lang w:val="en-GB"/>
        </w:rPr>
        <w:tab/>
      </w:r>
      <w:r w:rsidR="00D7126C">
        <w:rPr>
          <w:rFonts w:ascii="Arial" w:hAnsi="Arial" w:cs="Arial"/>
          <w:lang w:val="en-GB"/>
        </w:rPr>
        <w:t xml:space="preserve">            </w:t>
      </w:r>
      <w:r w:rsidR="00D7126C" w:rsidRPr="001E29B0">
        <w:rPr>
          <w:rFonts w:ascii="Arial" w:hAnsi="Arial" w:cs="Arial"/>
          <w:lang w:val="en-GB"/>
        </w:rPr>
        <w:t>OFFICE EQUIPMENT</w:t>
      </w:r>
    </w:p>
    <w:p w14:paraId="11B78176" w14:textId="653BE685" w:rsidR="00BD19B6" w:rsidRPr="001E29B0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1E29B0">
        <w:rPr>
          <w:rFonts w:ascii="Arial" w:hAnsi="Arial" w:cs="Arial"/>
          <w:lang w:val="en-GB"/>
        </w:rPr>
        <w:t>Product class / category</w:t>
      </w:r>
      <w:r w:rsidR="00A11DCF" w:rsidRPr="001E29B0">
        <w:rPr>
          <w:rFonts w:ascii="Arial" w:hAnsi="Arial" w:cs="Arial"/>
          <w:lang w:val="en-GB"/>
        </w:rPr>
        <w:t>:</w:t>
      </w:r>
      <w:r w:rsidR="00A11DCF" w:rsidRPr="001E29B0">
        <w:rPr>
          <w:rFonts w:ascii="Arial" w:hAnsi="Arial" w:cs="Arial"/>
          <w:lang w:val="en-GB"/>
        </w:rPr>
        <w:tab/>
      </w:r>
      <w:r w:rsidR="00D7126C" w:rsidRPr="001E29B0">
        <w:rPr>
          <w:rFonts w:ascii="Arial" w:hAnsi="Arial" w:cs="Arial"/>
          <w:lang w:val="en-GB"/>
        </w:rPr>
        <w:t>SUPPLY</w:t>
      </w:r>
    </w:p>
    <w:p w14:paraId="19152F3F" w14:textId="113704A1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Product stage</w:t>
      </w:r>
      <w:r w:rsidR="00A11DCF" w:rsidRPr="008C7BFC">
        <w:rPr>
          <w:rFonts w:ascii="Arial" w:hAnsi="Arial" w:cs="Arial"/>
          <w:lang w:val="en-GB"/>
        </w:rPr>
        <w:t>:</w:t>
      </w:r>
      <w:r w:rsidR="00A11DCF" w:rsidRPr="008C7BFC">
        <w:rPr>
          <w:rFonts w:ascii="Arial" w:hAnsi="Arial" w:cs="Arial"/>
          <w:lang w:val="en-GB"/>
        </w:rPr>
        <w:tab/>
      </w:r>
      <w:r w:rsidR="00A11DCF" w:rsidRPr="008C7BFC">
        <w:rPr>
          <w:rFonts w:ascii="Arial" w:hAnsi="Arial" w:cs="Arial"/>
          <w:lang w:val="en-GB"/>
        </w:rPr>
        <w:tab/>
      </w:r>
      <w:r w:rsidR="00EA6B40" w:rsidRPr="008C7BFC">
        <w:rPr>
          <w:rFonts w:ascii="Arial" w:hAnsi="Arial" w:cs="Arial"/>
          <w:lang w:val="en-GB"/>
        </w:rPr>
        <w:tab/>
      </w:r>
      <w:r w:rsidR="00345208">
        <w:rPr>
          <w:rFonts w:ascii="Arial" w:hAnsi="Arial" w:cs="Arial"/>
          <w:lang w:val="en-GB"/>
        </w:rPr>
        <w:t>NEW</w:t>
      </w:r>
    </w:p>
    <w:p w14:paraId="266787B2" w14:textId="638BCD4A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bCs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Packaging requested</w:t>
      </w:r>
      <w:r w:rsidR="00A11DCF" w:rsidRPr="008C7BFC">
        <w:rPr>
          <w:rFonts w:ascii="Arial" w:hAnsi="Arial" w:cs="Arial"/>
          <w:lang w:val="en-GB"/>
        </w:rPr>
        <w:t>:</w:t>
      </w:r>
      <w:r w:rsidR="00A11DCF" w:rsidRPr="008C7BFC">
        <w:rPr>
          <w:rFonts w:ascii="Arial" w:hAnsi="Arial" w:cs="Arial"/>
          <w:lang w:val="en-GB"/>
        </w:rPr>
        <w:tab/>
      </w:r>
      <w:r w:rsidR="00EA6B40" w:rsidRPr="008C7BFC">
        <w:rPr>
          <w:rFonts w:ascii="Arial" w:hAnsi="Arial" w:cs="Arial"/>
          <w:lang w:val="en-GB"/>
        </w:rPr>
        <w:tab/>
      </w:r>
      <w:r w:rsidR="001226AF">
        <w:rPr>
          <w:rFonts w:ascii="Arial" w:hAnsi="Arial" w:cs="Arial"/>
          <w:lang w:val="en-GB"/>
        </w:rPr>
        <w:t>ORIGINAL</w:t>
      </w:r>
      <w:r w:rsidR="0083043E">
        <w:rPr>
          <w:rFonts w:ascii="Arial" w:hAnsi="Arial" w:cs="Arial"/>
          <w:lang w:val="en-GB"/>
        </w:rPr>
        <w:t xml:space="preserve"> PACKAGING</w:t>
      </w:r>
    </w:p>
    <w:p w14:paraId="6CCD7148" w14:textId="77777777" w:rsidR="00BD19B6" w:rsidRPr="008C7BFC" w:rsidRDefault="00BD19B6" w:rsidP="00FA6474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207FCB26" w14:textId="77777777" w:rsidR="00FA6474" w:rsidRPr="008C7BFC" w:rsidRDefault="00AB61E5" w:rsidP="00FA6474">
      <w:pPr>
        <w:jc w:val="both"/>
        <w:rPr>
          <w:rFonts w:ascii="Arial" w:hAnsi="Arial" w:cs="Arial"/>
          <w:bCs/>
          <w:lang w:val="en-GB"/>
        </w:rPr>
      </w:pPr>
      <w:r w:rsidRPr="008C7BFC">
        <w:rPr>
          <w:rFonts w:ascii="Arial" w:hAnsi="Arial" w:cs="Arial"/>
          <w:bCs/>
          <w:lang w:val="en-GB"/>
        </w:rPr>
        <w:t xml:space="preserve">A </w:t>
      </w:r>
      <w:r w:rsidR="00FA6474" w:rsidRPr="008C7BFC">
        <w:rPr>
          <w:rFonts w:ascii="Arial" w:hAnsi="Arial" w:cs="Arial"/>
          <w:bCs/>
          <w:lang w:val="en-GB"/>
        </w:rPr>
        <w:t xml:space="preserve">detailed list of </w:t>
      </w:r>
      <w:r w:rsidRPr="008C7BFC">
        <w:rPr>
          <w:rFonts w:ascii="Arial" w:hAnsi="Arial" w:cs="Arial"/>
          <w:bCs/>
          <w:lang w:val="en-GB"/>
        </w:rPr>
        <w:t xml:space="preserve">requested </w:t>
      </w:r>
      <w:r w:rsidR="00FA6474" w:rsidRPr="008C7BFC">
        <w:rPr>
          <w:rFonts w:ascii="Arial" w:hAnsi="Arial" w:cs="Arial"/>
          <w:bCs/>
          <w:lang w:val="en-GB"/>
        </w:rPr>
        <w:t>products is provided in the attached Offer Form.</w:t>
      </w:r>
    </w:p>
    <w:p w14:paraId="61A12B2C" w14:textId="77777777" w:rsidR="00FA6474" w:rsidRPr="008C7BFC" w:rsidRDefault="00FA6474" w:rsidP="00FA6474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7F0223ED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smallCaps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u w:val="single"/>
          <w:lang w:val="en-GB"/>
        </w:rPr>
        <w:t xml:space="preserve">Responsibilities of the </w:t>
      </w:r>
      <w:r w:rsidR="007F3772">
        <w:rPr>
          <w:rFonts w:ascii="Arial" w:hAnsi="Arial" w:cs="Arial"/>
          <w:b/>
          <w:bCs/>
          <w:smallCaps/>
          <w:u w:val="single"/>
          <w:lang w:val="en-GB"/>
        </w:rPr>
        <w:t>supplier</w:t>
      </w:r>
      <w:r w:rsidRPr="008C7BFC">
        <w:rPr>
          <w:rFonts w:ascii="Arial" w:hAnsi="Arial" w:cs="Arial"/>
          <w:b/>
          <w:bCs/>
          <w:smallCaps/>
          <w:u w:val="single"/>
          <w:lang w:val="en-GB"/>
        </w:rPr>
        <w:t>:</w:t>
      </w:r>
    </w:p>
    <w:p w14:paraId="10293F59" w14:textId="377DCFC2" w:rsidR="00BD19B6" w:rsidRPr="008C7BFC" w:rsidRDefault="00B15006" w:rsidP="00A11DCF">
      <w:pPr>
        <w:numPr>
          <w:ilvl w:val="0"/>
          <w:numId w:val="11"/>
        </w:numPr>
        <w:tabs>
          <w:tab w:val="num" w:pos="709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Place</w:t>
      </w:r>
      <w:r w:rsidR="00D961B4">
        <w:rPr>
          <w:rFonts w:ascii="Arial" w:hAnsi="Arial" w:cs="Arial"/>
          <w:lang w:val="en-GB"/>
        </w:rPr>
        <w:t xml:space="preserve"> </w:t>
      </w:r>
      <w:r w:rsidR="00BD19B6" w:rsidRPr="008C7BFC">
        <w:rPr>
          <w:rFonts w:ascii="Arial" w:hAnsi="Arial" w:cs="Arial"/>
          <w:lang w:val="en-GB"/>
        </w:rPr>
        <w:t>of</w:t>
      </w:r>
      <w:r w:rsidR="00D961B4">
        <w:rPr>
          <w:rFonts w:ascii="Arial" w:hAnsi="Arial" w:cs="Arial"/>
          <w:lang w:val="en-GB"/>
        </w:rPr>
        <w:t xml:space="preserve"> </w:t>
      </w:r>
      <w:r w:rsidR="00BD19B6" w:rsidRPr="008C7BFC">
        <w:rPr>
          <w:rFonts w:ascii="Arial" w:hAnsi="Arial" w:cs="Arial"/>
          <w:lang w:val="en-GB"/>
        </w:rPr>
        <w:t>delivery:</w:t>
      </w:r>
      <w:r w:rsidR="00D961B4">
        <w:rPr>
          <w:rFonts w:ascii="Arial" w:hAnsi="Arial" w:cs="Arial"/>
          <w:lang w:val="en-GB"/>
        </w:rPr>
        <w:t xml:space="preserve"> T</w:t>
      </w:r>
      <w:r w:rsidR="00D52F0B">
        <w:rPr>
          <w:rFonts w:ascii="Arial" w:hAnsi="Arial" w:cs="Arial"/>
          <w:lang w:val="en-GB"/>
        </w:rPr>
        <w:t>chambarak</w:t>
      </w:r>
      <w:r w:rsidR="00CA50A3">
        <w:rPr>
          <w:rFonts w:ascii="Arial" w:hAnsi="Arial" w:cs="Arial"/>
          <w:lang w:val="en-GB"/>
        </w:rPr>
        <w:t>/</w:t>
      </w:r>
      <w:r w:rsidR="00D961B4">
        <w:rPr>
          <w:rFonts w:ascii="Arial" w:hAnsi="Arial" w:cs="Arial"/>
          <w:lang w:val="en-GB"/>
        </w:rPr>
        <w:t xml:space="preserve"> </w:t>
      </w:r>
      <w:r w:rsidR="00D52F0B">
        <w:rPr>
          <w:rFonts w:ascii="Arial" w:hAnsi="Arial" w:cs="Arial"/>
          <w:lang w:val="en-GB"/>
        </w:rPr>
        <w:t>Sevan</w:t>
      </w:r>
      <w:r w:rsidR="00CA50A3">
        <w:rPr>
          <w:rFonts w:ascii="Arial" w:hAnsi="Arial" w:cs="Arial"/>
          <w:lang w:val="en-GB"/>
        </w:rPr>
        <w:t>/</w:t>
      </w:r>
      <w:r w:rsidR="00D961B4">
        <w:rPr>
          <w:rFonts w:ascii="Arial" w:hAnsi="Arial" w:cs="Arial"/>
          <w:lang w:val="en-GB"/>
        </w:rPr>
        <w:t xml:space="preserve"> </w:t>
      </w:r>
      <w:r w:rsidR="00D52F0B">
        <w:rPr>
          <w:rFonts w:ascii="Arial" w:hAnsi="Arial" w:cs="Arial"/>
          <w:lang w:val="en-GB"/>
        </w:rPr>
        <w:t>Vardenis</w:t>
      </w:r>
      <w:r w:rsidR="00CA50A3">
        <w:rPr>
          <w:rFonts w:ascii="Arial" w:hAnsi="Arial" w:cs="Arial"/>
          <w:lang w:val="en-GB"/>
        </w:rPr>
        <w:t>/</w:t>
      </w:r>
      <w:r w:rsidR="00D961B4">
        <w:rPr>
          <w:rFonts w:ascii="Arial" w:hAnsi="Arial" w:cs="Arial"/>
          <w:lang w:val="en-GB"/>
        </w:rPr>
        <w:t xml:space="preserve"> </w:t>
      </w:r>
      <w:r w:rsidR="00D52F0B">
        <w:rPr>
          <w:rFonts w:ascii="Arial" w:hAnsi="Arial" w:cs="Arial"/>
          <w:lang w:val="en-GB"/>
        </w:rPr>
        <w:t>Gavar</w:t>
      </w:r>
      <w:r w:rsidR="00CA50A3">
        <w:rPr>
          <w:rFonts w:ascii="Arial" w:hAnsi="Arial" w:cs="Arial"/>
          <w:lang w:val="en-GB"/>
        </w:rPr>
        <w:t>/</w:t>
      </w:r>
      <w:r w:rsidR="00D961B4">
        <w:rPr>
          <w:rFonts w:ascii="Arial" w:hAnsi="Arial" w:cs="Arial"/>
          <w:lang w:val="en-GB"/>
        </w:rPr>
        <w:t xml:space="preserve"> </w:t>
      </w:r>
      <w:r w:rsidR="00522A79" w:rsidRPr="00522A79">
        <w:rPr>
          <w:rFonts w:ascii="Arial" w:hAnsi="Arial" w:cs="Arial"/>
          <w:lang w:val="en-GB"/>
        </w:rPr>
        <w:t>Martuni/</w:t>
      </w:r>
      <w:r w:rsidR="00522A79">
        <w:rPr>
          <w:rFonts w:ascii="Arial" w:hAnsi="Arial" w:cs="Arial"/>
          <w:lang w:val="en-GB"/>
        </w:rPr>
        <w:t xml:space="preserve"> </w:t>
      </w:r>
      <w:r w:rsidR="00D52F0B">
        <w:rPr>
          <w:rFonts w:ascii="Arial" w:hAnsi="Arial" w:cs="Arial"/>
          <w:lang w:val="en-GB"/>
        </w:rPr>
        <w:t>Jermuk</w:t>
      </w:r>
      <w:r w:rsidR="00CA50A3">
        <w:rPr>
          <w:rFonts w:ascii="Arial" w:hAnsi="Arial" w:cs="Arial"/>
          <w:lang w:val="en-GB"/>
        </w:rPr>
        <w:t>/</w:t>
      </w:r>
      <w:r w:rsidR="00D961B4">
        <w:rPr>
          <w:rFonts w:ascii="Arial" w:hAnsi="Arial" w:cs="Arial"/>
          <w:lang w:val="en-GB"/>
        </w:rPr>
        <w:t xml:space="preserve"> </w:t>
      </w:r>
      <w:r w:rsidR="00D52F0B">
        <w:rPr>
          <w:rFonts w:ascii="Arial" w:hAnsi="Arial" w:cs="Arial"/>
          <w:lang w:val="en-GB"/>
        </w:rPr>
        <w:t>Areni</w:t>
      </w:r>
      <w:r w:rsidR="00CA50A3">
        <w:rPr>
          <w:rFonts w:ascii="Arial" w:hAnsi="Arial" w:cs="Arial"/>
          <w:lang w:val="en-GB"/>
        </w:rPr>
        <w:t>/</w:t>
      </w:r>
      <w:r w:rsidR="00D961B4">
        <w:rPr>
          <w:rFonts w:ascii="Arial" w:hAnsi="Arial" w:cs="Arial"/>
          <w:lang w:val="en-GB"/>
        </w:rPr>
        <w:t xml:space="preserve"> </w:t>
      </w:r>
      <w:r w:rsidR="00D52F0B">
        <w:rPr>
          <w:rFonts w:ascii="Arial" w:hAnsi="Arial" w:cs="Arial"/>
          <w:lang w:val="en-GB"/>
        </w:rPr>
        <w:t>Yeghegis</w:t>
      </w:r>
      <w:r w:rsidR="00D961B4">
        <w:rPr>
          <w:rFonts w:ascii="Arial" w:hAnsi="Arial" w:cs="Arial"/>
          <w:lang w:val="en-GB"/>
        </w:rPr>
        <w:t>/</w:t>
      </w:r>
      <w:r w:rsidR="00522A79">
        <w:rPr>
          <w:rFonts w:ascii="Arial" w:hAnsi="Arial" w:cs="Arial"/>
          <w:lang w:val="en-GB"/>
        </w:rPr>
        <w:t xml:space="preserve"> Yeghegnadzor/</w:t>
      </w:r>
      <w:r w:rsidR="00D961B4">
        <w:rPr>
          <w:rFonts w:ascii="Arial" w:hAnsi="Arial" w:cs="Arial"/>
          <w:lang w:val="en-GB"/>
        </w:rPr>
        <w:t xml:space="preserve"> Tatev/ Meghri/ Kapan/ Kajaran</w:t>
      </w:r>
      <w:r w:rsidR="00765868">
        <w:rPr>
          <w:rFonts w:ascii="Arial" w:hAnsi="Arial" w:cs="Arial"/>
          <w:lang w:val="en-GB"/>
        </w:rPr>
        <w:t>/</w:t>
      </w:r>
      <w:r w:rsidR="00522A79">
        <w:rPr>
          <w:rFonts w:ascii="Arial" w:hAnsi="Arial" w:cs="Arial"/>
          <w:lang w:val="en-GB"/>
        </w:rPr>
        <w:t xml:space="preserve"> Tegh/</w:t>
      </w:r>
      <w:r w:rsidR="00765868">
        <w:rPr>
          <w:rFonts w:ascii="Arial" w:hAnsi="Arial" w:cs="Arial"/>
          <w:lang w:val="en-GB"/>
        </w:rPr>
        <w:t xml:space="preserve"> Ijevan/ Berd/ Dilijan/ Noyemberyan</w:t>
      </w:r>
    </w:p>
    <w:p w14:paraId="197003BD" w14:textId="06EC7E9E" w:rsidR="00B15006" w:rsidRPr="008C7BFC" w:rsidRDefault="00B15006" w:rsidP="00B15006">
      <w:pPr>
        <w:numPr>
          <w:ilvl w:val="0"/>
          <w:numId w:val="11"/>
        </w:numPr>
        <w:tabs>
          <w:tab w:val="num" w:pos="709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INCOTERM (delivery conditions):</w:t>
      </w:r>
      <w:r w:rsidRPr="008C7BFC">
        <w:rPr>
          <w:rFonts w:ascii="Arial" w:hAnsi="Arial" w:cs="Arial"/>
          <w:lang w:val="en-GB"/>
        </w:rPr>
        <w:tab/>
      </w:r>
      <w:r w:rsidR="008E180D" w:rsidRPr="008C7BFC">
        <w:rPr>
          <w:rFonts w:ascii="Arial" w:hAnsi="Arial" w:cs="Arial"/>
          <w:lang w:val="en-GB"/>
        </w:rPr>
        <w:tab/>
      </w:r>
      <w:r w:rsidR="008E180D" w:rsidRPr="008C7BFC">
        <w:rPr>
          <w:rFonts w:ascii="Arial" w:hAnsi="Arial" w:cs="Arial"/>
          <w:lang w:val="en-GB"/>
        </w:rPr>
        <w:tab/>
      </w:r>
      <w:r w:rsidR="008E180D" w:rsidRPr="008C7BFC">
        <w:rPr>
          <w:rFonts w:ascii="Arial" w:hAnsi="Arial" w:cs="Arial"/>
          <w:lang w:val="en-GB"/>
        </w:rPr>
        <w:tab/>
      </w:r>
      <w:r w:rsidR="00421241">
        <w:rPr>
          <w:rFonts w:ascii="Arial" w:hAnsi="Arial" w:cs="Arial"/>
          <w:lang w:val="en-GB"/>
        </w:rPr>
        <w:tab/>
        <w:t>DDP</w:t>
      </w:r>
    </w:p>
    <w:p w14:paraId="794C2B4B" w14:textId="7F84CE27" w:rsidR="00BD19B6" w:rsidRPr="00317F51" w:rsidRDefault="00405A9B" w:rsidP="00A11DCF">
      <w:pPr>
        <w:numPr>
          <w:ilvl w:val="0"/>
          <w:numId w:val="11"/>
        </w:numPr>
        <w:tabs>
          <w:tab w:val="num" w:pos="709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Maximum d</w:t>
      </w:r>
      <w:r w:rsidR="00BD19B6" w:rsidRPr="008C7BFC">
        <w:rPr>
          <w:rFonts w:ascii="Arial" w:hAnsi="Arial" w:cs="Arial"/>
          <w:lang w:val="en-GB"/>
        </w:rPr>
        <w:t>ate of delivery:</w:t>
      </w:r>
      <w:r w:rsidR="00A11DCF" w:rsidRPr="008C7BFC">
        <w:rPr>
          <w:rFonts w:ascii="Arial" w:hAnsi="Arial" w:cs="Arial"/>
          <w:lang w:val="en-GB"/>
        </w:rPr>
        <w:tab/>
      </w:r>
      <w:r w:rsidR="00A11DCF" w:rsidRPr="008C7BFC">
        <w:rPr>
          <w:rFonts w:ascii="Arial" w:hAnsi="Arial" w:cs="Arial"/>
          <w:lang w:val="en-GB"/>
        </w:rPr>
        <w:tab/>
      </w:r>
      <w:r w:rsidR="00EA6B40" w:rsidRPr="008C7BFC">
        <w:rPr>
          <w:rFonts w:ascii="Arial" w:hAnsi="Arial" w:cs="Arial"/>
          <w:lang w:val="en-GB"/>
        </w:rPr>
        <w:tab/>
      </w:r>
      <w:r w:rsidR="00B15006" w:rsidRPr="008C7BFC">
        <w:rPr>
          <w:rFonts w:ascii="Arial" w:hAnsi="Arial" w:cs="Arial"/>
          <w:lang w:val="en-GB"/>
        </w:rPr>
        <w:tab/>
      </w:r>
      <w:r w:rsidR="00B15006" w:rsidRPr="008C7BFC">
        <w:rPr>
          <w:rFonts w:ascii="Arial" w:hAnsi="Arial" w:cs="Arial"/>
          <w:lang w:val="en-GB"/>
        </w:rPr>
        <w:tab/>
      </w:r>
      <w:r w:rsidR="00522A79">
        <w:rPr>
          <w:rFonts w:ascii="Arial" w:hAnsi="Arial" w:cs="Arial"/>
          <w:lang w:val="en-GB"/>
        </w:rPr>
        <w:t>2</w:t>
      </w:r>
      <w:r w:rsidR="00DB0DDB">
        <w:rPr>
          <w:rFonts w:ascii="Arial" w:hAnsi="Arial" w:cs="Arial"/>
          <w:lang w:val="en-GB"/>
        </w:rPr>
        <w:t>1</w:t>
      </w:r>
      <w:r w:rsidR="00D52F0B" w:rsidRPr="00317F51">
        <w:rPr>
          <w:rFonts w:ascii="Arial" w:hAnsi="Arial" w:cs="Arial"/>
          <w:lang w:val="en-GB"/>
        </w:rPr>
        <w:t>.0</w:t>
      </w:r>
      <w:r w:rsidR="00522A79">
        <w:rPr>
          <w:rFonts w:ascii="Arial" w:hAnsi="Arial" w:cs="Arial"/>
          <w:lang w:val="en-GB"/>
        </w:rPr>
        <w:t>3</w:t>
      </w:r>
      <w:r w:rsidR="00D52F0B" w:rsidRPr="00317F51">
        <w:rPr>
          <w:rFonts w:ascii="Arial" w:hAnsi="Arial" w:cs="Arial"/>
          <w:lang w:val="en-GB"/>
        </w:rPr>
        <w:t>.2025</w:t>
      </w:r>
    </w:p>
    <w:p w14:paraId="7A25E0F1" w14:textId="606D6DE0" w:rsidR="00BD19B6" w:rsidRPr="008C7BFC" w:rsidRDefault="00B15006" w:rsidP="008E2218">
      <w:pPr>
        <w:numPr>
          <w:ilvl w:val="0"/>
          <w:numId w:val="11"/>
        </w:numPr>
        <w:tabs>
          <w:tab w:val="num" w:pos="709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Minimum</w:t>
      </w:r>
      <w:r w:rsidR="00A82FE8" w:rsidRPr="008C7BFC">
        <w:rPr>
          <w:rFonts w:ascii="Arial" w:hAnsi="Arial" w:cs="Arial"/>
          <w:lang w:val="en-GB"/>
        </w:rPr>
        <w:t xml:space="preserve"> offer</w:t>
      </w:r>
      <w:r w:rsidRPr="008C7BFC">
        <w:rPr>
          <w:rFonts w:ascii="Arial" w:hAnsi="Arial" w:cs="Arial"/>
          <w:lang w:val="en-GB"/>
        </w:rPr>
        <w:t xml:space="preserve"> v</w:t>
      </w:r>
      <w:r w:rsidR="00BD19B6" w:rsidRPr="008C7BFC">
        <w:rPr>
          <w:rFonts w:ascii="Arial" w:hAnsi="Arial" w:cs="Arial"/>
          <w:lang w:val="en-GB"/>
        </w:rPr>
        <w:t xml:space="preserve">alidity </w:t>
      </w:r>
      <w:r w:rsidR="00A82FE8" w:rsidRPr="008C7BFC">
        <w:rPr>
          <w:rFonts w:ascii="Arial" w:hAnsi="Arial" w:cs="Arial"/>
          <w:lang w:val="en-GB"/>
        </w:rPr>
        <w:t>period required</w:t>
      </w:r>
      <w:r w:rsidR="00BD19B6" w:rsidRPr="008C7BFC">
        <w:rPr>
          <w:rFonts w:ascii="Arial" w:hAnsi="Arial" w:cs="Arial"/>
          <w:lang w:val="en-GB"/>
        </w:rPr>
        <w:t>:</w:t>
      </w:r>
      <w:r w:rsidR="00A11DCF" w:rsidRPr="008C7BFC">
        <w:rPr>
          <w:rFonts w:ascii="Arial" w:hAnsi="Arial" w:cs="Arial"/>
          <w:lang w:val="en-GB"/>
        </w:rPr>
        <w:tab/>
      </w:r>
      <w:r w:rsidR="00EA6B40" w:rsidRPr="008C7BFC">
        <w:rPr>
          <w:rFonts w:ascii="Arial" w:hAnsi="Arial" w:cs="Arial"/>
          <w:lang w:val="en-GB"/>
        </w:rPr>
        <w:tab/>
      </w:r>
      <w:r w:rsidR="00A82FE8" w:rsidRPr="008C7BFC">
        <w:rPr>
          <w:rFonts w:ascii="Arial" w:hAnsi="Arial" w:cs="Arial"/>
          <w:lang w:val="en-GB"/>
        </w:rPr>
        <w:tab/>
      </w:r>
      <w:r w:rsidR="007F3772">
        <w:rPr>
          <w:rFonts w:ascii="Arial" w:hAnsi="Arial" w:cs="Arial"/>
          <w:lang w:val="en-GB"/>
        </w:rPr>
        <w:tab/>
      </w:r>
      <w:r w:rsidR="00D52F0B">
        <w:rPr>
          <w:rFonts w:ascii="Arial" w:hAnsi="Arial" w:cs="Arial"/>
          <w:lang w:val="en-GB"/>
        </w:rPr>
        <w:t>One month</w:t>
      </w:r>
      <w:r w:rsidR="00D961B4">
        <w:rPr>
          <w:rFonts w:ascii="Arial" w:hAnsi="Arial" w:cs="Arial"/>
          <w:lang w:val="en-GB"/>
        </w:rPr>
        <w:t xml:space="preserve"> </w:t>
      </w:r>
    </w:p>
    <w:p w14:paraId="1A3371C4" w14:textId="77777777" w:rsidR="00785282" w:rsidRPr="008C7BFC" w:rsidRDefault="00785282" w:rsidP="006247C3">
      <w:pPr>
        <w:ind w:left="349"/>
        <w:jc w:val="both"/>
        <w:rPr>
          <w:rFonts w:ascii="Arial" w:hAnsi="Arial" w:cs="Arial"/>
          <w:u w:val="single"/>
          <w:lang w:val="en-GB"/>
        </w:rPr>
      </w:pPr>
    </w:p>
    <w:p w14:paraId="42A03B8D" w14:textId="77777777" w:rsidR="00BD19B6" w:rsidRPr="008C7BFC" w:rsidRDefault="00BD19B6" w:rsidP="006247C3">
      <w:pPr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The </w:t>
      </w:r>
      <w:r w:rsidR="00CD3332" w:rsidRPr="008C7BFC">
        <w:rPr>
          <w:rFonts w:ascii="Arial" w:hAnsi="Arial" w:cs="Arial"/>
          <w:lang w:val="en-GB"/>
        </w:rPr>
        <w:t>responses</w:t>
      </w:r>
      <w:r w:rsidRPr="008C7BFC">
        <w:rPr>
          <w:rFonts w:ascii="Arial" w:hAnsi="Arial" w:cs="Arial"/>
          <w:lang w:val="en-GB"/>
        </w:rPr>
        <w:t xml:space="preserve"> to this </w:t>
      </w:r>
      <w:r w:rsidR="00A82FE8" w:rsidRPr="008C7BFC">
        <w:rPr>
          <w:rFonts w:ascii="Arial" w:hAnsi="Arial" w:cs="Arial"/>
          <w:lang w:val="en-GB"/>
        </w:rPr>
        <w:t xml:space="preserve">call for </w:t>
      </w:r>
      <w:r w:rsidR="00E62579" w:rsidRPr="008C7BFC">
        <w:rPr>
          <w:rFonts w:ascii="Arial" w:hAnsi="Arial" w:cs="Arial"/>
          <w:lang w:val="en-GB"/>
        </w:rPr>
        <w:t>tender shall</w:t>
      </w:r>
      <w:r w:rsidRPr="008C7BFC">
        <w:rPr>
          <w:rFonts w:ascii="Arial" w:hAnsi="Arial" w:cs="Arial"/>
          <w:lang w:val="en-GB"/>
        </w:rPr>
        <w:t xml:space="preserve"> include the following</w:t>
      </w:r>
      <w:r w:rsidR="00785282" w:rsidRPr="008C7BFC">
        <w:rPr>
          <w:rFonts w:ascii="Arial" w:hAnsi="Arial" w:cs="Arial"/>
          <w:lang w:val="en-GB"/>
        </w:rPr>
        <w:t xml:space="preserve"> elements</w:t>
      </w:r>
      <w:r w:rsidRPr="008C7BFC">
        <w:rPr>
          <w:rFonts w:ascii="Arial" w:hAnsi="Arial" w:cs="Arial"/>
          <w:lang w:val="en-GB"/>
        </w:rPr>
        <w:t>:</w:t>
      </w:r>
    </w:p>
    <w:p w14:paraId="181977C7" w14:textId="77777777" w:rsidR="009C7545" w:rsidRPr="008C7BFC" w:rsidRDefault="009C7545" w:rsidP="006247C3">
      <w:pPr>
        <w:jc w:val="both"/>
        <w:rPr>
          <w:rFonts w:ascii="Arial" w:hAnsi="Arial" w:cs="Arial"/>
          <w:lang w:val="en-GB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9087"/>
      </w:tblGrid>
      <w:tr w:rsidR="009C7545" w:rsidRPr="008C7BFC" w14:paraId="30462305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2414C1D2" w14:textId="77777777" w:rsidR="009C7545" w:rsidRPr="008C7BFC" w:rsidRDefault="00FB0115" w:rsidP="009C7545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4692" w:type="pct"/>
            <w:vAlign w:val="center"/>
          </w:tcPr>
          <w:p w14:paraId="4B5C556D" w14:textId="77777777" w:rsidR="009C7545" w:rsidRPr="008C7BFC" w:rsidRDefault="00CB5A4C" w:rsidP="007F3772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The present</w:t>
            </w:r>
            <w:r w:rsidR="009C7545" w:rsidRPr="008C7BFC">
              <w:rPr>
                <w:rFonts w:ascii="Arial" w:hAnsi="Arial" w:cs="Arial"/>
                <w:lang w:val="en-GB"/>
              </w:rPr>
              <w:t xml:space="preserve"> </w:t>
            </w:r>
            <w:r w:rsidR="009C7545" w:rsidRPr="008C7BFC">
              <w:rPr>
                <w:rFonts w:ascii="Arial" w:hAnsi="Arial" w:cs="Arial"/>
                <w:b/>
                <w:lang w:val="en-GB"/>
              </w:rPr>
              <w:t xml:space="preserve">Instructions to Bidders </w:t>
            </w:r>
            <w:r w:rsidRPr="008C7BFC">
              <w:rPr>
                <w:rFonts w:ascii="Arial" w:hAnsi="Arial" w:cs="Arial"/>
                <w:b/>
                <w:lang w:val="en-GB"/>
              </w:rPr>
              <w:t>(PRO-05)</w:t>
            </w:r>
            <w:r w:rsidRPr="008C7BFC">
              <w:rPr>
                <w:rFonts w:ascii="Arial" w:hAnsi="Arial" w:cs="Arial"/>
                <w:lang w:val="en-GB"/>
              </w:rPr>
              <w:t xml:space="preserve"> signed &amp; stamped by the Bidder</w:t>
            </w:r>
          </w:p>
        </w:tc>
      </w:tr>
      <w:tr w:rsidR="009C7545" w:rsidRPr="008C7BFC" w14:paraId="02A0C014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0DBA4A4A" w14:textId="77777777" w:rsidR="009C7545" w:rsidRPr="008C7BFC" w:rsidRDefault="00FB0115" w:rsidP="009C7545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692" w:type="pct"/>
            <w:vAlign w:val="center"/>
          </w:tcPr>
          <w:p w14:paraId="3EC0B9B2" w14:textId="77777777" w:rsidR="009C7545" w:rsidRPr="008C7BFC" w:rsidRDefault="00CB5A4C" w:rsidP="007F3772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 xml:space="preserve">An original </w:t>
            </w:r>
            <w:r w:rsidRPr="008C7BFC">
              <w:rPr>
                <w:rFonts w:ascii="Arial" w:hAnsi="Arial" w:cs="Arial"/>
                <w:b/>
                <w:lang w:val="en-GB"/>
              </w:rPr>
              <w:t>Offer Form (PRO-06)</w:t>
            </w:r>
            <w:r w:rsidRPr="008C7BFC">
              <w:rPr>
                <w:rFonts w:ascii="Arial" w:hAnsi="Arial" w:cs="Arial"/>
                <w:lang w:val="en-GB"/>
              </w:rPr>
              <w:t xml:space="preserve"> </w:t>
            </w:r>
            <w:r w:rsidR="007B6109" w:rsidRPr="008C7BFC">
              <w:rPr>
                <w:rFonts w:ascii="Arial" w:hAnsi="Arial" w:cs="Arial"/>
                <w:lang w:val="en-GB"/>
              </w:rPr>
              <w:t xml:space="preserve">dated, </w:t>
            </w:r>
            <w:r w:rsidRPr="008C7BFC">
              <w:rPr>
                <w:rFonts w:ascii="Arial" w:hAnsi="Arial" w:cs="Arial"/>
                <w:lang w:val="en-GB"/>
              </w:rPr>
              <w:t xml:space="preserve">filled, signed &amp; stamped by the Bidder </w:t>
            </w:r>
            <w:r w:rsidRPr="008C7BFC">
              <w:rPr>
                <w:rFonts w:ascii="Arial" w:hAnsi="Arial" w:cs="Arial"/>
                <w:i/>
                <w:lang w:val="en-GB"/>
              </w:rPr>
              <w:t>(detailed as per the requested currency)</w:t>
            </w:r>
          </w:p>
        </w:tc>
      </w:tr>
      <w:tr w:rsidR="009C7545" w:rsidRPr="008C7BFC" w14:paraId="564FE091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6BF56DA5" w14:textId="77777777" w:rsidR="009C7545" w:rsidRPr="008C7BFC" w:rsidRDefault="00FB0115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4692" w:type="pct"/>
            <w:vAlign w:val="center"/>
          </w:tcPr>
          <w:p w14:paraId="417C3D7E" w14:textId="77777777" w:rsidR="009C7545" w:rsidRPr="008C7BFC" w:rsidRDefault="00DD1A1F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</w:t>
            </w:r>
            <w:r w:rsidR="00CB5A4C" w:rsidRPr="008C7BFC">
              <w:rPr>
                <w:rFonts w:ascii="Arial" w:hAnsi="Arial" w:cs="Arial"/>
                <w:lang w:val="en-GB"/>
              </w:rPr>
              <w:t xml:space="preserve"> </w:t>
            </w:r>
            <w:r w:rsidR="00CB5A4C" w:rsidRPr="008C7BFC">
              <w:rPr>
                <w:rFonts w:ascii="Arial" w:hAnsi="Arial" w:cs="Arial"/>
                <w:b/>
                <w:lang w:val="en-GB"/>
              </w:rPr>
              <w:t>Supplier</w:t>
            </w:r>
            <w:r w:rsidR="009C7545" w:rsidRPr="008C7BFC">
              <w:rPr>
                <w:rFonts w:ascii="Arial" w:hAnsi="Arial" w:cs="Arial"/>
                <w:b/>
                <w:lang w:val="en-GB"/>
              </w:rPr>
              <w:t xml:space="preserve"> Questionnaire Form </w:t>
            </w:r>
            <w:r w:rsidR="00CB5A4C" w:rsidRPr="008C7BFC">
              <w:rPr>
                <w:rFonts w:ascii="Arial" w:hAnsi="Arial" w:cs="Arial"/>
                <w:b/>
                <w:lang w:val="en-GB"/>
              </w:rPr>
              <w:t>(PRO-06.1)</w:t>
            </w:r>
            <w:r w:rsidR="00D24C9B" w:rsidRPr="008C7BF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24C9B" w:rsidRPr="008C7BFC">
              <w:rPr>
                <w:rFonts w:ascii="Arial" w:hAnsi="Arial" w:cs="Arial"/>
                <w:lang w:val="en-GB"/>
              </w:rPr>
              <w:t>dated,</w:t>
            </w:r>
            <w:r w:rsidR="00CB5A4C" w:rsidRPr="008C7BFC">
              <w:rPr>
                <w:rFonts w:ascii="Arial" w:hAnsi="Arial" w:cs="Arial"/>
                <w:lang w:val="en-GB"/>
              </w:rPr>
              <w:t xml:space="preserve"> </w:t>
            </w:r>
            <w:r w:rsidR="009C7545" w:rsidRPr="008C7BFC">
              <w:rPr>
                <w:rFonts w:ascii="Arial" w:hAnsi="Arial" w:cs="Arial"/>
                <w:lang w:val="en-GB"/>
              </w:rPr>
              <w:t xml:space="preserve">filled, signed </w:t>
            </w:r>
            <w:r w:rsidR="00CB5A4C" w:rsidRPr="008C7BFC">
              <w:rPr>
                <w:rFonts w:ascii="Arial" w:hAnsi="Arial" w:cs="Arial"/>
                <w:lang w:val="en-GB"/>
              </w:rPr>
              <w:t>&amp;</w:t>
            </w:r>
            <w:r w:rsidR="009C7545" w:rsidRPr="008C7BFC">
              <w:rPr>
                <w:rFonts w:ascii="Arial" w:hAnsi="Arial" w:cs="Arial"/>
                <w:lang w:val="en-GB"/>
              </w:rPr>
              <w:t xml:space="preserve"> stamped </w:t>
            </w:r>
            <w:r w:rsidR="00CB5A4C" w:rsidRPr="008C7BFC">
              <w:rPr>
                <w:rFonts w:ascii="Arial" w:hAnsi="Arial" w:cs="Arial"/>
                <w:lang w:val="en-GB"/>
              </w:rPr>
              <w:t xml:space="preserve">by the Bidder </w:t>
            </w:r>
          </w:p>
        </w:tc>
      </w:tr>
      <w:tr w:rsidR="009C7545" w:rsidRPr="008C7BFC" w14:paraId="07A56FB9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5166F3B1" w14:textId="77777777" w:rsidR="009C7545" w:rsidRPr="008C7BFC" w:rsidRDefault="00FB0115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4692" w:type="pct"/>
            <w:vAlign w:val="center"/>
          </w:tcPr>
          <w:p w14:paraId="759F9F0B" w14:textId="77777777" w:rsidR="009C7545" w:rsidRPr="008C7BFC" w:rsidRDefault="00335C34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b/>
                <w:lang w:val="en-GB"/>
              </w:rPr>
              <w:t>ACTED</w:t>
            </w:r>
            <w:r w:rsidR="009C7545" w:rsidRPr="008C7BFC">
              <w:rPr>
                <w:rFonts w:ascii="Arial" w:hAnsi="Arial" w:cs="Arial"/>
                <w:b/>
                <w:lang w:val="en-GB"/>
              </w:rPr>
              <w:t xml:space="preserve"> Ethical Declaration </w:t>
            </w:r>
            <w:r w:rsidRPr="008C7BFC">
              <w:rPr>
                <w:rFonts w:ascii="Arial" w:hAnsi="Arial" w:cs="Arial"/>
                <w:b/>
                <w:lang w:val="en-GB"/>
              </w:rPr>
              <w:t>(PRO-06.2)</w:t>
            </w:r>
            <w:r w:rsidRPr="008C7BFC">
              <w:rPr>
                <w:rFonts w:ascii="Arial" w:hAnsi="Arial" w:cs="Arial"/>
                <w:lang w:val="en-GB"/>
              </w:rPr>
              <w:t xml:space="preserve"> </w:t>
            </w:r>
            <w:r w:rsidR="00D24C9B" w:rsidRPr="008C7BFC">
              <w:rPr>
                <w:rFonts w:ascii="Arial" w:hAnsi="Arial" w:cs="Arial"/>
                <w:lang w:val="en-GB"/>
              </w:rPr>
              <w:t xml:space="preserve">dated, </w:t>
            </w:r>
            <w:r w:rsidRPr="008C7BFC">
              <w:rPr>
                <w:rFonts w:ascii="Arial" w:hAnsi="Arial" w:cs="Arial"/>
                <w:lang w:val="en-GB"/>
              </w:rPr>
              <w:t>filled, signed &amp; stamped by the Bidder</w:t>
            </w:r>
          </w:p>
        </w:tc>
      </w:tr>
      <w:tr w:rsidR="0020584B" w:rsidRPr="008C7BFC" w14:paraId="4B1D372B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70BBB018" w14:textId="77777777" w:rsidR="0020584B" w:rsidRPr="008C7BFC" w:rsidRDefault="00FB0115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4692" w:type="pct"/>
            <w:vAlign w:val="center"/>
          </w:tcPr>
          <w:p w14:paraId="6B5F8925" w14:textId="77777777" w:rsidR="0020584B" w:rsidRPr="008C7BFC" w:rsidRDefault="0020584B" w:rsidP="007F3772">
            <w:pPr>
              <w:spacing w:before="80"/>
              <w:jc w:val="both"/>
              <w:rPr>
                <w:rFonts w:ascii="Arial" w:hAnsi="Arial" w:cs="Arial"/>
                <w:b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The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Bidder</w:t>
            </w:r>
            <w:r w:rsidR="00AB61E5" w:rsidRPr="008C7BFC">
              <w:rPr>
                <w:rFonts w:ascii="Arial" w:hAnsi="Arial" w:cs="Arial"/>
                <w:b/>
                <w:lang w:val="en-GB"/>
              </w:rPr>
              <w:t>’s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official registration documents</w:t>
            </w:r>
          </w:p>
        </w:tc>
      </w:tr>
      <w:tr w:rsidR="0020584B" w:rsidRPr="008C7BFC" w14:paraId="75AB9BC5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3ADA47A9" w14:textId="77777777" w:rsidR="0020584B" w:rsidRPr="008C7BFC" w:rsidRDefault="00FB0115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4692" w:type="pct"/>
            <w:vAlign w:val="center"/>
          </w:tcPr>
          <w:p w14:paraId="62FBEC78" w14:textId="77777777" w:rsidR="0020584B" w:rsidRPr="008C7BFC" w:rsidRDefault="0020584B" w:rsidP="007F3772">
            <w:pPr>
              <w:spacing w:before="80"/>
              <w:jc w:val="both"/>
              <w:rPr>
                <w:rFonts w:ascii="Arial" w:hAnsi="Arial" w:cs="Arial"/>
                <w:b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A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C7BFC">
              <w:rPr>
                <w:rFonts w:ascii="Arial" w:hAnsi="Arial" w:cs="Arial"/>
                <w:lang w:val="en-GB"/>
              </w:rPr>
              <w:t>copy of the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Bidder’s legal representative</w:t>
            </w:r>
            <w:r w:rsidR="00481746" w:rsidRPr="008C7BF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C7BFC">
              <w:rPr>
                <w:rFonts w:ascii="Arial" w:hAnsi="Arial" w:cs="Arial"/>
                <w:b/>
                <w:lang w:val="en-GB"/>
              </w:rPr>
              <w:t>ID</w:t>
            </w:r>
            <w:r w:rsidR="00481746" w:rsidRPr="008C7BFC">
              <w:rPr>
                <w:rFonts w:ascii="Arial" w:hAnsi="Arial" w:cs="Arial"/>
                <w:b/>
                <w:lang w:val="en-GB"/>
              </w:rPr>
              <w:t xml:space="preserve"> or passport</w:t>
            </w:r>
          </w:p>
        </w:tc>
      </w:tr>
      <w:tr w:rsidR="009C7545" w:rsidRPr="008C7BFC" w14:paraId="05C606C1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5383CF26" w14:textId="77777777" w:rsidR="009C7545" w:rsidRPr="008C7BFC" w:rsidRDefault="00FB0115" w:rsidP="009C7545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4692" w:type="pct"/>
            <w:vAlign w:val="center"/>
          </w:tcPr>
          <w:p w14:paraId="02AEC4F1" w14:textId="77777777" w:rsidR="009C7545" w:rsidRPr="008C7BFC" w:rsidRDefault="00402D0D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b/>
                <w:lang w:val="en-GB"/>
              </w:rPr>
              <w:t>ACTED</w:t>
            </w:r>
            <w:r w:rsidR="00AB61E5" w:rsidRPr="008C7BFC">
              <w:rPr>
                <w:rFonts w:ascii="Arial" w:hAnsi="Arial" w:cs="Arial"/>
                <w:b/>
                <w:lang w:val="en-GB"/>
              </w:rPr>
              <w:t>’s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General Conditions for Purchase</w:t>
            </w:r>
            <w:r w:rsidRPr="008C7BFC">
              <w:rPr>
                <w:rFonts w:ascii="Arial" w:hAnsi="Arial" w:cs="Arial"/>
                <w:lang w:val="en-GB"/>
              </w:rPr>
              <w:t xml:space="preserve"> signed &amp; stamped by the Bidder</w:t>
            </w:r>
          </w:p>
        </w:tc>
      </w:tr>
      <w:tr w:rsidR="000B3D62" w:rsidRPr="008C7BFC" w14:paraId="6F0B1DB8" w14:textId="77777777" w:rsidTr="00EC3577">
        <w:trPr>
          <w:cantSplit/>
          <w:trHeight w:val="454"/>
        </w:trPr>
        <w:tc>
          <w:tcPr>
            <w:tcW w:w="308" w:type="pct"/>
            <w:vAlign w:val="center"/>
          </w:tcPr>
          <w:p w14:paraId="18FDCC3F" w14:textId="77777777" w:rsidR="000B3D62" w:rsidRPr="008C7BFC" w:rsidRDefault="000B3D62" w:rsidP="00EC3577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4692" w:type="pct"/>
            <w:vAlign w:val="center"/>
          </w:tcPr>
          <w:p w14:paraId="5B9144D9" w14:textId="77777777" w:rsidR="000B3D62" w:rsidRPr="008C7BFC" w:rsidRDefault="000B3D62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b/>
                <w:lang w:val="en-GB"/>
              </w:rPr>
              <w:t>Samples</w:t>
            </w:r>
            <w:r w:rsidRPr="008C7BFC">
              <w:rPr>
                <w:rFonts w:ascii="Arial" w:hAnsi="Arial" w:cs="Arial"/>
                <w:lang w:val="en-GB"/>
              </w:rPr>
              <w:t xml:space="preserve"> requested in the Offer Form (PRO-06) in a separate sealed </w:t>
            </w:r>
            <w:r w:rsidR="00AB61E5" w:rsidRPr="008C7BFC">
              <w:rPr>
                <w:rFonts w:ascii="Arial" w:hAnsi="Arial" w:cs="Arial"/>
                <w:lang w:val="en-GB"/>
              </w:rPr>
              <w:t>envelope</w:t>
            </w:r>
            <w:r w:rsidRPr="008C7BFC">
              <w:rPr>
                <w:rFonts w:ascii="Arial" w:hAnsi="Arial" w:cs="Arial"/>
                <w:lang w:val="en-GB"/>
              </w:rPr>
              <w:t xml:space="preserve"> </w:t>
            </w:r>
            <w:r w:rsidR="00AB61E5" w:rsidRPr="008C7BFC">
              <w:rPr>
                <w:rFonts w:ascii="Arial" w:hAnsi="Arial" w:cs="Arial"/>
                <w:lang w:val="en-GB"/>
              </w:rPr>
              <w:t>(if relevant)</w:t>
            </w:r>
          </w:p>
        </w:tc>
      </w:tr>
      <w:tr w:rsidR="009C7545" w:rsidRPr="008C7BFC" w14:paraId="795A63CF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18801F1F" w14:textId="77777777" w:rsidR="009C7545" w:rsidRPr="008C7BFC" w:rsidRDefault="000B3D62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4692" w:type="pct"/>
            <w:vAlign w:val="center"/>
          </w:tcPr>
          <w:p w14:paraId="0636A4BC" w14:textId="77777777" w:rsidR="009C7545" w:rsidRPr="008C7BFC" w:rsidRDefault="000B3D62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 xml:space="preserve">Any other compulsory </w:t>
            </w:r>
            <w:r w:rsidR="00AB61E5" w:rsidRPr="008C7BFC">
              <w:rPr>
                <w:rFonts w:ascii="Arial" w:hAnsi="Arial" w:cs="Arial"/>
                <w:lang w:val="en-GB"/>
              </w:rPr>
              <w:t xml:space="preserve">item specified </w:t>
            </w:r>
            <w:r w:rsidRPr="008C7BFC">
              <w:rPr>
                <w:rFonts w:ascii="Arial" w:hAnsi="Arial" w:cs="Arial"/>
                <w:lang w:val="en-GB"/>
              </w:rPr>
              <w:t>in the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Bi</w:t>
            </w:r>
            <w:r w:rsidR="00CB3FEC" w:rsidRPr="008C7BFC">
              <w:rPr>
                <w:rFonts w:ascii="Arial" w:hAnsi="Arial" w:cs="Arial"/>
                <w:b/>
                <w:lang w:val="en-GB"/>
              </w:rPr>
              <w:t>d</w:t>
            </w:r>
            <w:r w:rsidRPr="008C7BFC">
              <w:rPr>
                <w:rFonts w:ascii="Arial" w:hAnsi="Arial" w:cs="Arial"/>
                <w:b/>
                <w:lang w:val="en-GB"/>
              </w:rPr>
              <w:t>der’s Checklist (PRO-06.3)</w:t>
            </w:r>
          </w:p>
        </w:tc>
      </w:tr>
      <w:tr w:rsidR="00CB3FEC" w:rsidRPr="008C7BFC" w14:paraId="551A5326" w14:textId="77777777" w:rsidTr="00CB3FEC">
        <w:trPr>
          <w:cantSplit/>
          <w:trHeight w:val="45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0027" w14:textId="77777777" w:rsidR="00CB3FEC" w:rsidRPr="008C7BFC" w:rsidRDefault="00CB3FEC" w:rsidP="00EC3577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6B2" w14:textId="77777777" w:rsidR="00CB3FEC" w:rsidRPr="008C7BFC" w:rsidRDefault="00CB3FEC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 xml:space="preserve">The 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Bidder’s Checklist (PRO-06.3) </w:t>
            </w:r>
            <w:r w:rsidRPr="008C7BFC">
              <w:rPr>
                <w:rFonts w:ascii="Arial" w:hAnsi="Arial" w:cs="Arial"/>
                <w:lang w:val="en-GB"/>
              </w:rPr>
              <w:t>dated, filled, signed &amp; stamped by the Bidder</w:t>
            </w:r>
          </w:p>
        </w:tc>
      </w:tr>
    </w:tbl>
    <w:p w14:paraId="6DF4B5A3" w14:textId="77777777" w:rsidR="009C7545" w:rsidRPr="008C7BFC" w:rsidRDefault="009C7545" w:rsidP="006247C3">
      <w:pPr>
        <w:jc w:val="both"/>
        <w:rPr>
          <w:rFonts w:ascii="Arial" w:hAnsi="Arial" w:cs="Arial"/>
          <w:lang w:val="en-GB"/>
        </w:rPr>
      </w:pPr>
    </w:p>
    <w:p w14:paraId="5FE93070" w14:textId="77777777" w:rsidR="009C7545" w:rsidRPr="008C7BFC" w:rsidRDefault="00CB5A4C" w:rsidP="006247C3">
      <w:pPr>
        <w:jc w:val="both"/>
        <w:rPr>
          <w:rFonts w:ascii="Arial" w:hAnsi="Arial" w:cs="Arial"/>
          <w:b/>
          <w:lang w:val="en-GB"/>
        </w:rPr>
      </w:pPr>
      <w:r w:rsidRPr="008C7BFC">
        <w:rPr>
          <w:rFonts w:ascii="Arial" w:hAnsi="Arial" w:cs="Arial"/>
          <w:b/>
          <w:lang w:val="en-GB"/>
        </w:rPr>
        <w:t xml:space="preserve">It is important to note that all documents must be </w:t>
      </w:r>
      <w:r w:rsidR="00D24C9B" w:rsidRPr="008C7BFC">
        <w:rPr>
          <w:rFonts w:ascii="Arial" w:hAnsi="Arial" w:cs="Arial"/>
          <w:b/>
          <w:lang w:val="en-GB"/>
        </w:rPr>
        <w:t xml:space="preserve">filled, </w:t>
      </w:r>
      <w:r w:rsidRPr="008C7BFC">
        <w:rPr>
          <w:rFonts w:ascii="Arial" w:hAnsi="Arial" w:cs="Arial"/>
          <w:b/>
          <w:lang w:val="en-GB"/>
        </w:rPr>
        <w:t>dated, signed &amp; stamped by the Bidders in order to be considered as eligible.</w:t>
      </w:r>
      <w:r w:rsidR="00D24C9B" w:rsidRPr="008C7BFC">
        <w:rPr>
          <w:rFonts w:ascii="Arial" w:hAnsi="Arial" w:cs="Arial"/>
          <w:b/>
          <w:lang w:val="en-GB"/>
        </w:rPr>
        <w:t xml:space="preserve"> ACTED only accepts bids that have been filled in in either English or French.</w:t>
      </w:r>
    </w:p>
    <w:p w14:paraId="0FF42D34" w14:textId="77777777" w:rsidR="009C7545" w:rsidRDefault="009C7545" w:rsidP="006247C3">
      <w:pPr>
        <w:jc w:val="both"/>
        <w:rPr>
          <w:rFonts w:ascii="Arial" w:hAnsi="Arial" w:cs="Arial"/>
          <w:lang w:val="en-GB"/>
        </w:rPr>
      </w:pPr>
    </w:p>
    <w:p w14:paraId="3B12207C" w14:textId="77777777" w:rsidR="00EC0830" w:rsidRDefault="00EC0830" w:rsidP="006247C3">
      <w:pPr>
        <w:jc w:val="both"/>
        <w:rPr>
          <w:rFonts w:ascii="Arial" w:hAnsi="Arial" w:cs="Arial"/>
          <w:lang w:val="en-GB"/>
        </w:rPr>
      </w:pPr>
    </w:p>
    <w:p w14:paraId="3FB54F93" w14:textId="77777777" w:rsidR="00EC0830" w:rsidRPr="008C7BFC" w:rsidRDefault="00EC0830" w:rsidP="006247C3">
      <w:pPr>
        <w:jc w:val="both"/>
        <w:rPr>
          <w:rFonts w:ascii="Arial" w:hAnsi="Arial" w:cs="Arial"/>
          <w:lang w:val="en-GB"/>
        </w:rPr>
      </w:pPr>
    </w:p>
    <w:p w14:paraId="2576E8AD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smallCaps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u w:val="single"/>
          <w:lang w:val="en-GB"/>
        </w:rPr>
        <w:t>General conditions:</w:t>
      </w:r>
    </w:p>
    <w:p w14:paraId="5DC904F2" w14:textId="2680545C" w:rsidR="00BD19B6" w:rsidRPr="008C7BFC" w:rsidRDefault="00BD19B6" w:rsidP="006247C3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lastRenderedPageBreak/>
        <w:t xml:space="preserve">The </w:t>
      </w:r>
      <w:r w:rsidRPr="008C7BFC">
        <w:rPr>
          <w:rFonts w:ascii="Arial" w:hAnsi="Arial" w:cs="Arial"/>
          <w:b/>
          <w:lang w:val="en-GB"/>
        </w:rPr>
        <w:t>closing date</w:t>
      </w:r>
      <w:r w:rsidRPr="008C7BFC">
        <w:rPr>
          <w:rFonts w:ascii="Arial" w:hAnsi="Arial" w:cs="Arial"/>
          <w:lang w:val="en-GB"/>
        </w:rPr>
        <w:t xml:space="preserve"> </w:t>
      </w:r>
      <w:r w:rsidR="006247C3" w:rsidRPr="008C7BFC">
        <w:rPr>
          <w:rFonts w:ascii="Arial" w:hAnsi="Arial" w:cs="Arial"/>
          <w:lang w:val="en-GB"/>
        </w:rPr>
        <w:t xml:space="preserve">of this </w:t>
      </w:r>
      <w:r w:rsidR="00785282" w:rsidRPr="008C7BFC">
        <w:rPr>
          <w:rFonts w:ascii="Arial" w:hAnsi="Arial" w:cs="Arial"/>
          <w:lang w:val="en-GB"/>
        </w:rPr>
        <w:t xml:space="preserve">tender is </w:t>
      </w:r>
      <w:r w:rsidR="00522A79">
        <w:rPr>
          <w:rFonts w:ascii="Arial" w:hAnsi="Arial" w:cs="Arial"/>
          <w:b/>
          <w:lang w:val="en-GB"/>
        </w:rPr>
        <w:t>1</w:t>
      </w:r>
      <w:r w:rsidR="00DB0DDB">
        <w:rPr>
          <w:rFonts w:ascii="Arial" w:hAnsi="Arial" w:cs="Arial"/>
          <w:b/>
          <w:lang w:val="en-GB"/>
        </w:rPr>
        <w:t>3</w:t>
      </w:r>
      <w:r w:rsidR="006247C3" w:rsidRPr="00317F51">
        <w:rPr>
          <w:rFonts w:ascii="Arial" w:hAnsi="Arial" w:cs="Arial"/>
          <w:b/>
          <w:lang w:val="en-GB"/>
        </w:rPr>
        <w:t xml:space="preserve">/ </w:t>
      </w:r>
      <w:r w:rsidR="00D52F0B" w:rsidRPr="00317F51">
        <w:rPr>
          <w:rFonts w:ascii="Arial" w:hAnsi="Arial" w:cs="Arial"/>
          <w:b/>
          <w:lang w:val="en-GB"/>
        </w:rPr>
        <w:t>0</w:t>
      </w:r>
      <w:r w:rsidR="00522A79">
        <w:rPr>
          <w:rFonts w:ascii="Arial" w:hAnsi="Arial" w:cs="Arial"/>
          <w:b/>
          <w:lang w:val="en-GB"/>
        </w:rPr>
        <w:t>3</w:t>
      </w:r>
      <w:r w:rsidR="006247C3" w:rsidRPr="00317F51">
        <w:rPr>
          <w:rFonts w:ascii="Arial" w:hAnsi="Arial" w:cs="Arial"/>
          <w:b/>
          <w:lang w:val="en-GB"/>
        </w:rPr>
        <w:t xml:space="preserve"> / </w:t>
      </w:r>
      <w:r w:rsidR="00744AA5" w:rsidRPr="00317F51">
        <w:rPr>
          <w:rFonts w:ascii="Arial" w:hAnsi="Arial" w:cs="Arial"/>
          <w:b/>
          <w:lang w:val="en-GB"/>
        </w:rPr>
        <w:t>202</w:t>
      </w:r>
      <w:r w:rsidR="00D52F0B" w:rsidRPr="00317F51">
        <w:rPr>
          <w:rFonts w:ascii="Arial" w:hAnsi="Arial" w:cs="Arial"/>
          <w:b/>
          <w:lang w:val="en-GB"/>
        </w:rPr>
        <w:t>5</w:t>
      </w:r>
      <w:r w:rsidRPr="008C7BFC">
        <w:rPr>
          <w:rFonts w:ascii="Arial" w:hAnsi="Arial" w:cs="Arial"/>
          <w:b/>
          <w:lang w:val="en-GB"/>
        </w:rPr>
        <w:t xml:space="preserve"> at</w:t>
      </w:r>
      <w:r w:rsidR="006247C3" w:rsidRPr="008C7BFC">
        <w:rPr>
          <w:rFonts w:ascii="Arial" w:hAnsi="Arial" w:cs="Arial"/>
          <w:b/>
          <w:lang w:val="en-GB"/>
        </w:rPr>
        <w:t xml:space="preserve"> </w:t>
      </w:r>
      <w:r w:rsidR="00D52F0B">
        <w:rPr>
          <w:rFonts w:ascii="Arial" w:hAnsi="Arial" w:cs="Arial"/>
          <w:bCs/>
          <w:lang w:val="en-GB"/>
        </w:rPr>
        <w:t>23</w:t>
      </w:r>
      <w:r w:rsidR="00744AA5">
        <w:rPr>
          <w:rFonts w:ascii="Arial" w:hAnsi="Arial" w:cs="Arial"/>
          <w:bCs/>
          <w:lang w:val="en-GB"/>
        </w:rPr>
        <w:t>:</w:t>
      </w:r>
      <w:r w:rsidR="00D52F0B">
        <w:rPr>
          <w:rFonts w:ascii="Arial" w:hAnsi="Arial" w:cs="Arial"/>
          <w:bCs/>
          <w:lang w:val="en-GB"/>
        </w:rPr>
        <w:t>59</w:t>
      </w:r>
      <w:r w:rsidRPr="008C7BFC">
        <w:rPr>
          <w:rFonts w:ascii="Arial" w:hAnsi="Arial" w:cs="Arial"/>
          <w:b/>
          <w:lang w:val="en-GB"/>
        </w:rPr>
        <w:t xml:space="preserve"> </w:t>
      </w:r>
    </w:p>
    <w:p w14:paraId="4E173F46" w14:textId="77777777" w:rsidR="00BD19B6" w:rsidRPr="008C7BFC" w:rsidRDefault="00BD19B6" w:rsidP="006247C3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The </w:t>
      </w:r>
      <w:r w:rsidR="00AB61E5" w:rsidRPr="008C7BFC">
        <w:rPr>
          <w:rFonts w:ascii="Arial" w:hAnsi="Arial" w:cs="Arial"/>
          <w:lang w:val="en-GB"/>
        </w:rPr>
        <w:t xml:space="preserve">submission of an </w:t>
      </w:r>
      <w:r w:rsidRPr="008C7BFC">
        <w:rPr>
          <w:rFonts w:ascii="Arial" w:hAnsi="Arial" w:cs="Arial"/>
          <w:lang w:val="en-GB"/>
        </w:rPr>
        <w:t xml:space="preserve">offer </w:t>
      </w:r>
      <w:r w:rsidR="00AB61E5" w:rsidRPr="008C7BFC">
        <w:rPr>
          <w:rFonts w:ascii="Arial" w:hAnsi="Arial" w:cs="Arial"/>
          <w:lang w:val="en-GB"/>
        </w:rPr>
        <w:t>by a bidder to this</w:t>
      </w:r>
      <w:r w:rsidRPr="008C7BFC">
        <w:rPr>
          <w:rFonts w:ascii="Arial" w:hAnsi="Arial" w:cs="Arial"/>
          <w:lang w:val="en-GB"/>
        </w:rPr>
        <w:t xml:space="preserve"> call for tender </w:t>
      </w:r>
      <w:r w:rsidR="00AB61E5" w:rsidRPr="008C7BFC">
        <w:rPr>
          <w:rFonts w:ascii="Arial" w:hAnsi="Arial" w:cs="Arial"/>
          <w:lang w:val="en-GB"/>
        </w:rPr>
        <w:t xml:space="preserve">may </w:t>
      </w:r>
      <w:r w:rsidRPr="008C7BFC">
        <w:rPr>
          <w:rFonts w:ascii="Arial" w:hAnsi="Arial" w:cs="Arial"/>
          <w:lang w:val="en-GB"/>
        </w:rPr>
        <w:t>not result in the award of a contract.</w:t>
      </w:r>
    </w:p>
    <w:p w14:paraId="6CE34AAD" w14:textId="4FF36EBA" w:rsidR="00BD19B6" w:rsidRDefault="00BD19B6" w:rsidP="006247C3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The offer must be submitted to ACTED </w:t>
      </w:r>
      <w:r w:rsidR="00B5714F" w:rsidRPr="008C7BFC">
        <w:rPr>
          <w:rFonts w:ascii="Arial" w:hAnsi="Arial" w:cs="Arial"/>
          <w:lang w:val="en-GB"/>
        </w:rPr>
        <w:t>Logistics</w:t>
      </w:r>
      <w:r w:rsidRPr="008C7BFC">
        <w:rPr>
          <w:rFonts w:ascii="Arial" w:hAnsi="Arial" w:cs="Arial"/>
          <w:lang w:val="en-GB"/>
        </w:rPr>
        <w:t xml:space="preserve"> department </w:t>
      </w:r>
      <w:r w:rsidR="0019692B">
        <w:rPr>
          <w:rFonts w:ascii="Arial" w:hAnsi="Arial" w:cs="Arial"/>
          <w:lang w:val="en-GB"/>
        </w:rPr>
        <w:t xml:space="preserve">via e-mail to the following addresses: </w:t>
      </w:r>
      <w:r w:rsidR="0019692B" w:rsidRPr="0019692B">
        <w:rPr>
          <w:bCs/>
          <w:sz w:val="24"/>
          <w:szCs w:val="24"/>
        </w:rPr>
        <w:t xml:space="preserve"> </w:t>
      </w:r>
      <w:r w:rsidR="0019692B" w:rsidRPr="00457CDA">
        <w:rPr>
          <w:rFonts w:ascii="Arial" w:hAnsi="Arial" w:cs="Arial"/>
          <w:bCs/>
          <w:u w:val="single"/>
        </w:rPr>
        <w:t>armenia</w:t>
      </w:r>
      <w:hyperlink r:id="rId11" w:history="1">
        <w:r w:rsidR="0019692B" w:rsidRPr="00457CDA">
          <w:rPr>
            <w:rStyle w:val="Hyperlink"/>
            <w:rFonts w:ascii="Arial" w:hAnsi="Arial" w:cs="Arial"/>
          </w:rPr>
          <w:t>.</w:t>
        </w:r>
        <w:r w:rsidR="0019692B" w:rsidRPr="00457CDA">
          <w:rPr>
            <w:rStyle w:val="Hyperlink"/>
            <w:rFonts w:ascii="Arial" w:hAnsi="Arial" w:cs="Arial"/>
            <w:bCs/>
          </w:rPr>
          <w:t>tender@acted.org</w:t>
        </w:r>
      </w:hyperlink>
      <w:r w:rsidR="0019692B" w:rsidRPr="0019692B">
        <w:rPr>
          <w:rFonts w:ascii="Arial" w:hAnsi="Arial" w:cs="Arial"/>
          <w:bCs/>
        </w:rPr>
        <w:t xml:space="preserve">, </w:t>
      </w:r>
      <w:r w:rsidR="0019692B" w:rsidRPr="0019692B">
        <w:rPr>
          <w:rFonts w:ascii="Arial" w:hAnsi="Arial" w:cs="Arial"/>
        </w:rPr>
        <w:t xml:space="preserve">Cc </w:t>
      </w:r>
      <w:r w:rsidR="0019692B" w:rsidRPr="0019692B">
        <w:rPr>
          <w:rFonts w:ascii="Arial" w:hAnsi="Arial" w:cs="Arial"/>
          <w:u w:val="single"/>
        </w:rPr>
        <w:t>tender@acted.org</w:t>
      </w:r>
      <w:r w:rsidR="0019692B">
        <w:rPr>
          <w:rFonts w:ascii="Arial" w:hAnsi="Arial" w:cs="Arial"/>
          <w:lang w:val="en-GB"/>
        </w:rPr>
        <w:t xml:space="preserve"> </w:t>
      </w:r>
      <w:r w:rsidR="0019692B">
        <w:rPr>
          <w:rFonts w:ascii="Arial" w:hAnsi="Arial" w:cs="Arial"/>
          <w:color w:val="0070C0"/>
          <w:lang w:val="en-GB"/>
        </w:rPr>
        <w:t>mentioning</w:t>
      </w:r>
      <w:r w:rsidRPr="008C7BFC">
        <w:rPr>
          <w:rFonts w:ascii="Arial" w:hAnsi="Arial" w:cs="Arial"/>
          <w:lang w:val="en-GB"/>
        </w:rPr>
        <w:t xml:space="preserve"> </w:t>
      </w:r>
      <w:r w:rsidR="00B5714F" w:rsidRPr="008C7BFC">
        <w:rPr>
          <w:rFonts w:ascii="Arial" w:hAnsi="Arial" w:cs="Arial"/>
          <w:lang w:val="en-GB"/>
        </w:rPr>
        <w:t xml:space="preserve">Tender reference number </w:t>
      </w:r>
      <w:r w:rsidR="0019692B">
        <w:rPr>
          <w:rFonts w:ascii="Arial" w:hAnsi="Arial" w:cs="Arial"/>
          <w:lang w:val="en-GB"/>
        </w:rPr>
        <w:t>in subject</w:t>
      </w:r>
      <w:r w:rsidR="00B5714F" w:rsidRPr="008C7BFC">
        <w:rPr>
          <w:rFonts w:ascii="Arial" w:hAnsi="Arial" w:cs="Arial"/>
          <w:lang w:val="en-GB"/>
        </w:rPr>
        <w:t>.</w:t>
      </w:r>
    </w:p>
    <w:p w14:paraId="2B44ABF6" w14:textId="5F7785BC" w:rsidR="00D25CE2" w:rsidRPr="00DE37A8" w:rsidRDefault="00802223" w:rsidP="006247C3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DE37A8">
        <w:rPr>
          <w:rFonts w:ascii="Arial" w:hAnsi="Arial" w:cs="Arial"/>
          <w:lang w:val="en-GB"/>
        </w:rPr>
        <w:t>Late offers will not be considered.</w:t>
      </w:r>
    </w:p>
    <w:p w14:paraId="3EF9D42E" w14:textId="77777777" w:rsidR="00C467E7" w:rsidRPr="008C7BFC" w:rsidRDefault="00C467E7" w:rsidP="00C467E7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DE37A8">
        <w:rPr>
          <w:rFonts w:ascii="Arial" w:hAnsi="Arial" w:cs="Arial"/>
          <w:iCs/>
          <w:lang w:val="en-GB"/>
        </w:rPr>
        <w:t>To ensure that funds are used exclusively for humanitarian purposes and in accordance with donors’ compliance requirements, all offers are subject to the condition that contractors do not appear on anti-terrorism</w:t>
      </w:r>
      <w:r w:rsidRPr="008C7BFC">
        <w:rPr>
          <w:rFonts w:ascii="Arial" w:hAnsi="Arial" w:cs="Arial"/>
          <w:iCs/>
          <w:lang w:val="en-GB"/>
        </w:rPr>
        <w:t xml:space="preserve"> lists, in line with ACTED’s anti-terrorism policy. To this end, ACTED reserves the right to carry out anti-terrorism checks on </w:t>
      </w:r>
      <w:r w:rsidR="00AB61E5" w:rsidRPr="008C7BFC">
        <w:rPr>
          <w:rFonts w:ascii="Arial" w:hAnsi="Arial" w:cs="Arial"/>
          <w:iCs/>
          <w:lang w:val="en-GB"/>
        </w:rPr>
        <w:t xml:space="preserve">any </w:t>
      </w:r>
      <w:r w:rsidRPr="008C7BFC">
        <w:rPr>
          <w:rFonts w:ascii="Arial" w:hAnsi="Arial" w:cs="Arial"/>
          <w:iCs/>
          <w:lang w:val="en-GB"/>
        </w:rPr>
        <w:t>contractor, its board members, staff, volunteers, consultants, financial service providers and sub-contractors.</w:t>
      </w:r>
    </w:p>
    <w:p w14:paraId="114DC33A" w14:textId="77777777" w:rsidR="00667F69" w:rsidRPr="008C7BFC" w:rsidRDefault="00667F69" w:rsidP="00C467E7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iCs/>
          <w:lang w:val="en-GB"/>
        </w:rPr>
        <w:t xml:space="preserve">Collusive practices are prohibited and </w:t>
      </w:r>
      <w:r w:rsidR="0057630C" w:rsidRPr="008C7BFC">
        <w:rPr>
          <w:rFonts w:ascii="Arial" w:hAnsi="Arial" w:cs="Arial"/>
          <w:iCs/>
          <w:lang w:val="en-GB"/>
        </w:rPr>
        <w:t xml:space="preserve">will </w:t>
      </w:r>
      <w:r w:rsidRPr="008C7BFC">
        <w:rPr>
          <w:rFonts w:ascii="Arial" w:hAnsi="Arial" w:cs="Arial"/>
          <w:iCs/>
          <w:lang w:val="en-GB"/>
        </w:rPr>
        <w:t>lead to offers rejection.</w:t>
      </w:r>
    </w:p>
    <w:p w14:paraId="6F474BBA" w14:textId="7DF6BF19" w:rsidR="00984AB7" w:rsidRPr="008C7BFC" w:rsidRDefault="00984AB7" w:rsidP="001C2C39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b/>
          <w:color w:val="000000"/>
          <w:shd w:val="clear" w:color="auto" w:fill="FFFFFF"/>
          <w:lang w:val="en-GB"/>
        </w:rPr>
      </w:pP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ACTED adopts a </w:t>
      </w:r>
      <w:r w:rsidR="00DE37A8"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zero-tolerance</w:t>
      </w: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approach towards corruption and is committed to respecting the highest standards in terms of efficiency, responsibility and transparency in its activities. In particular, ACTED has adopted a participatory approach to promote and ensure transparency within the organization and set up a Transparency unit (supervised by the Director of Audit &amp; Transparency) that can be reached t</w:t>
      </w:r>
      <w:r w:rsidR="0057630C"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hrough a dedicated phone number</w:t>
      </w: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and e-mail address. As such, if you witness or suspect any unlawful, improper or une</w:t>
      </w:r>
      <w:r w:rsidR="0057630C"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thical act or business practice</w:t>
      </w: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(such as soliciting, accepting or attempting to provide or accept any kickback) during the tendering process, please contact the following phone number </w:t>
      </w:r>
      <w:r w:rsidRPr="008C7BFC">
        <w:rPr>
          <w:rFonts w:ascii="Arial" w:hAnsi="Arial" w:cs="Arial"/>
          <w:b/>
          <w:lang w:val="en-GB"/>
        </w:rPr>
        <w:t xml:space="preserve">+33 6 07 22 46 28 </w:t>
      </w: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and/or send an e-mail to</w:t>
      </w:r>
      <w:r w:rsidRPr="008C7BFC">
        <w:rPr>
          <w:rStyle w:val="Hyperlink"/>
          <w:rFonts w:ascii="Arial" w:hAnsi="Arial" w:cs="Arial"/>
          <w:color w:val="233A69"/>
          <w:u w:val="none"/>
          <w:lang w:val="en-GB"/>
        </w:rPr>
        <w:t xml:space="preserve"> </w:t>
      </w:r>
      <w:hyperlink r:id="rId12" w:history="1">
        <w:r w:rsidRPr="008C7BFC">
          <w:rPr>
            <w:rStyle w:val="Hyperlink"/>
            <w:rFonts w:ascii="Arial" w:hAnsi="Arial" w:cs="Arial"/>
            <w:b/>
            <w:color w:val="233A69"/>
            <w:lang w:val="en-GB"/>
          </w:rPr>
          <w:t>transparency@acted.org</w:t>
        </w:r>
      </w:hyperlink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.</w:t>
      </w:r>
    </w:p>
    <w:p w14:paraId="1D311F99" w14:textId="77777777" w:rsidR="00015CDF" w:rsidRPr="008C7BFC" w:rsidRDefault="00015CDF" w:rsidP="00015CDF">
      <w:pPr>
        <w:spacing w:before="80"/>
        <w:jc w:val="both"/>
        <w:rPr>
          <w:rFonts w:ascii="Arial" w:hAnsi="Arial" w:cs="Arial"/>
          <w:lang w:val="en-GB"/>
        </w:rPr>
      </w:pPr>
    </w:p>
    <w:p w14:paraId="00960255" w14:textId="77777777" w:rsidR="00F1032B" w:rsidRPr="008C7BFC" w:rsidRDefault="00F1032B" w:rsidP="00F1032B">
      <w:pPr>
        <w:jc w:val="both"/>
        <w:rPr>
          <w:rFonts w:ascii="Arial" w:hAnsi="Arial" w:cs="Arial"/>
          <w:b/>
          <w:bCs/>
          <w:smallCaps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u w:val="single"/>
          <w:lang w:val="en-GB"/>
        </w:rPr>
        <w:t>Special conditions:</w:t>
      </w:r>
    </w:p>
    <w:p w14:paraId="15E430E0" w14:textId="77777777" w:rsidR="001B08DE" w:rsidRPr="008C7BFC" w:rsidRDefault="001B08DE" w:rsidP="001B08DE">
      <w:pPr>
        <w:numPr>
          <w:ilvl w:val="0"/>
          <w:numId w:val="13"/>
        </w:numPr>
        <w:spacing w:before="80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>Lots</w:t>
      </w:r>
      <w:r w:rsidR="00D93143" w:rsidRPr="008C7BFC">
        <w:rPr>
          <w:rStyle w:val="FootnoteReference"/>
          <w:rFonts w:ascii="Arial" w:hAnsi="Arial" w:cs="Arial"/>
          <w:u w:val="single"/>
          <w:lang w:val="en-GB"/>
        </w:rPr>
        <w:footnoteReference w:id="2"/>
      </w:r>
      <w:r w:rsidRPr="008C7BFC">
        <w:rPr>
          <w:rFonts w:ascii="Arial" w:hAnsi="Arial" w:cs="Arial"/>
          <w:i/>
          <w:lang w:val="en-GB"/>
        </w:rPr>
        <w:t>:</w:t>
      </w:r>
    </w:p>
    <w:p w14:paraId="0BA7C1EA" w14:textId="77777777" w:rsidR="0059108F" w:rsidRPr="0059108F" w:rsidRDefault="0059108F" w:rsidP="00E70B38">
      <w:pPr>
        <w:jc w:val="both"/>
        <w:rPr>
          <w:rFonts w:ascii="Arial" w:hAnsi="Arial" w:cs="Arial"/>
          <w:color w:val="0070C0"/>
          <w:highlight w:val="red"/>
          <w:lang w:val="en-GB"/>
        </w:rPr>
      </w:pPr>
    </w:p>
    <w:p w14:paraId="23FC8187" w14:textId="7A6F9377" w:rsidR="0059108F" w:rsidRPr="006270C7" w:rsidRDefault="00E70B38" w:rsidP="0059108F">
      <w:pPr>
        <w:numPr>
          <w:ilvl w:val="0"/>
          <w:numId w:val="20"/>
        </w:numPr>
        <w:ind w:left="1145" w:hanging="357"/>
        <w:jc w:val="both"/>
        <w:rPr>
          <w:rFonts w:ascii="Arial" w:hAnsi="Arial" w:cs="Arial"/>
          <w:lang w:val="en-GB"/>
        </w:rPr>
      </w:pPr>
      <w:r w:rsidRPr="006270C7">
        <w:rPr>
          <w:rFonts w:ascii="Arial" w:hAnsi="Arial" w:cs="Arial"/>
          <w:lang w:val="en-GB"/>
        </w:rPr>
        <w:t>T</w:t>
      </w:r>
      <w:r w:rsidR="0059108F" w:rsidRPr="006270C7">
        <w:rPr>
          <w:rFonts w:ascii="Arial" w:hAnsi="Arial" w:cs="Arial"/>
          <w:lang w:val="en-GB"/>
        </w:rPr>
        <w:t xml:space="preserve">he Bidder </w:t>
      </w:r>
      <w:r w:rsidR="006270C7">
        <w:rPr>
          <w:rFonts w:ascii="Arial" w:hAnsi="Arial" w:cs="Arial"/>
          <w:lang w:val="en-GB"/>
        </w:rPr>
        <w:t>m</w:t>
      </w:r>
      <w:r w:rsidR="0059108F" w:rsidRPr="006270C7">
        <w:rPr>
          <w:rFonts w:ascii="Arial" w:hAnsi="Arial" w:cs="Arial"/>
          <w:lang w:val="en-GB"/>
        </w:rPr>
        <w:t>ay bid for one</w:t>
      </w:r>
      <w:r w:rsidR="00720B14">
        <w:rPr>
          <w:rFonts w:ascii="Arial" w:hAnsi="Arial" w:cs="Arial"/>
          <w:lang w:val="en-GB"/>
        </w:rPr>
        <w:t>, several</w:t>
      </w:r>
      <w:r w:rsidR="0059108F" w:rsidRPr="006270C7">
        <w:rPr>
          <w:rFonts w:ascii="Arial" w:hAnsi="Arial" w:cs="Arial"/>
          <w:lang w:val="en-GB"/>
        </w:rPr>
        <w:t xml:space="preserve"> or all Lots. </w:t>
      </w:r>
    </w:p>
    <w:p w14:paraId="44F06140" w14:textId="77777777" w:rsidR="00A80C97" w:rsidRDefault="0059108F" w:rsidP="00A80C97">
      <w:pPr>
        <w:numPr>
          <w:ilvl w:val="0"/>
          <w:numId w:val="20"/>
        </w:numPr>
        <w:ind w:left="1145" w:hanging="357"/>
        <w:jc w:val="both"/>
        <w:rPr>
          <w:rFonts w:ascii="Arial" w:hAnsi="Arial" w:cs="Arial"/>
          <w:lang w:val="en-GB"/>
        </w:rPr>
      </w:pPr>
      <w:r w:rsidRPr="006270C7">
        <w:rPr>
          <w:rFonts w:ascii="Arial" w:hAnsi="Arial" w:cs="Arial"/>
          <w:lang w:val="en-GB"/>
        </w:rPr>
        <w:t>The Bidder must offer all items &amp; quantities indicated for each lot. Bids for part of a lot only will not be considered</w:t>
      </w:r>
    </w:p>
    <w:p w14:paraId="13E216A1" w14:textId="25B8FDE1" w:rsidR="00E70B38" w:rsidRPr="00A80C97" w:rsidRDefault="00E70B38" w:rsidP="00A80C97">
      <w:pPr>
        <w:numPr>
          <w:ilvl w:val="0"/>
          <w:numId w:val="20"/>
        </w:numPr>
        <w:ind w:left="1145" w:hanging="357"/>
        <w:jc w:val="both"/>
        <w:rPr>
          <w:rFonts w:ascii="Arial" w:hAnsi="Arial" w:cs="Arial"/>
          <w:lang w:val="en-GB"/>
        </w:rPr>
      </w:pPr>
      <w:r w:rsidRPr="00A80C97">
        <w:rPr>
          <w:rFonts w:ascii="Arial" w:hAnsi="Arial" w:cs="Arial"/>
          <w:lang w:val="en-GB"/>
        </w:rPr>
        <w:t>If the Bidder is awarded more than one lot, a single contract may be concluded including all lots</w:t>
      </w:r>
    </w:p>
    <w:p w14:paraId="014AE329" w14:textId="77777777" w:rsidR="0059108F" w:rsidRPr="00771176" w:rsidRDefault="0059108F" w:rsidP="00A80C97">
      <w:pPr>
        <w:ind w:left="1145"/>
        <w:jc w:val="both"/>
        <w:rPr>
          <w:rFonts w:ascii="Arial" w:hAnsi="Arial" w:cs="Arial"/>
          <w:color w:val="0070C0"/>
          <w:highlight w:val="red"/>
          <w:lang w:val="en-GB"/>
        </w:rPr>
      </w:pPr>
    </w:p>
    <w:p w14:paraId="2D689F3F" w14:textId="092B7F8B" w:rsidR="00560808" w:rsidRPr="008C7BFC" w:rsidRDefault="0019692B" w:rsidP="001C2C39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P</w:t>
      </w:r>
      <w:r w:rsidR="00560808" w:rsidRPr="008C7BFC">
        <w:rPr>
          <w:rFonts w:ascii="Arial" w:hAnsi="Arial" w:cs="Arial"/>
          <w:u w:val="single"/>
          <w:lang w:val="en-GB"/>
        </w:rPr>
        <w:t xml:space="preserve">rohibited origin of goods </w:t>
      </w:r>
      <w:r w:rsidR="00551B2B" w:rsidRPr="008C7BFC">
        <w:rPr>
          <w:rFonts w:ascii="Arial" w:hAnsi="Arial" w:cs="Arial"/>
          <w:u w:val="single"/>
          <w:lang w:val="en-GB"/>
        </w:rPr>
        <w:t>and/</w:t>
      </w:r>
      <w:r w:rsidR="00560808" w:rsidRPr="008C7BFC">
        <w:rPr>
          <w:rFonts w:ascii="Arial" w:hAnsi="Arial" w:cs="Arial"/>
          <w:u w:val="single"/>
          <w:lang w:val="en-GB"/>
        </w:rPr>
        <w:t xml:space="preserve">or exclusions </w:t>
      </w:r>
      <w:r w:rsidR="00560808" w:rsidRPr="008C7BFC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  <w:r w:rsidR="00BA1305">
        <w:rPr>
          <w:rFonts w:ascii="Arial" w:hAnsi="Arial" w:cs="Arial"/>
          <w:lang w:val="en-GB"/>
        </w:rPr>
        <w:t xml:space="preserve">Items from </w:t>
      </w:r>
      <w:r>
        <w:rPr>
          <w:rFonts w:ascii="Arial" w:hAnsi="Arial" w:cs="Arial"/>
          <w:lang w:val="en-GB"/>
        </w:rPr>
        <w:t>Russian Federation</w:t>
      </w:r>
      <w:r w:rsidR="00BA1305">
        <w:rPr>
          <w:rFonts w:ascii="Arial" w:hAnsi="Arial" w:cs="Arial"/>
          <w:lang w:val="en-GB"/>
        </w:rPr>
        <w:t xml:space="preserve"> or </w:t>
      </w:r>
      <w:r>
        <w:rPr>
          <w:rFonts w:ascii="Arial" w:hAnsi="Arial" w:cs="Arial"/>
          <w:lang w:val="en-GB"/>
        </w:rPr>
        <w:t>Republic of Belarus</w:t>
      </w:r>
      <w:r w:rsidR="00560808" w:rsidRPr="008C7BFC">
        <w:rPr>
          <w:rFonts w:ascii="Arial" w:hAnsi="Arial" w:cs="Arial"/>
          <w:lang w:val="en-GB"/>
        </w:rPr>
        <w:t xml:space="preserve"> </w:t>
      </w:r>
    </w:p>
    <w:p w14:paraId="21B2082F" w14:textId="77777777" w:rsidR="00843265" w:rsidRPr="008C7BFC" w:rsidRDefault="00843265" w:rsidP="001C2C39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 xml:space="preserve">Bidders </w:t>
      </w:r>
      <w:r w:rsidR="00111F43" w:rsidRPr="008C7BFC">
        <w:rPr>
          <w:rFonts w:ascii="Arial" w:hAnsi="Arial" w:cs="Arial"/>
          <w:u w:val="single"/>
          <w:lang w:val="en-GB"/>
        </w:rPr>
        <w:t>selection criteria</w:t>
      </w:r>
      <w:r w:rsidR="00111F43" w:rsidRPr="008C7BFC">
        <w:rPr>
          <w:rFonts w:ascii="Arial" w:hAnsi="Arial" w:cs="Arial"/>
          <w:lang w:val="en-GB"/>
        </w:rPr>
        <w:t xml:space="preserve"> </w:t>
      </w:r>
      <w:r w:rsidRPr="008C7BFC">
        <w:rPr>
          <w:rFonts w:ascii="Arial" w:hAnsi="Arial" w:cs="Arial"/>
          <w:lang w:val="en-GB"/>
        </w:rPr>
        <w:t>will be evaluated as described below:</w:t>
      </w:r>
    </w:p>
    <w:p w14:paraId="45F0B3D0" w14:textId="77777777" w:rsidR="00843265" w:rsidRPr="008C7BFC" w:rsidRDefault="00843265" w:rsidP="00843265">
      <w:pPr>
        <w:spacing w:before="80"/>
        <w:jc w:val="both"/>
        <w:rPr>
          <w:rFonts w:ascii="Arial" w:hAnsi="Arial" w:cs="Arial"/>
          <w:lang w:val="en-GB"/>
        </w:rPr>
      </w:pPr>
    </w:p>
    <w:tbl>
      <w:tblPr>
        <w:tblW w:w="103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032"/>
        <w:gridCol w:w="1094"/>
        <w:gridCol w:w="850"/>
        <w:gridCol w:w="1843"/>
        <w:gridCol w:w="1843"/>
        <w:gridCol w:w="1701"/>
        <w:gridCol w:w="1559"/>
      </w:tblGrid>
      <w:tr w:rsidR="00BE5C7A" w:rsidRPr="008C7BFC" w14:paraId="4C8947D5" w14:textId="77777777" w:rsidTr="00297741">
        <w:trPr>
          <w:trHeight w:val="288"/>
        </w:trPr>
        <w:tc>
          <w:tcPr>
            <w:tcW w:w="456" w:type="dxa"/>
            <w:shd w:val="clear" w:color="auto" w:fill="ADB9CA"/>
          </w:tcPr>
          <w:p w14:paraId="60E152C2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#</w:t>
            </w:r>
          </w:p>
        </w:tc>
        <w:tc>
          <w:tcPr>
            <w:tcW w:w="1032" w:type="dxa"/>
            <w:shd w:val="clear" w:color="auto" w:fill="ADB9CA"/>
          </w:tcPr>
          <w:p w14:paraId="3F30D99B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Criteria</w:t>
            </w:r>
          </w:p>
        </w:tc>
        <w:tc>
          <w:tcPr>
            <w:tcW w:w="1094" w:type="dxa"/>
            <w:shd w:val="clear" w:color="auto" w:fill="ADB9CA"/>
          </w:tcPr>
          <w:p w14:paraId="5018F62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 xml:space="preserve">Sub-criteria </w:t>
            </w:r>
          </w:p>
        </w:tc>
        <w:tc>
          <w:tcPr>
            <w:tcW w:w="850" w:type="dxa"/>
            <w:shd w:val="clear" w:color="auto" w:fill="ADB9CA"/>
          </w:tcPr>
          <w:p w14:paraId="68A951F9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Maximum Score</w:t>
            </w:r>
          </w:p>
        </w:tc>
        <w:tc>
          <w:tcPr>
            <w:tcW w:w="1843" w:type="dxa"/>
            <w:shd w:val="clear" w:color="auto" w:fill="ADB9CA"/>
          </w:tcPr>
          <w:p w14:paraId="42BAA2A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0</w:t>
            </w: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 xml:space="preserve"> (0 if info not provided)</w:t>
            </w:r>
          </w:p>
        </w:tc>
        <w:tc>
          <w:tcPr>
            <w:tcW w:w="1843" w:type="dxa"/>
            <w:shd w:val="clear" w:color="auto" w:fill="ADB9CA"/>
          </w:tcPr>
          <w:p w14:paraId="0CFFFCA1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701" w:type="dxa"/>
            <w:shd w:val="clear" w:color="auto" w:fill="ADB9CA"/>
          </w:tcPr>
          <w:p w14:paraId="538B52ED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2</w:t>
            </w:r>
          </w:p>
        </w:tc>
        <w:tc>
          <w:tcPr>
            <w:tcW w:w="1559" w:type="dxa"/>
            <w:shd w:val="clear" w:color="auto" w:fill="ADB9CA"/>
          </w:tcPr>
          <w:p w14:paraId="22F92EE8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3</w:t>
            </w:r>
          </w:p>
        </w:tc>
      </w:tr>
      <w:tr w:rsidR="00BE5C7A" w:rsidRPr="008C7BFC" w14:paraId="39E4D1EC" w14:textId="77777777" w:rsidTr="00297741">
        <w:trPr>
          <w:trHeight w:val="631"/>
        </w:trPr>
        <w:tc>
          <w:tcPr>
            <w:tcW w:w="456" w:type="dxa"/>
            <w:vMerge w:val="restart"/>
            <w:shd w:val="clear" w:color="auto" w:fill="CECECE"/>
          </w:tcPr>
          <w:p w14:paraId="49959025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032" w:type="dxa"/>
            <w:vMerge w:val="restart"/>
            <w:shd w:val="clear" w:color="auto" w:fill="CECECE"/>
          </w:tcPr>
          <w:p w14:paraId="09C7A626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Experience</w:t>
            </w:r>
          </w:p>
        </w:tc>
        <w:tc>
          <w:tcPr>
            <w:tcW w:w="1094" w:type="dxa"/>
            <w:shd w:val="clear" w:color="auto" w:fill="CECECE"/>
          </w:tcPr>
          <w:p w14:paraId="4B3DB6F4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Similar past contracts</w:t>
            </w:r>
          </w:p>
        </w:tc>
        <w:tc>
          <w:tcPr>
            <w:tcW w:w="850" w:type="dxa"/>
            <w:shd w:val="clear" w:color="auto" w:fill="CECECE"/>
          </w:tcPr>
          <w:p w14:paraId="19A07C7E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3CD4BD0C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bidder has provided no past contract similar to the contract to award</w:t>
            </w:r>
          </w:p>
        </w:tc>
        <w:tc>
          <w:tcPr>
            <w:tcW w:w="1843" w:type="dxa"/>
          </w:tcPr>
          <w:p w14:paraId="486555F1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bidder has provided at least one past contract similar to the contract to award</w:t>
            </w:r>
          </w:p>
        </w:tc>
        <w:tc>
          <w:tcPr>
            <w:tcW w:w="1701" w:type="dxa"/>
            <w:shd w:val="clear" w:color="auto" w:fill="CECECE"/>
          </w:tcPr>
          <w:p w14:paraId="729EDD8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53A69D13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BE5C7A" w:rsidRPr="008C7BFC" w14:paraId="545E86EE" w14:textId="77777777" w:rsidTr="00297741">
        <w:trPr>
          <w:trHeight w:val="577"/>
        </w:trPr>
        <w:tc>
          <w:tcPr>
            <w:tcW w:w="456" w:type="dxa"/>
            <w:vMerge/>
            <w:shd w:val="clear" w:color="auto" w:fill="CECECE"/>
          </w:tcPr>
          <w:p w14:paraId="1A56136B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7333AAB0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</w:tcPr>
          <w:p w14:paraId="20281255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Number of years in business</w:t>
            </w:r>
          </w:p>
        </w:tc>
        <w:tc>
          <w:tcPr>
            <w:tcW w:w="850" w:type="dxa"/>
            <w:shd w:val="clear" w:color="auto" w:fill="CECECE"/>
          </w:tcPr>
          <w:p w14:paraId="3C540C0A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7F5EA835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been working in this business for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less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than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3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years</w:t>
            </w:r>
          </w:p>
        </w:tc>
        <w:tc>
          <w:tcPr>
            <w:tcW w:w="1843" w:type="dxa"/>
          </w:tcPr>
          <w:p w14:paraId="6D67EB84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been working in this business for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3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years or more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than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3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years</w:t>
            </w:r>
          </w:p>
        </w:tc>
        <w:tc>
          <w:tcPr>
            <w:tcW w:w="1701" w:type="dxa"/>
            <w:shd w:val="clear" w:color="auto" w:fill="CECECE"/>
          </w:tcPr>
          <w:p w14:paraId="46C3274E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47C7BB05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BE5C7A" w:rsidRPr="008C7BFC" w14:paraId="6A7043B4" w14:textId="77777777" w:rsidTr="00297741">
        <w:trPr>
          <w:trHeight w:val="560"/>
        </w:trPr>
        <w:tc>
          <w:tcPr>
            <w:tcW w:w="456" w:type="dxa"/>
            <w:vMerge/>
            <w:shd w:val="clear" w:color="auto" w:fill="CECECE"/>
          </w:tcPr>
          <w:p w14:paraId="496B49AD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33F65D4C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</w:tcPr>
          <w:p w14:paraId="0D65F239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Positive reference checks</w:t>
            </w:r>
          </w:p>
        </w:tc>
        <w:tc>
          <w:tcPr>
            <w:tcW w:w="850" w:type="dxa"/>
            <w:shd w:val="clear" w:color="auto" w:fill="CECECE"/>
          </w:tcPr>
          <w:p w14:paraId="1B0A1E5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6E3BD5A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a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negative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record as per contacted NGOs / private companies </w:t>
            </w:r>
          </w:p>
        </w:tc>
        <w:tc>
          <w:tcPr>
            <w:tcW w:w="1843" w:type="dxa"/>
          </w:tcPr>
          <w:p w14:paraId="08819D1A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a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positive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record as per contacted NGOs </w:t>
            </w:r>
            <w:r w:rsidRPr="008C7BFC">
              <w:rPr>
                <w:rFonts w:ascii="Arial" w:hAnsi="Arial" w:cs="Arial"/>
                <w:i/>
                <w:iCs/>
                <w:color w:val="84A1B0"/>
                <w:sz w:val="14"/>
                <w:szCs w:val="14"/>
                <w:lang w:val="en-GB" w:eastAsia="fr-FR"/>
              </w:rPr>
              <w:t xml:space="preserve">/ private companies </w:t>
            </w:r>
          </w:p>
        </w:tc>
        <w:tc>
          <w:tcPr>
            <w:tcW w:w="1701" w:type="dxa"/>
            <w:shd w:val="clear" w:color="auto" w:fill="CECECE"/>
          </w:tcPr>
          <w:p w14:paraId="6F74B21A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6AE19078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D90793" w:rsidRPr="008C7BFC" w14:paraId="6D614E61" w14:textId="77777777" w:rsidTr="008E5598">
        <w:trPr>
          <w:trHeight w:val="715"/>
        </w:trPr>
        <w:tc>
          <w:tcPr>
            <w:tcW w:w="456" w:type="dxa"/>
            <w:shd w:val="clear" w:color="auto" w:fill="CECECE"/>
          </w:tcPr>
          <w:p w14:paraId="1660EEF8" w14:textId="33192C6D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2</w:t>
            </w:r>
          </w:p>
        </w:tc>
        <w:tc>
          <w:tcPr>
            <w:tcW w:w="1032" w:type="dxa"/>
            <w:shd w:val="clear" w:color="auto" w:fill="CECECE"/>
          </w:tcPr>
          <w:p w14:paraId="1FBC5299" w14:textId="6B91A9FA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Price</w:t>
            </w:r>
          </w:p>
        </w:tc>
        <w:tc>
          <w:tcPr>
            <w:tcW w:w="1094" w:type="dxa"/>
            <w:shd w:val="clear" w:color="auto" w:fill="CECECE"/>
          </w:tcPr>
          <w:p w14:paraId="16B97B65" w14:textId="6DB3DCAB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Lowest price</w:t>
            </w:r>
          </w:p>
        </w:tc>
        <w:tc>
          <w:tcPr>
            <w:tcW w:w="850" w:type="dxa"/>
            <w:shd w:val="clear" w:color="auto" w:fill="CECECE"/>
          </w:tcPr>
          <w:p w14:paraId="64BF93ED" w14:textId="73895CE6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50</w:t>
            </w:r>
          </w:p>
        </w:tc>
        <w:tc>
          <w:tcPr>
            <w:tcW w:w="1843" w:type="dxa"/>
          </w:tcPr>
          <w:p w14:paraId="249ADAD1" w14:textId="2EC5B41F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bidder showing the lowest price for all lots getting the maximum score</w:t>
            </w:r>
          </w:p>
        </w:tc>
        <w:tc>
          <w:tcPr>
            <w:tcW w:w="1843" w:type="dxa"/>
          </w:tcPr>
          <w:p w14:paraId="63C95718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E1F2563" w14:textId="73B23173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BEA0F7F" w14:textId="161FF773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D90793" w:rsidRPr="008C7BFC" w14:paraId="19EA2418" w14:textId="77777777" w:rsidTr="008E5598">
        <w:trPr>
          <w:trHeight w:val="715"/>
        </w:trPr>
        <w:tc>
          <w:tcPr>
            <w:tcW w:w="456" w:type="dxa"/>
            <w:vMerge w:val="restart"/>
            <w:shd w:val="clear" w:color="auto" w:fill="CECECE"/>
          </w:tcPr>
          <w:p w14:paraId="6FE230D2" w14:textId="66EADAB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3</w:t>
            </w:r>
          </w:p>
        </w:tc>
        <w:tc>
          <w:tcPr>
            <w:tcW w:w="1032" w:type="dxa"/>
            <w:vMerge w:val="restart"/>
            <w:shd w:val="clear" w:color="auto" w:fill="CECECE"/>
          </w:tcPr>
          <w:p w14:paraId="5377DFB9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Reliability</w:t>
            </w:r>
          </w:p>
        </w:tc>
        <w:tc>
          <w:tcPr>
            <w:tcW w:w="1094" w:type="dxa"/>
            <w:shd w:val="clear" w:color="auto" w:fill="CECECE"/>
          </w:tcPr>
          <w:p w14:paraId="38CEAABA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Customer services (repair, return and exchange)</w:t>
            </w:r>
          </w:p>
        </w:tc>
        <w:tc>
          <w:tcPr>
            <w:tcW w:w="850" w:type="dxa"/>
            <w:shd w:val="clear" w:color="auto" w:fill="CECECE"/>
          </w:tcPr>
          <w:p w14:paraId="6B787856" w14:textId="2268D0EC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07AD621F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proposes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none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of the following services:</w:t>
            </w:r>
          </w:p>
          <w:p w14:paraId="219A01E0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Repair</w:t>
            </w:r>
          </w:p>
          <w:p w14:paraId="2C46B436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Refund</w:t>
            </w:r>
          </w:p>
          <w:p w14:paraId="2F7C3A2F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Exchange</w:t>
            </w:r>
          </w:p>
        </w:tc>
        <w:tc>
          <w:tcPr>
            <w:tcW w:w="1843" w:type="dxa"/>
          </w:tcPr>
          <w:p w14:paraId="4BD0EA40" w14:textId="1B882930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proposes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at least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one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of the following services:</w:t>
            </w:r>
          </w:p>
          <w:p w14:paraId="28B7768A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Repair</w:t>
            </w:r>
          </w:p>
          <w:p w14:paraId="214B4515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Refund</w:t>
            </w:r>
          </w:p>
          <w:p w14:paraId="5FA5EBE7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Exchange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1D4B429" w14:textId="6973094C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450AD61A" w14:textId="77777777" w:rsidR="00D90793" w:rsidRPr="008E5598" w:rsidRDefault="00D90793" w:rsidP="00D90793">
            <w:pPr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4C210A07" w14:textId="4625132E" w:rsidR="00D90793" w:rsidRDefault="00D90793" w:rsidP="00D9079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  <w:p w14:paraId="6FF05C8A" w14:textId="0491970C" w:rsidR="00D90793" w:rsidRPr="008E5598" w:rsidRDefault="00D90793" w:rsidP="00D90793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0678647" w14:textId="51D3CF71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 xml:space="preserve"> </w:t>
            </w:r>
          </w:p>
          <w:p w14:paraId="78497955" w14:textId="77777777" w:rsidR="00D90793" w:rsidRDefault="00D90793" w:rsidP="00D90793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30C4CC6" w14:textId="35C09E9A" w:rsidR="00D90793" w:rsidRPr="008E5598" w:rsidRDefault="00D90793" w:rsidP="00D90793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D90793" w:rsidRPr="008C7BFC" w14:paraId="1DB8CF84" w14:textId="77777777" w:rsidTr="008E5598">
        <w:trPr>
          <w:trHeight w:val="506"/>
        </w:trPr>
        <w:tc>
          <w:tcPr>
            <w:tcW w:w="456" w:type="dxa"/>
            <w:vMerge/>
            <w:shd w:val="clear" w:color="auto" w:fill="CECECE"/>
          </w:tcPr>
          <w:p w14:paraId="4677703B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6F195428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</w:tcPr>
          <w:p w14:paraId="39BE82BC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Warranty</w:t>
            </w:r>
          </w:p>
        </w:tc>
        <w:tc>
          <w:tcPr>
            <w:tcW w:w="850" w:type="dxa"/>
            <w:shd w:val="clear" w:color="auto" w:fill="CECECE"/>
          </w:tcPr>
          <w:p w14:paraId="5CAA380B" w14:textId="625F6E91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0934DE5C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supplier offers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0 year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of warranty on provided items</w:t>
            </w:r>
          </w:p>
        </w:tc>
        <w:tc>
          <w:tcPr>
            <w:tcW w:w="1843" w:type="dxa"/>
          </w:tcPr>
          <w:p w14:paraId="4C43132A" w14:textId="4B178751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supplier offers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at least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 year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of warranty on provided items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F182B76" w14:textId="77777777" w:rsidR="00D90793" w:rsidRPr="008E5598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4442FE63" w14:textId="08F0F17C" w:rsidR="00D90793" w:rsidRPr="008E5598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E5598">
              <w:rPr>
                <w:rFonts w:ascii="Arial" w:hAnsi="Arial" w:cs="Arial"/>
                <w:color w:val="000000"/>
                <w:sz w:val="14"/>
                <w:szCs w:val="14"/>
                <w:shd w:val="clear" w:color="auto" w:fill="D0CECE" w:themeFill="background2" w:themeFillShade="E6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201E941" w14:textId="19A1B478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925E46B" w14:textId="77777777" w:rsidR="00D90793" w:rsidRPr="008E5598" w:rsidRDefault="00D90793" w:rsidP="00D90793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</w:tr>
    </w:tbl>
    <w:p w14:paraId="210A5266" w14:textId="77777777" w:rsidR="00843265" w:rsidRDefault="00843265" w:rsidP="00843265">
      <w:pPr>
        <w:spacing w:before="80"/>
        <w:jc w:val="both"/>
        <w:rPr>
          <w:rFonts w:ascii="Arial" w:hAnsi="Arial" w:cs="Arial"/>
          <w:lang w:val="en-GB"/>
        </w:rPr>
      </w:pPr>
    </w:p>
    <w:p w14:paraId="6AC0D3C3" w14:textId="77777777" w:rsidR="00BE5C7A" w:rsidRPr="008C7BFC" w:rsidRDefault="00BE5C7A" w:rsidP="00843265">
      <w:pPr>
        <w:spacing w:before="80"/>
        <w:jc w:val="both"/>
        <w:rPr>
          <w:rFonts w:ascii="Arial" w:hAnsi="Arial" w:cs="Arial"/>
          <w:lang w:val="en-GB"/>
        </w:rPr>
      </w:pPr>
    </w:p>
    <w:p w14:paraId="2407C422" w14:textId="77777777" w:rsidR="001C2C39" w:rsidRPr="008C7BFC" w:rsidRDefault="003D1B38" w:rsidP="001C2C39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>Bids</w:t>
      </w:r>
      <w:r w:rsidR="001C2C39" w:rsidRPr="008C7BFC">
        <w:rPr>
          <w:rFonts w:ascii="Arial" w:hAnsi="Arial" w:cs="Arial"/>
          <w:u w:val="single"/>
          <w:lang w:val="en-GB"/>
        </w:rPr>
        <w:t xml:space="preserve"> </w:t>
      </w:r>
      <w:r w:rsidR="00111F43" w:rsidRPr="008C7BFC">
        <w:rPr>
          <w:rFonts w:ascii="Arial" w:hAnsi="Arial" w:cs="Arial"/>
          <w:u w:val="single"/>
          <w:lang w:val="en-GB"/>
        </w:rPr>
        <w:t>award criteria</w:t>
      </w:r>
      <w:r w:rsidR="00111F43" w:rsidRPr="008C7BFC">
        <w:rPr>
          <w:rFonts w:ascii="Arial" w:hAnsi="Arial" w:cs="Arial"/>
          <w:lang w:val="en-GB"/>
        </w:rPr>
        <w:t xml:space="preserve"> </w:t>
      </w:r>
      <w:r w:rsidR="001C2C39" w:rsidRPr="008C7BFC">
        <w:rPr>
          <w:rFonts w:ascii="Arial" w:hAnsi="Arial" w:cs="Arial"/>
          <w:lang w:val="en-GB"/>
        </w:rPr>
        <w:t xml:space="preserve">will be assessed through a: </w:t>
      </w:r>
    </w:p>
    <w:p w14:paraId="58FC2537" w14:textId="47758332" w:rsidR="00015CDF" w:rsidRPr="008C7BFC" w:rsidRDefault="001C2C39" w:rsidP="001C2C39">
      <w:pPr>
        <w:spacing w:before="80"/>
        <w:ind w:left="714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b/>
          <w:lang w:val="en-GB"/>
        </w:rPr>
        <w:t>Pass/fail method</w:t>
      </w:r>
      <w:r w:rsidRPr="008C7BFC">
        <w:rPr>
          <w:rFonts w:ascii="Arial" w:hAnsi="Arial" w:cs="Arial"/>
          <w:b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</w:p>
    <w:p w14:paraId="5C2C9927" w14:textId="5932541E" w:rsidR="001C2C39" w:rsidRDefault="001C2C39" w:rsidP="00BE5C7A">
      <w:pPr>
        <w:jc w:val="both"/>
        <w:rPr>
          <w:rFonts w:ascii="Arial" w:hAnsi="Arial" w:cs="Arial"/>
          <w:color w:val="84A1B0"/>
          <w:lang w:val="en-GB"/>
        </w:rPr>
      </w:pPr>
    </w:p>
    <w:p w14:paraId="635FD2AB" w14:textId="77777777" w:rsidR="00BE5C7A" w:rsidRPr="008C7BFC" w:rsidRDefault="00BE5C7A" w:rsidP="00BE5C7A">
      <w:pPr>
        <w:jc w:val="both"/>
        <w:rPr>
          <w:rFonts w:ascii="Arial" w:hAnsi="Arial" w:cs="Arial"/>
          <w:color w:val="84A1B0"/>
          <w:lang w:val="en-GB"/>
        </w:rPr>
      </w:pPr>
    </w:p>
    <w:p w14:paraId="35FC55C5" w14:textId="77777777" w:rsidR="001C2C39" w:rsidRPr="008C7BFC" w:rsidRDefault="00D305D0" w:rsidP="00015CDF">
      <w:pPr>
        <w:spacing w:before="80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>Note</w:t>
      </w:r>
      <w:r w:rsidRPr="008C7BFC">
        <w:rPr>
          <w:rFonts w:ascii="Arial" w:hAnsi="Arial" w:cs="Arial"/>
          <w:lang w:val="en-GB"/>
        </w:rPr>
        <w:t>:</w:t>
      </w:r>
    </w:p>
    <w:p w14:paraId="2C732FEC" w14:textId="266BEE9B" w:rsidR="00D305D0" w:rsidRDefault="00D305D0" w:rsidP="008C7BF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  <w:lang w:val="en-GB"/>
        </w:rPr>
      </w:pPr>
      <w:r w:rsidRPr="008C7BFC">
        <w:rPr>
          <w:rFonts w:ascii="Arial" w:hAnsi="Arial" w:cs="Arial"/>
          <w:sz w:val="20"/>
          <w:szCs w:val="20"/>
          <w:lang w:val="en-GB"/>
        </w:rPr>
        <w:t>The pass/fail method consists in evaluating the technical component of offers from the lowest price</w:t>
      </w:r>
      <w:r w:rsidR="00703AED">
        <w:rPr>
          <w:rFonts w:ascii="Arial" w:hAnsi="Arial" w:cs="Arial"/>
          <w:sz w:val="20"/>
          <w:szCs w:val="20"/>
          <w:lang w:val="en-GB"/>
        </w:rPr>
        <w:t>:</w:t>
      </w:r>
    </w:p>
    <w:p w14:paraId="6CECEBC6" w14:textId="77777777" w:rsidR="00703AED" w:rsidRPr="008C7BFC" w:rsidRDefault="00703AED" w:rsidP="00703AED">
      <w:pPr>
        <w:pStyle w:val="ListParagraph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  <w:lang w:val="en-GB"/>
        </w:rPr>
      </w:pPr>
    </w:p>
    <w:p w14:paraId="5EE1D105" w14:textId="77777777" w:rsidR="001C2C39" w:rsidRPr="00703AED" w:rsidRDefault="0099593E" w:rsidP="008C7BFC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703AED">
        <w:rPr>
          <w:rFonts w:ascii="Arial" w:hAnsi="Arial" w:cs="Arial"/>
          <w:sz w:val="20"/>
          <w:szCs w:val="20"/>
          <w:lang w:val="en-GB"/>
        </w:rPr>
        <w:t xml:space="preserve">The minimum </w:t>
      </w:r>
      <w:r w:rsidR="00560808" w:rsidRPr="00703AED">
        <w:rPr>
          <w:rFonts w:ascii="Arial" w:hAnsi="Arial" w:cs="Arial"/>
          <w:sz w:val="20"/>
          <w:szCs w:val="20"/>
          <w:lang w:val="en-GB"/>
        </w:rPr>
        <w:t xml:space="preserve">quality </w:t>
      </w:r>
      <w:r w:rsidRPr="00703AED">
        <w:rPr>
          <w:rFonts w:ascii="Arial" w:hAnsi="Arial" w:cs="Arial"/>
          <w:sz w:val="20"/>
          <w:szCs w:val="20"/>
          <w:lang w:val="en-GB"/>
        </w:rPr>
        <w:t xml:space="preserve">requirements for each item in the Offer Form (PRO-06) </w:t>
      </w:r>
      <w:r w:rsidR="00560808" w:rsidRPr="00703AED">
        <w:rPr>
          <w:rFonts w:ascii="Arial" w:hAnsi="Arial" w:cs="Arial"/>
          <w:sz w:val="20"/>
          <w:szCs w:val="20"/>
          <w:lang w:val="en-GB"/>
        </w:rPr>
        <w:t xml:space="preserve">by adding detailed </w:t>
      </w:r>
      <w:r w:rsidRPr="00703AED">
        <w:rPr>
          <w:rFonts w:ascii="Arial" w:hAnsi="Arial" w:cs="Arial"/>
          <w:sz w:val="20"/>
          <w:szCs w:val="20"/>
          <w:lang w:val="en-GB"/>
        </w:rPr>
        <w:t>technical specification</w:t>
      </w:r>
      <w:r w:rsidR="00560808" w:rsidRPr="00703AED">
        <w:rPr>
          <w:rFonts w:ascii="Arial" w:hAnsi="Arial" w:cs="Arial"/>
          <w:sz w:val="20"/>
          <w:szCs w:val="20"/>
          <w:lang w:val="en-GB"/>
        </w:rPr>
        <w:t>s</w:t>
      </w:r>
      <w:r w:rsidRPr="00703AED">
        <w:rPr>
          <w:rFonts w:ascii="Arial" w:hAnsi="Arial" w:cs="Arial"/>
          <w:sz w:val="20"/>
          <w:szCs w:val="20"/>
          <w:lang w:val="en-GB"/>
        </w:rPr>
        <w:t>.</w:t>
      </w:r>
    </w:p>
    <w:p w14:paraId="181CA66E" w14:textId="77777777" w:rsidR="0099593E" w:rsidRPr="00703AED" w:rsidRDefault="0099593E" w:rsidP="008C7BFC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703AED">
        <w:rPr>
          <w:rFonts w:ascii="Arial" w:hAnsi="Arial" w:cs="Arial"/>
          <w:sz w:val="20"/>
          <w:szCs w:val="20"/>
          <w:lang w:val="en-GB"/>
        </w:rPr>
        <w:t>The maximum availability deadline that can be considered acce</w:t>
      </w:r>
      <w:r w:rsidR="00405A9B" w:rsidRPr="00703AED">
        <w:rPr>
          <w:rFonts w:ascii="Arial" w:hAnsi="Arial" w:cs="Arial"/>
          <w:sz w:val="20"/>
          <w:szCs w:val="20"/>
          <w:lang w:val="en-GB"/>
        </w:rPr>
        <w:t xml:space="preserve">ptable by ACTED for this tender </w:t>
      </w:r>
      <w:r w:rsidR="00560808" w:rsidRPr="00703AED">
        <w:rPr>
          <w:rFonts w:ascii="Arial" w:hAnsi="Arial" w:cs="Arial"/>
          <w:sz w:val="20"/>
          <w:szCs w:val="20"/>
          <w:lang w:val="en-GB"/>
        </w:rPr>
        <w:t xml:space="preserve">as specified in </w:t>
      </w:r>
      <w:r w:rsidR="00405A9B" w:rsidRPr="00703AED">
        <w:rPr>
          <w:rFonts w:ascii="Arial" w:hAnsi="Arial" w:cs="Arial"/>
          <w:sz w:val="20"/>
          <w:szCs w:val="20"/>
          <w:lang w:val="en-GB"/>
        </w:rPr>
        <w:t xml:space="preserve">the </w:t>
      </w:r>
      <w:r w:rsidR="0080133B" w:rsidRPr="00703AED">
        <w:rPr>
          <w:rFonts w:ascii="Arial" w:hAnsi="Arial" w:cs="Arial"/>
          <w:sz w:val="20"/>
          <w:szCs w:val="20"/>
          <w:lang w:val="en-GB"/>
        </w:rPr>
        <w:t>Bidder</w:t>
      </w:r>
      <w:r w:rsidR="00405A9B" w:rsidRPr="00703AED">
        <w:rPr>
          <w:rFonts w:ascii="Arial" w:hAnsi="Arial" w:cs="Arial"/>
          <w:sz w:val="20"/>
          <w:szCs w:val="20"/>
          <w:lang w:val="en-GB"/>
        </w:rPr>
        <w:t>’s responsibilities.</w:t>
      </w:r>
    </w:p>
    <w:p w14:paraId="1E2975DF" w14:textId="30D503A8" w:rsidR="00843265" w:rsidRPr="008C7BFC" w:rsidRDefault="00843265" w:rsidP="00703AED">
      <w:pPr>
        <w:ind w:left="1068"/>
        <w:jc w:val="both"/>
        <w:rPr>
          <w:rFonts w:ascii="Arial" w:hAnsi="Arial" w:cs="Arial"/>
          <w:color w:val="84A1B0"/>
          <w:lang w:val="en-GB"/>
        </w:rPr>
      </w:pPr>
    </w:p>
    <w:p w14:paraId="379BB06C" w14:textId="77777777" w:rsidR="00843265" w:rsidRPr="008C7BFC" w:rsidRDefault="00843265" w:rsidP="003440A5">
      <w:pPr>
        <w:jc w:val="both"/>
        <w:rPr>
          <w:rFonts w:ascii="Arial" w:hAnsi="Arial" w:cs="Arial"/>
          <w:i/>
          <w:color w:val="0070C0"/>
          <w:lang w:val="en-GB"/>
        </w:rPr>
      </w:pPr>
    </w:p>
    <w:tbl>
      <w:tblPr>
        <w:tblW w:w="11055" w:type="dxa"/>
        <w:tblInd w:w="-5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976"/>
        <w:gridCol w:w="932"/>
        <w:gridCol w:w="567"/>
        <w:gridCol w:w="1418"/>
        <w:gridCol w:w="1388"/>
        <w:gridCol w:w="42"/>
        <w:gridCol w:w="1475"/>
        <w:gridCol w:w="1278"/>
        <w:gridCol w:w="1276"/>
        <w:gridCol w:w="1174"/>
      </w:tblGrid>
      <w:tr w:rsidR="00667F69" w:rsidRPr="008C7BFC" w14:paraId="7F455AB2" w14:textId="77777777" w:rsidTr="007D43F3">
        <w:trPr>
          <w:trHeight w:val="432"/>
        </w:trPr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6ACBF2DA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D308A4F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Criteria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3A36CEF1" w14:textId="77777777" w:rsidR="00667F69" w:rsidRPr="008C7BFC" w:rsidRDefault="00CF0E78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Sub-criteria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3ADD003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E11E27A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0 (0 if info not provided)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F2A1E90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DE355A6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559AB42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C0BB076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577D5C28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5</w:t>
            </w:r>
          </w:p>
        </w:tc>
      </w:tr>
      <w:tr w:rsidR="00E62BC8" w:rsidRPr="008C7BFC" w14:paraId="74459B0A" w14:textId="77777777" w:rsidTr="00996A48">
        <w:trPr>
          <w:trHeight w:val="53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12755DB" w14:textId="5FC5BF9F" w:rsidR="00E62BC8" w:rsidRDefault="00E62BC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5D15685B" w14:textId="2EC153CC" w:rsidR="00E62BC8" w:rsidRPr="008C7BFC" w:rsidRDefault="00E62BC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Quality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03F05449" w14:textId="77777777" w:rsidR="006D3622" w:rsidRPr="006D3622" w:rsidRDefault="006D3622" w:rsidP="006D36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 w:eastAsia="fr-FR"/>
              </w:rPr>
            </w:pPr>
            <w:r w:rsidRPr="006D362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Each item has a base weight of 1. Items weights will be multiplied by the quality score shown in this table. If an item fails, the whole bid is rejected</w:t>
            </w:r>
          </w:p>
          <w:p w14:paraId="195154F0" w14:textId="77777777" w:rsidR="00E62BC8" w:rsidRPr="008C7BFC" w:rsidRDefault="00E62BC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0342D03" w14:textId="4DF0C2C9" w:rsidR="00E62BC8" w:rsidRPr="008C7BFC" w:rsidRDefault="006D3622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FA9" w14:textId="77777777" w:rsidR="00177A74" w:rsidRDefault="00177A74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23BAA5C7" w14:textId="16AD38BA" w:rsidR="00177A74" w:rsidRDefault="00177A74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0</w:t>
            </w:r>
          </w:p>
          <w:p w14:paraId="4CAFC446" w14:textId="3B4A12A9" w:rsidR="00E62BC8" w:rsidRPr="00B54C5B" w:rsidRDefault="006D3622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B54C5B">
              <w:rPr>
                <w:rFonts w:ascii="Arial" w:hAnsi="Arial" w:cs="Arial"/>
                <w:sz w:val="14"/>
                <w:szCs w:val="14"/>
                <w:lang w:val="en-GB" w:eastAsia="fr-FR"/>
              </w:rPr>
              <w:t>Not appropriate / Fail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306DD9" w14:textId="2F368F98" w:rsidR="00177A74" w:rsidRDefault="00177A74" w:rsidP="00B5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1</w:t>
            </w:r>
          </w:p>
          <w:p w14:paraId="59394A80" w14:textId="77777777" w:rsidR="00177A74" w:rsidRDefault="00177A74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3A1F0329" w14:textId="63EB6973" w:rsidR="00E62BC8" w:rsidRDefault="00177A74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B54C5B">
              <w:rPr>
                <w:rFonts w:ascii="Arial" w:hAnsi="Arial" w:cs="Arial"/>
                <w:sz w:val="14"/>
                <w:szCs w:val="14"/>
                <w:lang w:val="en-GB" w:eastAsia="fr-FR"/>
              </w:rPr>
              <w:t>Acce</w:t>
            </w: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ptable, normal quality</w:t>
            </w:r>
          </w:p>
          <w:p w14:paraId="40C5A167" w14:textId="77777777" w:rsidR="00177A74" w:rsidRDefault="00177A74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0E0998C2" w14:textId="78BE6E55" w:rsidR="00177A74" w:rsidRPr="00B54C5B" w:rsidRDefault="00177A74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D4B" w14:textId="77777777" w:rsidR="00E62BC8" w:rsidRDefault="006D3622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B54C5B">
              <w:rPr>
                <w:rFonts w:ascii="Arial" w:hAnsi="Arial" w:cs="Arial"/>
                <w:sz w:val="14"/>
                <w:szCs w:val="14"/>
                <w:lang w:val="en-GB" w:eastAsia="fr-FR"/>
              </w:rPr>
              <w:t>2</w:t>
            </w:r>
          </w:p>
          <w:p w14:paraId="4DD3A6EA" w14:textId="77777777" w:rsidR="00177A74" w:rsidRDefault="00177A74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21361076" w14:textId="7F71B717" w:rsidR="00177A74" w:rsidRPr="00B54C5B" w:rsidRDefault="00177A74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Good, high quality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FBBDAB" w14:textId="77777777" w:rsidR="00E62BC8" w:rsidRDefault="006D3622" w:rsidP="00177A74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B54C5B">
              <w:rPr>
                <w:rFonts w:ascii="Arial" w:hAnsi="Arial" w:cs="Arial"/>
                <w:sz w:val="14"/>
                <w:szCs w:val="14"/>
                <w:lang w:val="en-GB" w:eastAsia="fr-FR"/>
              </w:rPr>
              <w:t>3</w:t>
            </w:r>
          </w:p>
          <w:p w14:paraId="0E692E0E" w14:textId="77777777" w:rsidR="00177A74" w:rsidRDefault="00177A74" w:rsidP="00177A74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32224B5F" w14:textId="0F1A17AC" w:rsidR="00177A74" w:rsidRPr="00B54C5B" w:rsidRDefault="00177A74" w:rsidP="00B54C5B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Excellent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B24072" w14:textId="65B11AD1" w:rsidR="00E62BC8" w:rsidRPr="00B54C5B" w:rsidRDefault="00177A74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374" w14:textId="47766A1F" w:rsidR="00E62BC8" w:rsidRPr="00B54C5B" w:rsidRDefault="00177A74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</w:tr>
      <w:tr w:rsidR="00CF0E78" w:rsidRPr="008C7BFC" w14:paraId="481F937E" w14:textId="77777777" w:rsidTr="00996A48">
        <w:trPr>
          <w:trHeight w:val="53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3DB0500" w14:textId="5AD58043" w:rsidR="00CF0E78" w:rsidRPr="008C7BFC" w:rsidRDefault="00A57007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5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45B7173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 xml:space="preserve">Availability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431BEED7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Stock availability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1A69270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E7C" w14:textId="77777777" w:rsidR="00CF0E78" w:rsidRPr="008C7BFC" w:rsidRDefault="00CF0E78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bidder has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less than 50%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of the required </w:t>
            </w:r>
            <w:r w:rsidR="0094324A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quantities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available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E54654" w14:textId="77777777" w:rsidR="00CF0E78" w:rsidRDefault="00CF0E78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1BDA7601" w14:textId="77777777" w:rsidR="000D48CC" w:rsidRDefault="000D48CC" w:rsidP="000D48CC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2A02DC93" w14:textId="60AD6CC5" w:rsidR="000D48CC" w:rsidRPr="000D48CC" w:rsidRDefault="00996A48" w:rsidP="000D48CC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FB7" w14:textId="0FE33DEA" w:rsidR="00CF0E78" w:rsidRPr="008C7BFC" w:rsidRDefault="000D48C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between 50% (included) and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75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%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of the required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quantities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available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FA3DF5" w14:textId="77777777" w:rsidR="00CF0E78" w:rsidRDefault="00CF0E78" w:rsidP="00703EA3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2F110E1F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613170ED" w14:textId="3C579002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EAFB9" w14:textId="77777777" w:rsidR="00CF0E78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7E5949D4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40C61EF2" w14:textId="42725070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482" w14:textId="35142E5E" w:rsidR="00CF0E78" w:rsidRPr="008C7BFC" w:rsidRDefault="000D48CC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has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75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% or more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of the required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quantities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available</w:t>
            </w:r>
          </w:p>
        </w:tc>
      </w:tr>
      <w:tr w:rsidR="00CF0E78" w:rsidRPr="008C7BFC" w14:paraId="3125038F" w14:textId="77777777" w:rsidTr="00996A48">
        <w:trPr>
          <w:trHeight w:val="51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E6A1F50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48403866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2C0701A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Delivery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0B99877D" w14:textId="641456FD" w:rsidR="00CF0E78" w:rsidRPr="008C7BFC" w:rsidRDefault="00F94940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B6C" w14:textId="38B67073" w:rsidR="00CF0E78" w:rsidRPr="008C7BFC" w:rsidRDefault="00CF0E78" w:rsidP="00EC3577">
            <w:pPr>
              <w:autoSpaceDE w:val="0"/>
              <w:autoSpaceDN w:val="0"/>
              <w:adjustRightInd w:val="0"/>
              <w:ind w:hanging="49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More than </w:t>
            </w:r>
            <w:r w:rsidR="009A1720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working days more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than requested delivery time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652323" w14:textId="77777777" w:rsidR="00CF0E78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1D73640E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4FC46CE0" w14:textId="6ED23D7B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185" w14:textId="6A57C28C" w:rsidR="00CF0E78" w:rsidRPr="008C7BFC" w:rsidRDefault="000D48C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Up to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working days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more than requested delivery time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FE3F83" w14:textId="77777777" w:rsidR="00CF0E78" w:rsidRDefault="00CF0E78" w:rsidP="009A1720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2B3DE273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16EE447C" w14:textId="00252AD3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761CED" w14:textId="77777777" w:rsidR="00CF0E78" w:rsidRDefault="00CF0E78" w:rsidP="009A1720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218AD03F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4DC6025E" w14:textId="6563C345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844" w14:textId="626939EF" w:rsidR="00CF0E78" w:rsidRPr="008C7BFC" w:rsidRDefault="000D48CC" w:rsidP="009A1720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Up to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2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working days more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than requested delivery time</w:t>
            </w:r>
          </w:p>
        </w:tc>
      </w:tr>
      <w:tr w:rsidR="00667F69" w:rsidRPr="008C7BFC" w14:paraId="3FEBFA8B" w14:textId="77777777" w:rsidTr="00996A48">
        <w:trPr>
          <w:trHeight w:val="6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4064A08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BONUS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305300E1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Social and environmental impact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B5587D5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4EDC0589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01ADCA3E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1B48FD41" w14:textId="03345E0E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7617BB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7D7F90B0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A28584A" w14:textId="21DEBC35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1AD42B6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BED930A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8CFF921" w14:textId="442EE111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8FEF51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00DE1600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3D95568F" w14:textId="62FEB153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4E2F59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22BEE3D6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2526712F" w14:textId="1037442A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B9E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Cs/>
                <w:color w:val="84A1B0"/>
                <w:sz w:val="14"/>
                <w:szCs w:val="14"/>
                <w:lang w:val="en-GB" w:eastAsia="fr-FR"/>
              </w:rPr>
              <w:t>To be argued upon carbon footprint or other environmental benefits</w:t>
            </w:r>
          </w:p>
        </w:tc>
      </w:tr>
    </w:tbl>
    <w:p w14:paraId="5AF780C9" w14:textId="77777777" w:rsidR="00667F69" w:rsidRPr="008C7BFC" w:rsidRDefault="00667F69" w:rsidP="003440A5">
      <w:pPr>
        <w:jc w:val="both"/>
        <w:rPr>
          <w:rFonts w:ascii="Arial" w:hAnsi="Arial" w:cs="Arial"/>
          <w:i/>
          <w:color w:val="0070C0"/>
          <w:lang w:val="en-GB"/>
        </w:rPr>
        <w:sectPr w:rsidR="00667F69" w:rsidRPr="008C7BFC" w:rsidSect="000C342A">
          <w:headerReference w:type="default" r:id="rId13"/>
          <w:footerReference w:type="default" r:id="rId14"/>
          <w:type w:val="continuous"/>
          <w:pgSz w:w="11907" w:h="16834" w:code="9"/>
          <w:pgMar w:top="851" w:right="992" w:bottom="851" w:left="993" w:header="720" w:footer="720" w:gutter="0"/>
          <w:cols w:space="720"/>
        </w:sectPr>
      </w:pPr>
    </w:p>
    <w:p w14:paraId="64147423" w14:textId="77777777" w:rsidR="0084233B" w:rsidRPr="008C7BFC" w:rsidRDefault="0084233B" w:rsidP="0084233B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>ACTED</w:t>
      </w:r>
      <w:r w:rsidR="00CF0E78" w:rsidRPr="008C7BFC">
        <w:rPr>
          <w:rFonts w:ascii="Arial" w:hAnsi="Arial" w:cs="Arial"/>
          <w:lang w:val="en-GB"/>
        </w:rPr>
        <w:t>’s</w:t>
      </w:r>
      <w:r w:rsidRPr="008C7BFC">
        <w:rPr>
          <w:rFonts w:ascii="Arial" w:hAnsi="Arial" w:cs="Arial"/>
          <w:lang w:val="en-GB"/>
        </w:rPr>
        <w:t xml:space="preserve"> Special Conditions for Purchase for this tender are attached for </w:t>
      </w:r>
      <w:r w:rsidR="00CF0E78" w:rsidRPr="008C7BFC">
        <w:rPr>
          <w:rFonts w:ascii="Arial" w:hAnsi="Arial" w:cs="Arial"/>
          <w:lang w:val="en-GB"/>
        </w:rPr>
        <w:t xml:space="preserve">the </w:t>
      </w:r>
      <w:r w:rsidRPr="008C7BFC">
        <w:rPr>
          <w:rFonts w:ascii="Arial" w:hAnsi="Arial" w:cs="Arial"/>
          <w:lang w:val="en-GB"/>
        </w:rPr>
        <w:t>information</w:t>
      </w:r>
      <w:r w:rsidR="00CF0E78" w:rsidRPr="008C7BFC">
        <w:rPr>
          <w:rFonts w:ascii="Arial" w:hAnsi="Arial" w:cs="Arial"/>
          <w:lang w:val="en-GB"/>
        </w:rPr>
        <w:t xml:space="preserve"> of Bidders</w:t>
      </w:r>
      <w:r w:rsidRPr="008C7BFC">
        <w:rPr>
          <w:rFonts w:ascii="Arial" w:hAnsi="Arial" w:cs="Arial"/>
          <w:lang w:val="en-GB"/>
        </w:rPr>
        <w:t xml:space="preserve">. </w:t>
      </w:r>
      <w:r w:rsidR="00CF0E78" w:rsidRPr="008C7BFC">
        <w:rPr>
          <w:rFonts w:ascii="Arial" w:hAnsi="Arial" w:cs="Arial"/>
          <w:lang w:val="en-GB"/>
        </w:rPr>
        <w:t xml:space="preserve">When </w:t>
      </w:r>
      <w:r w:rsidRPr="008C7BFC">
        <w:rPr>
          <w:rFonts w:ascii="Arial" w:hAnsi="Arial" w:cs="Arial"/>
          <w:lang w:val="en-GB"/>
        </w:rPr>
        <w:t>sending their offers to the present call for tender</w:t>
      </w:r>
      <w:r w:rsidR="00CF0E78" w:rsidRPr="008C7BFC">
        <w:rPr>
          <w:rFonts w:ascii="Arial" w:hAnsi="Arial" w:cs="Arial"/>
          <w:lang w:val="en-GB"/>
        </w:rPr>
        <w:t>, Bidders</w:t>
      </w:r>
      <w:r w:rsidRPr="008C7BFC">
        <w:rPr>
          <w:rFonts w:ascii="Arial" w:hAnsi="Arial" w:cs="Arial"/>
          <w:lang w:val="en-GB"/>
        </w:rPr>
        <w:t xml:space="preserve"> </w:t>
      </w:r>
      <w:r w:rsidR="00CF0E78" w:rsidRPr="008C7BFC">
        <w:rPr>
          <w:rFonts w:ascii="Arial" w:hAnsi="Arial" w:cs="Arial"/>
          <w:lang w:val="en-GB"/>
        </w:rPr>
        <w:t xml:space="preserve">acknowledge their </w:t>
      </w:r>
      <w:r w:rsidRPr="008C7BFC">
        <w:rPr>
          <w:rFonts w:ascii="Arial" w:hAnsi="Arial" w:cs="Arial"/>
          <w:lang w:val="en-GB"/>
        </w:rPr>
        <w:t xml:space="preserve">agreement with </w:t>
      </w:r>
      <w:r w:rsidR="00CF0E78" w:rsidRPr="008C7BFC">
        <w:rPr>
          <w:rFonts w:ascii="Arial" w:hAnsi="Arial" w:cs="Arial"/>
          <w:lang w:val="en-GB"/>
        </w:rPr>
        <w:t xml:space="preserve">these </w:t>
      </w:r>
      <w:r w:rsidRPr="008C7BFC">
        <w:rPr>
          <w:rFonts w:ascii="Arial" w:hAnsi="Arial" w:cs="Arial"/>
          <w:lang w:val="en-GB"/>
        </w:rPr>
        <w:t>terms &amp; conditions.</w:t>
      </w:r>
    </w:p>
    <w:p w14:paraId="7FB849BD" w14:textId="77777777" w:rsidR="0084233B" w:rsidRPr="008C7BFC" w:rsidRDefault="0084233B" w:rsidP="001B3C30">
      <w:pPr>
        <w:ind w:right="544"/>
        <w:jc w:val="both"/>
        <w:rPr>
          <w:rFonts w:ascii="Arial" w:hAnsi="Arial" w:cs="Arial"/>
          <w:lang w:val="en-GB"/>
        </w:rPr>
      </w:pPr>
    </w:p>
    <w:p w14:paraId="5BF1CE7F" w14:textId="77777777" w:rsidR="001B3C30" w:rsidRPr="008C7BFC" w:rsidRDefault="001B3C30" w:rsidP="001B3C30">
      <w:pPr>
        <w:ind w:right="544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>Company Name:</w:t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  <w:t>_________________________</w:t>
      </w:r>
    </w:p>
    <w:p w14:paraId="668BBB45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lang w:val="en-GB"/>
        </w:rPr>
      </w:pPr>
    </w:p>
    <w:p w14:paraId="199C3DCE" w14:textId="77777777" w:rsidR="001B3C30" w:rsidRPr="008C7BFC" w:rsidRDefault="001B3C30" w:rsidP="001B3C30">
      <w:pPr>
        <w:ind w:right="544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Authorized Representative Name: </w:t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  <w:t>_________________________</w:t>
      </w:r>
    </w:p>
    <w:p w14:paraId="19FBC55B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lang w:val="en-GB"/>
        </w:rPr>
      </w:pPr>
    </w:p>
    <w:p w14:paraId="6ACEEC67" w14:textId="762B8803" w:rsidR="001B3C30" w:rsidRPr="008C7BFC" w:rsidRDefault="001B3C30" w:rsidP="001B3C30">
      <w:pPr>
        <w:ind w:right="544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>Signature:</w:t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="00FD5283">
        <w:rPr>
          <w:rFonts w:ascii="Arial" w:hAnsi="Arial" w:cs="Arial"/>
          <w:lang w:val="en-GB"/>
        </w:rPr>
        <w:t xml:space="preserve">            </w:t>
      </w:r>
      <w:r w:rsidRPr="008C7BFC">
        <w:rPr>
          <w:rFonts w:ascii="Arial" w:hAnsi="Arial" w:cs="Arial"/>
          <w:lang w:val="en-GB"/>
        </w:rPr>
        <w:t>_________________________</w:t>
      </w:r>
    </w:p>
    <w:p w14:paraId="1F501C0A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lang w:val="en-GB"/>
        </w:rPr>
      </w:pPr>
    </w:p>
    <w:p w14:paraId="5F505F68" w14:textId="4B32C7E5" w:rsidR="001B3C30" w:rsidRPr="008C7BFC" w:rsidRDefault="001B3C30" w:rsidP="00FF1366">
      <w:pPr>
        <w:ind w:right="544"/>
        <w:rPr>
          <w:rFonts w:ascii="Arial" w:hAnsi="Arial" w:cs="Arial"/>
          <w:b/>
          <w:i/>
          <w:color w:val="000000"/>
          <w:shd w:val="clear" w:color="auto" w:fill="FFFFFF"/>
          <w:lang w:val="en-GB"/>
        </w:rPr>
      </w:pPr>
      <w:r w:rsidRPr="008C7BFC">
        <w:rPr>
          <w:rFonts w:ascii="Arial" w:hAnsi="Arial" w:cs="Arial"/>
          <w:lang w:val="en-GB"/>
        </w:rPr>
        <w:t>Stamp:</w:t>
      </w:r>
      <w:r w:rsidR="002A59D5" w:rsidRPr="008C7BFC">
        <w:rPr>
          <w:rFonts w:ascii="Arial" w:hAnsi="Arial" w:cs="Arial"/>
          <w:lang w:val="en-GB"/>
        </w:rPr>
        <w:tab/>
      </w:r>
      <w:r w:rsidR="002A59D5" w:rsidRPr="008C7BFC">
        <w:rPr>
          <w:rFonts w:ascii="Arial" w:hAnsi="Arial" w:cs="Arial"/>
          <w:lang w:val="en-GB"/>
        </w:rPr>
        <w:tab/>
      </w:r>
      <w:r w:rsidR="002A59D5" w:rsidRPr="008C7BFC">
        <w:rPr>
          <w:rFonts w:ascii="Arial" w:hAnsi="Arial" w:cs="Arial"/>
          <w:lang w:val="en-GB"/>
        </w:rPr>
        <w:tab/>
      </w:r>
      <w:r w:rsidR="002A59D5" w:rsidRPr="008C7BFC">
        <w:rPr>
          <w:rFonts w:ascii="Arial" w:hAnsi="Arial" w:cs="Arial"/>
          <w:lang w:val="en-GB"/>
        </w:rPr>
        <w:tab/>
      </w:r>
      <w:r w:rsidR="002A59D5" w:rsidRPr="008C7BFC">
        <w:rPr>
          <w:rFonts w:ascii="Arial" w:hAnsi="Arial" w:cs="Arial"/>
          <w:lang w:val="en-GB"/>
        </w:rPr>
        <w:tab/>
      </w:r>
      <w:r w:rsidR="00FD5283">
        <w:rPr>
          <w:rFonts w:ascii="Arial" w:hAnsi="Arial" w:cs="Arial"/>
          <w:lang w:val="en-GB"/>
        </w:rPr>
        <w:t xml:space="preserve">            </w:t>
      </w:r>
      <w:r w:rsidR="002A59D5" w:rsidRPr="008C7BFC">
        <w:rPr>
          <w:rFonts w:ascii="Arial" w:hAnsi="Arial" w:cs="Arial"/>
          <w:lang w:val="en-GB"/>
        </w:rPr>
        <w:t>_________________________</w:t>
      </w:r>
    </w:p>
    <w:sectPr w:rsidR="001B3C30" w:rsidRPr="008C7BFC" w:rsidSect="000C342A">
      <w:type w:val="continuous"/>
      <w:pgSz w:w="11907" w:h="16834" w:code="9"/>
      <w:pgMar w:top="851" w:right="127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8106" w14:textId="77777777" w:rsidR="00AA1F83" w:rsidRDefault="00AA1F83" w:rsidP="00693D68">
      <w:r>
        <w:separator/>
      </w:r>
    </w:p>
  </w:endnote>
  <w:endnote w:type="continuationSeparator" w:id="0">
    <w:p w14:paraId="388D457B" w14:textId="77777777" w:rsidR="00AA1F83" w:rsidRDefault="00AA1F83" w:rsidP="00693D68">
      <w:r>
        <w:continuationSeparator/>
      </w:r>
    </w:p>
  </w:endnote>
  <w:endnote w:type="continuationNotice" w:id="1">
    <w:p w14:paraId="48B99376" w14:textId="77777777" w:rsidR="00AA1F83" w:rsidRDefault="00AA1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D24E" w14:textId="77777777" w:rsidR="007D43F3" w:rsidRPr="007D43F3" w:rsidRDefault="007D43F3">
    <w:pPr>
      <w:pStyle w:val="Footer"/>
      <w:jc w:val="center"/>
      <w:rPr>
        <w:rFonts w:ascii="Arial" w:hAnsi="Arial" w:cs="Arial"/>
      </w:rPr>
    </w:pPr>
    <w:r w:rsidRPr="007D43F3">
      <w:rPr>
        <w:rFonts w:ascii="Arial" w:hAnsi="Arial" w:cs="Arial"/>
        <w:lang w:val="fr-FR"/>
      </w:rPr>
      <w:t xml:space="preserve"> </w:t>
    </w:r>
    <w:r w:rsidRPr="007D43F3">
      <w:rPr>
        <w:rFonts w:ascii="Arial" w:hAnsi="Arial" w:cs="Arial"/>
        <w:bCs/>
      </w:rPr>
      <w:fldChar w:fldCharType="begin"/>
    </w:r>
    <w:r w:rsidRPr="007D43F3">
      <w:rPr>
        <w:rFonts w:ascii="Arial" w:hAnsi="Arial" w:cs="Arial"/>
        <w:bCs/>
      </w:rPr>
      <w:instrText>PAGE</w:instrText>
    </w:r>
    <w:r w:rsidRPr="007D43F3">
      <w:rPr>
        <w:rFonts w:ascii="Arial" w:hAnsi="Arial" w:cs="Arial"/>
        <w:bCs/>
      </w:rPr>
      <w:fldChar w:fldCharType="separate"/>
    </w:r>
    <w:r w:rsidR="00892E0B">
      <w:rPr>
        <w:rFonts w:ascii="Arial" w:hAnsi="Arial" w:cs="Arial"/>
        <w:bCs/>
      </w:rPr>
      <w:t>3</w:t>
    </w:r>
    <w:r w:rsidRPr="007D43F3">
      <w:rPr>
        <w:rFonts w:ascii="Arial" w:hAnsi="Arial" w:cs="Arial"/>
        <w:bCs/>
      </w:rPr>
      <w:fldChar w:fldCharType="end"/>
    </w:r>
    <w:r w:rsidRPr="007D43F3">
      <w:rPr>
        <w:rFonts w:ascii="Arial" w:hAnsi="Arial" w:cs="Arial"/>
        <w:lang w:val="fr-FR"/>
      </w:rPr>
      <w:t xml:space="preserve"> / </w:t>
    </w:r>
    <w:r w:rsidRPr="007D43F3">
      <w:rPr>
        <w:rFonts w:ascii="Arial" w:hAnsi="Arial" w:cs="Arial"/>
        <w:bCs/>
      </w:rPr>
      <w:fldChar w:fldCharType="begin"/>
    </w:r>
    <w:r w:rsidRPr="007D43F3">
      <w:rPr>
        <w:rFonts w:ascii="Arial" w:hAnsi="Arial" w:cs="Arial"/>
        <w:bCs/>
      </w:rPr>
      <w:instrText>NUMPAGES</w:instrText>
    </w:r>
    <w:r w:rsidRPr="007D43F3">
      <w:rPr>
        <w:rFonts w:ascii="Arial" w:hAnsi="Arial" w:cs="Arial"/>
        <w:bCs/>
      </w:rPr>
      <w:fldChar w:fldCharType="separate"/>
    </w:r>
    <w:r w:rsidR="00892E0B">
      <w:rPr>
        <w:rFonts w:ascii="Arial" w:hAnsi="Arial" w:cs="Arial"/>
        <w:bCs/>
      </w:rPr>
      <w:t>3</w:t>
    </w:r>
    <w:r w:rsidRPr="007D43F3">
      <w:rPr>
        <w:rFonts w:ascii="Arial" w:hAnsi="Arial" w:cs="Arial"/>
        <w:bCs/>
      </w:rPr>
      <w:fldChar w:fldCharType="end"/>
    </w:r>
  </w:p>
  <w:p w14:paraId="7A2ED3DF" w14:textId="77777777" w:rsidR="007D43F3" w:rsidRDefault="007D43F3">
    <w:pPr>
      <w:pStyle w:val="Footer"/>
      <w:jc w:val="right"/>
    </w:pPr>
    <w:r>
      <w:br/>
    </w:r>
    <w:r>
      <w:rPr>
        <w:noProof/>
      </w:rPr>
      <w:drawing>
        <wp:inline distT="0" distB="0" distL="0" distR="0" wp14:anchorId="09F02197" wp14:editId="5C4558BF">
          <wp:extent cx="2000000" cy="508196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0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6C0A" w14:textId="77777777" w:rsidR="00AA1F83" w:rsidRDefault="00AA1F83" w:rsidP="00693D68">
      <w:r>
        <w:separator/>
      </w:r>
    </w:p>
  </w:footnote>
  <w:footnote w:type="continuationSeparator" w:id="0">
    <w:p w14:paraId="52588ABE" w14:textId="77777777" w:rsidR="00AA1F83" w:rsidRDefault="00AA1F83" w:rsidP="00693D68">
      <w:r>
        <w:continuationSeparator/>
      </w:r>
    </w:p>
  </w:footnote>
  <w:footnote w:type="continuationNotice" w:id="1">
    <w:p w14:paraId="18D11C4B" w14:textId="77777777" w:rsidR="00AA1F83" w:rsidRDefault="00AA1F83"/>
  </w:footnote>
  <w:footnote w:id="2">
    <w:p w14:paraId="6B6A8EBF" w14:textId="77777777" w:rsidR="00D93143" w:rsidRPr="00D93143" w:rsidRDefault="00D93143">
      <w:pPr>
        <w:pStyle w:val="FootnoteText"/>
        <w:rPr>
          <w:rFonts w:ascii="Arial Narrow" w:hAnsi="Arial Narrow" w:cs="Arial"/>
        </w:rPr>
      </w:pPr>
      <w:r w:rsidRPr="00D93143">
        <w:rPr>
          <w:rStyle w:val="FootnoteReference"/>
          <w:rFonts w:ascii="Arial Narrow" w:hAnsi="Arial Narrow" w:cs="Arial"/>
          <w:sz w:val="14"/>
        </w:rPr>
        <w:footnoteRef/>
      </w:r>
      <w:r w:rsidRPr="00D93143">
        <w:rPr>
          <w:rFonts w:ascii="Arial Narrow" w:hAnsi="Arial Narrow" w:cs="Arial"/>
          <w:sz w:val="14"/>
        </w:rPr>
        <w:t xml:space="preserve"> </w:t>
      </w:r>
      <w:r w:rsidRPr="00324147">
        <w:rPr>
          <w:rFonts w:ascii="Arial" w:hAnsi="Arial" w:cs="Arial"/>
          <w:sz w:val="14"/>
        </w:rPr>
        <w:t>T</w:t>
      </w:r>
      <w:r w:rsidRPr="00324147">
        <w:rPr>
          <w:rFonts w:ascii="Arial" w:hAnsi="Arial" w:cs="Arial"/>
          <w:sz w:val="16"/>
          <w:szCs w:val="22"/>
          <w:lang w:val="en-GB"/>
        </w:rPr>
        <w:t>o be adjusted by the Purchase Committee before publication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2FEE" w14:textId="36AD47D3" w:rsidR="00AB61E5" w:rsidRDefault="001F357B" w:rsidP="00843265">
    <w:pPr>
      <w:pStyle w:val="Header"/>
      <w:jc w:val="right"/>
      <w:rPr>
        <w:b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58241" behindDoc="0" locked="0" layoutInCell="1" allowOverlap="1" wp14:anchorId="3EC6077C" wp14:editId="26A7C265">
          <wp:simplePos x="0" y="0"/>
          <wp:positionH relativeFrom="column">
            <wp:posOffset>7620</wp:posOffset>
          </wp:positionH>
          <wp:positionV relativeFrom="paragraph">
            <wp:posOffset>-120650</wp:posOffset>
          </wp:positionV>
          <wp:extent cx="1866900" cy="441960"/>
          <wp:effectExtent l="0" t="0" r="0" b="0"/>
          <wp:wrapSquare wrapText="bothSides"/>
          <wp:docPr id="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636D56" wp14:editId="125EC618">
              <wp:simplePos x="0" y="0"/>
              <wp:positionH relativeFrom="column">
                <wp:posOffset>4906645</wp:posOffset>
              </wp:positionH>
              <wp:positionV relativeFrom="paragraph">
                <wp:posOffset>-207010</wp:posOffset>
              </wp:positionV>
              <wp:extent cx="1424305" cy="525780"/>
              <wp:effectExtent l="0" t="0" r="444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831B3" w14:textId="77777777" w:rsidR="00D96607" w:rsidRPr="00BA61D9" w:rsidRDefault="00D96607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LOGISTICS</w:t>
                          </w:r>
                        </w:p>
                        <w:p w14:paraId="0D976C4F" w14:textId="77777777" w:rsidR="00D96607" w:rsidRPr="00BA61D9" w:rsidRDefault="00D96607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PRO-0</w:t>
                          </w: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5</w:t>
                          </w:r>
                        </w:p>
                        <w:p w14:paraId="0522C2BB" w14:textId="77777777" w:rsidR="00D96607" w:rsidRPr="00BA61D9" w:rsidRDefault="00892E0B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Version 01/2022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w14:anchorId="55636D5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86.35pt;margin-top:-16.3pt;width:112.15pt;height:41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" stroked="f">
              <v:textbox style="mso-fit-shape-to-text:t">
                <w:txbxContent>
                  <w:p w14:paraId="35F831B3" w14:textId="77777777" w:rsidR="00D96607" w:rsidRPr="00BA61D9" w:rsidRDefault="00D96607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LOGISTICS</w:t>
                    </w:r>
                  </w:p>
                  <w:p w14:paraId="0D976C4F" w14:textId="77777777" w:rsidR="00D96607" w:rsidRPr="00BA61D9" w:rsidRDefault="00D96607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PRO-0</w:t>
                    </w:r>
                    <w:r>
                      <w:rPr>
                        <w:rFonts w:ascii="Arial" w:hAnsi="Arial" w:cs="Arial"/>
                        <w:lang w:val="fr-FR"/>
                      </w:rPr>
                      <w:t>5</w:t>
                    </w:r>
                  </w:p>
                  <w:p w14:paraId="0522C2BB" w14:textId="77777777" w:rsidR="00D96607" w:rsidRPr="00BA61D9" w:rsidRDefault="00892E0B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Version 01/2022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58A9BC" w14:textId="50CFA44C" w:rsidR="00AB61E5" w:rsidRDefault="00AB61E5" w:rsidP="00843265">
    <w:pPr>
      <w:pStyle w:val="Header"/>
      <w:jc w:val="right"/>
      <w:rPr>
        <w:b/>
        <w:sz w:val="16"/>
      </w:rPr>
    </w:pPr>
  </w:p>
  <w:p w14:paraId="049B2470" w14:textId="77777777" w:rsidR="001F357B" w:rsidRPr="000754BD" w:rsidRDefault="001F357B" w:rsidP="00843265">
    <w:pPr>
      <w:pStyle w:val="Header"/>
      <w:jc w:val="righ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3888"/>
        </w:tabs>
        <w:ind w:left="38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08"/>
        </w:tabs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28"/>
        </w:tabs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48"/>
        </w:tabs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68"/>
        </w:tabs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88"/>
        </w:tabs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08"/>
        </w:tabs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28"/>
        </w:tabs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48"/>
        </w:tabs>
        <w:ind w:left="9648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778BD"/>
    <w:multiLevelType w:val="hybridMultilevel"/>
    <w:tmpl w:val="868AFB74"/>
    <w:lvl w:ilvl="0" w:tplc="0CE8665C">
      <w:start w:val="1"/>
      <w:numFmt w:val="bullet"/>
      <w:lvlText w:val="-"/>
      <w:lvlJc w:val="left"/>
      <w:pPr>
        <w:tabs>
          <w:tab w:val="num" w:pos="-1059"/>
        </w:tabs>
        <w:ind w:left="-105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4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21A273FE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86F18"/>
    <w:multiLevelType w:val="hybridMultilevel"/>
    <w:tmpl w:val="6FA47BE6"/>
    <w:lvl w:ilvl="0" w:tplc="55A65716">
      <w:start w:val="10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B33DA"/>
    <w:multiLevelType w:val="hybridMultilevel"/>
    <w:tmpl w:val="EF088AA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0C3237"/>
    <w:multiLevelType w:val="hybridMultilevel"/>
    <w:tmpl w:val="703AD624"/>
    <w:lvl w:ilvl="0" w:tplc="0CE8665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A478E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  <w:sz w:val="20"/>
        <w:szCs w:val="2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829B0"/>
    <w:multiLevelType w:val="hybridMultilevel"/>
    <w:tmpl w:val="EA9C2860"/>
    <w:lvl w:ilvl="0" w:tplc="69AC8C46">
      <w:start w:val="10"/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978693">
    <w:abstractNumId w:val="1"/>
  </w:num>
  <w:num w:numId="2" w16cid:durableId="1393894273">
    <w:abstractNumId w:val="8"/>
  </w:num>
  <w:num w:numId="3" w16cid:durableId="21370227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861278">
    <w:abstractNumId w:val="7"/>
  </w:num>
  <w:num w:numId="5" w16cid:durableId="524976126">
    <w:abstractNumId w:val="13"/>
  </w:num>
  <w:num w:numId="6" w16cid:durableId="804809264">
    <w:abstractNumId w:val="4"/>
  </w:num>
  <w:num w:numId="7" w16cid:durableId="1054890518">
    <w:abstractNumId w:val="14"/>
  </w:num>
  <w:num w:numId="8" w16cid:durableId="1802848031">
    <w:abstractNumId w:val="15"/>
  </w:num>
  <w:num w:numId="9" w16cid:durableId="171799604">
    <w:abstractNumId w:val="17"/>
  </w:num>
  <w:num w:numId="10" w16cid:durableId="605696015">
    <w:abstractNumId w:val="2"/>
  </w:num>
  <w:num w:numId="11" w16cid:durableId="1333607969">
    <w:abstractNumId w:val="0"/>
  </w:num>
  <w:num w:numId="12" w16cid:durableId="1098142343">
    <w:abstractNumId w:val="9"/>
  </w:num>
  <w:num w:numId="13" w16cid:durableId="1683315027">
    <w:abstractNumId w:val="18"/>
  </w:num>
  <w:num w:numId="14" w16cid:durableId="1886018993">
    <w:abstractNumId w:val="19"/>
  </w:num>
  <w:num w:numId="15" w16cid:durableId="930742620">
    <w:abstractNumId w:val="10"/>
  </w:num>
  <w:num w:numId="16" w16cid:durableId="680350499">
    <w:abstractNumId w:val="3"/>
  </w:num>
  <w:num w:numId="17" w16cid:durableId="10298838">
    <w:abstractNumId w:val="11"/>
  </w:num>
  <w:num w:numId="18" w16cid:durableId="197789574">
    <w:abstractNumId w:val="12"/>
  </w:num>
  <w:num w:numId="19" w16cid:durableId="750389357">
    <w:abstractNumId w:val="16"/>
  </w:num>
  <w:num w:numId="20" w16cid:durableId="481821050">
    <w:abstractNumId w:val="6"/>
  </w:num>
  <w:num w:numId="21" w16cid:durableId="125853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BF"/>
    <w:rsid w:val="00011AC3"/>
    <w:rsid w:val="00011C9F"/>
    <w:rsid w:val="00015CDF"/>
    <w:rsid w:val="00032CE9"/>
    <w:rsid w:val="0003513B"/>
    <w:rsid w:val="00065C83"/>
    <w:rsid w:val="0007431B"/>
    <w:rsid w:val="000754BD"/>
    <w:rsid w:val="00092514"/>
    <w:rsid w:val="0009769D"/>
    <w:rsid w:val="000A0BFB"/>
    <w:rsid w:val="000B3D62"/>
    <w:rsid w:val="000B5189"/>
    <w:rsid w:val="000C229E"/>
    <w:rsid w:val="000C2A26"/>
    <w:rsid w:val="000C342A"/>
    <w:rsid w:val="000D48CC"/>
    <w:rsid w:val="00103804"/>
    <w:rsid w:val="00103978"/>
    <w:rsid w:val="001042CF"/>
    <w:rsid w:val="00110773"/>
    <w:rsid w:val="00111F43"/>
    <w:rsid w:val="001226AF"/>
    <w:rsid w:val="001257B5"/>
    <w:rsid w:val="00141EA1"/>
    <w:rsid w:val="00147AF1"/>
    <w:rsid w:val="00175F73"/>
    <w:rsid w:val="00177A74"/>
    <w:rsid w:val="0019692B"/>
    <w:rsid w:val="001A00EB"/>
    <w:rsid w:val="001A343D"/>
    <w:rsid w:val="001B08DE"/>
    <w:rsid w:val="001B3C30"/>
    <w:rsid w:val="001B488A"/>
    <w:rsid w:val="001C2C39"/>
    <w:rsid w:val="001C74DE"/>
    <w:rsid w:val="001D7708"/>
    <w:rsid w:val="001E29B0"/>
    <w:rsid w:val="001F28DC"/>
    <w:rsid w:val="001F357B"/>
    <w:rsid w:val="0020584B"/>
    <w:rsid w:val="002075A7"/>
    <w:rsid w:val="002311BB"/>
    <w:rsid w:val="00246383"/>
    <w:rsid w:val="00253D6C"/>
    <w:rsid w:val="0026133B"/>
    <w:rsid w:val="00271DE2"/>
    <w:rsid w:val="002770D4"/>
    <w:rsid w:val="00284FC6"/>
    <w:rsid w:val="00297741"/>
    <w:rsid w:val="002A59D5"/>
    <w:rsid w:val="002B4E8E"/>
    <w:rsid w:val="002F68F9"/>
    <w:rsid w:val="00317F51"/>
    <w:rsid w:val="00323F55"/>
    <w:rsid w:val="00324147"/>
    <w:rsid w:val="00335C34"/>
    <w:rsid w:val="00337B43"/>
    <w:rsid w:val="003440A5"/>
    <w:rsid w:val="00345208"/>
    <w:rsid w:val="00361926"/>
    <w:rsid w:val="003873BA"/>
    <w:rsid w:val="003A30C6"/>
    <w:rsid w:val="003A3231"/>
    <w:rsid w:val="003A6948"/>
    <w:rsid w:val="003D0CA4"/>
    <w:rsid w:val="003D1B38"/>
    <w:rsid w:val="003E6827"/>
    <w:rsid w:val="00402D0D"/>
    <w:rsid w:val="00405A9B"/>
    <w:rsid w:val="004158B1"/>
    <w:rsid w:val="00421241"/>
    <w:rsid w:val="00422AAF"/>
    <w:rsid w:val="0044578E"/>
    <w:rsid w:val="00457CDA"/>
    <w:rsid w:val="00464A2B"/>
    <w:rsid w:val="00481746"/>
    <w:rsid w:val="004A7E2E"/>
    <w:rsid w:val="004B1E3B"/>
    <w:rsid w:val="004C2FC8"/>
    <w:rsid w:val="004D1050"/>
    <w:rsid w:val="004D27F3"/>
    <w:rsid w:val="004F69B1"/>
    <w:rsid w:val="004F7EB8"/>
    <w:rsid w:val="005027FD"/>
    <w:rsid w:val="00516095"/>
    <w:rsid w:val="00520EEB"/>
    <w:rsid w:val="00522A79"/>
    <w:rsid w:val="005303A1"/>
    <w:rsid w:val="005413E1"/>
    <w:rsid w:val="00551B2B"/>
    <w:rsid w:val="00560808"/>
    <w:rsid w:val="0057630C"/>
    <w:rsid w:val="005771F1"/>
    <w:rsid w:val="0059108F"/>
    <w:rsid w:val="005A445C"/>
    <w:rsid w:val="005B3BAD"/>
    <w:rsid w:val="005C5BA7"/>
    <w:rsid w:val="006247C3"/>
    <w:rsid w:val="006270C7"/>
    <w:rsid w:val="00640B36"/>
    <w:rsid w:val="006506BF"/>
    <w:rsid w:val="00656E21"/>
    <w:rsid w:val="006571E1"/>
    <w:rsid w:val="00662B5B"/>
    <w:rsid w:val="00664558"/>
    <w:rsid w:val="00667F69"/>
    <w:rsid w:val="00670A41"/>
    <w:rsid w:val="0067247D"/>
    <w:rsid w:val="0068345E"/>
    <w:rsid w:val="006871FF"/>
    <w:rsid w:val="00693D68"/>
    <w:rsid w:val="006D3622"/>
    <w:rsid w:val="006D47B3"/>
    <w:rsid w:val="006F5542"/>
    <w:rsid w:val="00703AED"/>
    <w:rsid w:val="00703EA3"/>
    <w:rsid w:val="00706F64"/>
    <w:rsid w:val="00720B14"/>
    <w:rsid w:val="00724D99"/>
    <w:rsid w:val="007440AA"/>
    <w:rsid w:val="00744AA5"/>
    <w:rsid w:val="00747856"/>
    <w:rsid w:val="00761BF4"/>
    <w:rsid w:val="00765868"/>
    <w:rsid w:val="00771176"/>
    <w:rsid w:val="00776852"/>
    <w:rsid w:val="00785282"/>
    <w:rsid w:val="007909B4"/>
    <w:rsid w:val="00790FEA"/>
    <w:rsid w:val="007B6109"/>
    <w:rsid w:val="007C28A9"/>
    <w:rsid w:val="007C3B0D"/>
    <w:rsid w:val="007C41C9"/>
    <w:rsid w:val="007D387B"/>
    <w:rsid w:val="007D43F3"/>
    <w:rsid w:val="007E4843"/>
    <w:rsid w:val="007F3772"/>
    <w:rsid w:val="0080133B"/>
    <w:rsid w:val="008019D2"/>
    <w:rsid w:val="00802223"/>
    <w:rsid w:val="00812EBF"/>
    <w:rsid w:val="008175E1"/>
    <w:rsid w:val="0083043E"/>
    <w:rsid w:val="008333C4"/>
    <w:rsid w:val="0084233B"/>
    <w:rsid w:val="00843265"/>
    <w:rsid w:val="008632E9"/>
    <w:rsid w:val="008736CA"/>
    <w:rsid w:val="00880B91"/>
    <w:rsid w:val="008823D4"/>
    <w:rsid w:val="00892E0B"/>
    <w:rsid w:val="00895884"/>
    <w:rsid w:val="008C0B44"/>
    <w:rsid w:val="008C7BFC"/>
    <w:rsid w:val="008D6C2F"/>
    <w:rsid w:val="008E180D"/>
    <w:rsid w:val="008E2218"/>
    <w:rsid w:val="008E5598"/>
    <w:rsid w:val="008E6B3C"/>
    <w:rsid w:val="008F45F6"/>
    <w:rsid w:val="00901DF2"/>
    <w:rsid w:val="009164E9"/>
    <w:rsid w:val="0094324A"/>
    <w:rsid w:val="009445F4"/>
    <w:rsid w:val="00956D5F"/>
    <w:rsid w:val="0096543C"/>
    <w:rsid w:val="009762CA"/>
    <w:rsid w:val="00984AB7"/>
    <w:rsid w:val="0099593E"/>
    <w:rsid w:val="00996A48"/>
    <w:rsid w:val="00996A51"/>
    <w:rsid w:val="009A1586"/>
    <w:rsid w:val="009A1720"/>
    <w:rsid w:val="009A4218"/>
    <w:rsid w:val="009C1BC9"/>
    <w:rsid w:val="009C7545"/>
    <w:rsid w:val="009D476B"/>
    <w:rsid w:val="009D70F3"/>
    <w:rsid w:val="009D7535"/>
    <w:rsid w:val="009F5F70"/>
    <w:rsid w:val="00A05696"/>
    <w:rsid w:val="00A11DCF"/>
    <w:rsid w:val="00A33B45"/>
    <w:rsid w:val="00A361E7"/>
    <w:rsid w:val="00A472C2"/>
    <w:rsid w:val="00A52503"/>
    <w:rsid w:val="00A57007"/>
    <w:rsid w:val="00A80C97"/>
    <w:rsid w:val="00A82FE8"/>
    <w:rsid w:val="00AA1F83"/>
    <w:rsid w:val="00AB61E5"/>
    <w:rsid w:val="00AC6291"/>
    <w:rsid w:val="00AD77EF"/>
    <w:rsid w:val="00AD7E02"/>
    <w:rsid w:val="00AE0354"/>
    <w:rsid w:val="00AE31B4"/>
    <w:rsid w:val="00B0040C"/>
    <w:rsid w:val="00B15006"/>
    <w:rsid w:val="00B205E0"/>
    <w:rsid w:val="00B43DCC"/>
    <w:rsid w:val="00B511FC"/>
    <w:rsid w:val="00B54C5B"/>
    <w:rsid w:val="00B5714F"/>
    <w:rsid w:val="00B63F12"/>
    <w:rsid w:val="00B711DF"/>
    <w:rsid w:val="00B74035"/>
    <w:rsid w:val="00B81009"/>
    <w:rsid w:val="00BA1305"/>
    <w:rsid w:val="00BA3B11"/>
    <w:rsid w:val="00BC562F"/>
    <w:rsid w:val="00BD009C"/>
    <w:rsid w:val="00BD19B6"/>
    <w:rsid w:val="00BE5C7A"/>
    <w:rsid w:val="00BF2553"/>
    <w:rsid w:val="00C0270F"/>
    <w:rsid w:val="00C2162C"/>
    <w:rsid w:val="00C460A5"/>
    <w:rsid w:val="00C467E7"/>
    <w:rsid w:val="00C50498"/>
    <w:rsid w:val="00C83BA8"/>
    <w:rsid w:val="00CA0D25"/>
    <w:rsid w:val="00CA50A3"/>
    <w:rsid w:val="00CB3FEC"/>
    <w:rsid w:val="00CB4D1D"/>
    <w:rsid w:val="00CB5A4C"/>
    <w:rsid w:val="00CB6F5C"/>
    <w:rsid w:val="00CC3753"/>
    <w:rsid w:val="00CD3332"/>
    <w:rsid w:val="00CF0E78"/>
    <w:rsid w:val="00CF199F"/>
    <w:rsid w:val="00D24C9B"/>
    <w:rsid w:val="00D25CE2"/>
    <w:rsid w:val="00D305D0"/>
    <w:rsid w:val="00D520AA"/>
    <w:rsid w:val="00D52F0B"/>
    <w:rsid w:val="00D6045F"/>
    <w:rsid w:val="00D7126C"/>
    <w:rsid w:val="00D7301B"/>
    <w:rsid w:val="00D90793"/>
    <w:rsid w:val="00D93143"/>
    <w:rsid w:val="00D961B4"/>
    <w:rsid w:val="00D96607"/>
    <w:rsid w:val="00D97583"/>
    <w:rsid w:val="00DA310A"/>
    <w:rsid w:val="00DA6A09"/>
    <w:rsid w:val="00DB0DDB"/>
    <w:rsid w:val="00DC6529"/>
    <w:rsid w:val="00DD1A1F"/>
    <w:rsid w:val="00DD75F8"/>
    <w:rsid w:val="00DE37A8"/>
    <w:rsid w:val="00DF1DE2"/>
    <w:rsid w:val="00E018E5"/>
    <w:rsid w:val="00E25EC8"/>
    <w:rsid w:val="00E430DE"/>
    <w:rsid w:val="00E62579"/>
    <w:rsid w:val="00E62BC8"/>
    <w:rsid w:val="00E654D2"/>
    <w:rsid w:val="00E70B38"/>
    <w:rsid w:val="00EA6B40"/>
    <w:rsid w:val="00EA7270"/>
    <w:rsid w:val="00EC0830"/>
    <w:rsid w:val="00EC3316"/>
    <w:rsid w:val="00EC3577"/>
    <w:rsid w:val="00ED60AE"/>
    <w:rsid w:val="00F1032B"/>
    <w:rsid w:val="00F16BDA"/>
    <w:rsid w:val="00F239B8"/>
    <w:rsid w:val="00F40E6B"/>
    <w:rsid w:val="00F42705"/>
    <w:rsid w:val="00F5407C"/>
    <w:rsid w:val="00F65538"/>
    <w:rsid w:val="00F82056"/>
    <w:rsid w:val="00F93A0D"/>
    <w:rsid w:val="00F94940"/>
    <w:rsid w:val="00FA37F9"/>
    <w:rsid w:val="00FA6474"/>
    <w:rsid w:val="00FA6691"/>
    <w:rsid w:val="00FB0115"/>
    <w:rsid w:val="00FB24E0"/>
    <w:rsid w:val="00FC0AE0"/>
    <w:rsid w:val="00FC1847"/>
    <w:rsid w:val="00FD5283"/>
    <w:rsid w:val="00FE25B3"/>
    <w:rsid w:val="00FE3263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D819D"/>
  <w15:chartTrackingRefBased/>
  <w15:docId w15:val="{9C390F44-E1FC-4B26-9D17-13A35881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9"/>
      <w:jc w:val="both"/>
    </w:pPr>
    <w:rPr>
      <w:rFonts w:ascii="Arial" w:hAnsi="Arial"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8E2218"/>
    <w:rPr>
      <w:color w:val="0000FF"/>
      <w:u w:val="single"/>
    </w:rPr>
  </w:style>
  <w:style w:type="character" w:customStyle="1" w:styleId="CommentTextChar">
    <w:name w:val="Comment Text Char"/>
    <w:link w:val="CommentText"/>
    <w:rsid w:val="008E2218"/>
    <w:rPr>
      <w:noProof/>
      <w:lang w:val="en-US" w:eastAsia="en-US"/>
    </w:rPr>
  </w:style>
  <w:style w:type="character" w:customStyle="1" w:styleId="shorttext">
    <w:name w:val="short_text"/>
    <w:rsid w:val="001B3C30"/>
  </w:style>
  <w:style w:type="paragraph" w:styleId="ListParagraph">
    <w:name w:val="List Paragraph"/>
    <w:aliases w:val="List NRC,Dot pt,No Spacing1,List Paragraph Char Char Char,Indicator Text,List Paragraph1,Numbered Para 1,List Paragraph12,Bullet Points,MAIN CONTENT,Bullet 1,Colorful List - Accent 11,F5 List Paragraph,List Paragraph2,Normal numbered"/>
    <w:basedOn w:val="Normal"/>
    <w:link w:val="ListParagraphChar"/>
    <w:uiPriority w:val="34"/>
    <w:qFormat/>
    <w:rsid w:val="00D305D0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ListParagraphChar">
    <w:name w:val="List Paragraph Char"/>
    <w:aliases w:val="List NRC Char,Dot pt Char,No Spacing1 Char,List Paragraph Char Char Char Char,Indicator Text Char,List Paragraph1 Char,Numbered Para 1 Char,List Paragraph12 Char,Bullet Points Char,MAIN CONTENT Char,Bullet 1 Char,List Paragraph2 Char"/>
    <w:link w:val="ListParagraph"/>
    <w:uiPriority w:val="34"/>
    <w:qFormat/>
    <w:locked/>
    <w:rsid w:val="00D305D0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143"/>
  </w:style>
  <w:style w:type="character" w:customStyle="1" w:styleId="FootnoteTextChar">
    <w:name w:val="Footnote Text Char"/>
    <w:link w:val="FootnoteText"/>
    <w:uiPriority w:val="99"/>
    <w:semiHidden/>
    <w:rsid w:val="00D93143"/>
    <w:rPr>
      <w:noProof/>
      <w:lang w:val="en-US" w:eastAsia="en-US"/>
    </w:rPr>
  </w:style>
  <w:style w:type="character" w:styleId="FootnoteReference">
    <w:name w:val="footnote reference"/>
    <w:uiPriority w:val="99"/>
    <w:semiHidden/>
    <w:unhideWhenUsed/>
    <w:rsid w:val="00D93143"/>
    <w:rPr>
      <w:vertAlign w:val="superscript"/>
    </w:rPr>
  </w:style>
  <w:style w:type="character" w:customStyle="1" w:styleId="FooterChar">
    <w:name w:val="Footer Char"/>
    <w:link w:val="Footer"/>
    <w:uiPriority w:val="99"/>
    <w:rsid w:val="007D43F3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89"/>
    <w:rPr>
      <w:b/>
      <w:bCs/>
      <w:noProof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69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700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parency@acte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.tender@acte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Afghanistan\Programs\Crisis%20generic\04%20-%20PROCUREMENT\Contracts\Standart%20contra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7" ma:contentTypeDescription="Crée un document." ma:contentTypeScope="" ma:versionID="d39af7d98a6ceb428f4957618b8e5dda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44e12f5a5c70302136b5a06f2cb8f583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55b32b-bee9-466c-914a-31eac5921717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F7918-34A5-4A83-8A41-6299F617D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B3187-FC61-488C-9FC3-051CD34B5071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customXml/itemProps3.xml><?xml version="1.0" encoding="utf-8"?>
<ds:datastoreItem xmlns:ds="http://schemas.openxmlformats.org/officeDocument/2006/customXml" ds:itemID="{00A764EA-BE86-46EB-8D8E-728709553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F1434-8EDC-4C30-9CFA-61C046A7D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Standart contract.dot</Template>
  <TotalTime>8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ACTED</vt:lpstr>
      <vt:lpstr>ACTED</vt:lpstr>
      <vt:lpstr>ACTED</vt:lpstr>
    </vt:vector>
  </TitlesOfParts>
  <Company>acted</Company>
  <LinksUpToDate>false</LinksUpToDate>
  <CharactersWithSpaces>7214</CharactersWithSpaces>
  <SharedDoc>false</SharedDoc>
  <HLinks>
    <vt:vector size="12" baseType="variant">
      <vt:variant>
        <vt:i4>7929949</vt:i4>
      </vt:variant>
      <vt:variant>
        <vt:i4>3</vt:i4>
      </vt:variant>
      <vt:variant>
        <vt:i4>0</vt:i4>
      </vt:variant>
      <vt:variant>
        <vt:i4>5</vt:i4>
      </vt:variant>
      <vt:variant>
        <vt:lpwstr>mailto:transparency@acted.org</vt:lpwstr>
      </vt:variant>
      <vt:variant>
        <vt:lpwstr/>
      </vt:variant>
      <vt:variant>
        <vt:i4>4587567</vt:i4>
      </vt:variant>
      <vt:variant>
        <vt:i4>0</vt:i4>
      </vt:variant>
      <vt:variant>
        <vt:i4>0</vt:i4>
      </vt:variant>
      <vt:variant>
        <vt:i4>5</vt:i4>
      </vt:variant>
      <vt:variant>
        <vt:lpwstr>mailto:.tender@acted.org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PFA</dc:creator>
  <cp:keywords/>
  <cp:lastModifiedBy>Arshak HARUTYUNYAN</cp:lastModifiedBy>
  <cp:revision>3</cp:revision>
  <cp:lastPrinted>2020-02-20T01:08:00Z</cp:lastPrinted>
  <dcterms:created xsi:type="dcterms:W3CDTF">2025-03-03T18:27:00Z</dcterms:created>
  <dcterms:modified xsi:type="dcterms:W3CDTF">2025-03-03T20:52:00Z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Order">
    <vt:r8>139600</vt:r8>
  </property>
  <property fmtid="{D5CDD505-2E9C-101B-9397-08002B2CF9AE}" pid="4" name="MediaServiceImageTags">
    <vt:lpwstr/>
  </property>
</Properties>
</file>