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F104" w14:textId="59AAA528" w:rsidR="0069767E" w:rsidRPr="0069767E" w:rsidRDefault="0069767E" w:rsidP="0069767E">
      <w:pPr>
        <w:pStyle w:val="Heading5"/>
        <w:jc w:val="right"/>
        <w:rPr>
          <w:rFonts w:ascii="Arial" w:hAnsi="Arial" w:cs="Arial"/>
          <w:b w:val="0"/>
          <w:bCs/>
          <w:color w:val="auto"/>
          <w:sz w:val="20"/>
          <w:lang w:val="en-US"/>
        </w:rPr>
      </w:pPr>
    </w:p>
    <w:p w14:paraId="7375F95E" w14:textId="058AFD4E" w:rsidR="005D4B5C" w:rsidRPr="005164BE" w:rsidRDefault="00C60185" w:rsidP="005164BE">
      <w:pPr>
        <w:pStyle w:val="Heading2"/>
        <w:shd w:val="clear" w:color="auto" w:fill="CECECE"/>
        <w:jc w:val="center"/>
        <w:rPr>
          <w:rFonts w:ascii="Arial" w:hAnsi="Arial" w:cs="Arial"/>
          <w:sz w:val="28"/>
          <w:szCs w:val="28"/>
          <w:u w:val="none"/>
          <w:lang w:val="en-US"/>
        </w:rPr>
      </w:pPr>
      <w:r w:rsidRPr="005164BE">
        <w:rPr>
          <w:rFonts w:ascii="Arial" w:hAnsi="Arial" w:cs="Arial"/>
          <w:sz w:val="28"/>
          <w:szCs w:val="28"/>
          <w:u w:val="none"/>
          <w:lang w:val="en-US"/>
        </w:rPr>
        <w:t>OFFER</w:t>
      </w:r>
      <w:r w:rsidR="00525689" w:rsidRPr="005164BE">
        <w:rPr>
          <w:rFonts w:ascii="Arial" w:hAnsi="Arial" w:cs="Arial"/>
          <w:sz w:val="28"/>
          <w:szCs w:val="28"/>
          <w:u w:val="none"/>
          <w:lang w:val="en-US"/>
        </w:rPr>
        <w:t xml:space="preserve"> FORM</w:t>
      </w:r>
      <w:r w:rsidR="009D7071" w:rsidRPr="005164BE">
        <w:rPr>
          <w:rFonts w:ascii="Arial" w:hAnsi="Arial" w:cs="Arial"/>
          <w:sz w:val="28"/>
          <w:szCs w:val="28"/>
          <w:u w:val="none"/>
          <w:lang w:val="en-US"/>
        </w:rPr>
        <w:t xml:space="preserve"> ACTED </w:t>
      </w:r>
      <w:r w:rsidR="0053724D">
        <w:rPr>
          <w:rFonts w:ascii="Arial" w:hAnsi="Arial" w:cs="Arial"/>
          <w:color w:val="84A1B0"/>
          <w:sz w:val="28"/>
          <w:szCs w:val="28"/>
          <w:u w:val="none"/>
        </w:rPr>
        <w:t>ARMENIA</w:t>
      </w:r>
    </w:p>
    <w:p w14:paraId="0FEC6F42" w14:textId="77777777" w:rsidR="005D4B5C" w:rsidRPr="005164BE" w:rsidRDefault="005D4B5C">
      <w:pPr>
        <w:jc w:val="both"/>
        <w:rPr>
          <w:rFonts w:ascii="Arial" w:hAnsi="Arial" w:cs="Arial"/>
          <w:bCs/>
        </w:rPr>
      </w:pPr>
    </w:p>
    <w:p w14:paraId="7136CE11" w14:textId="01B1DF0C" w:rsidR="0069767E" w:rsidRPr="0069767E" w:rsidRDefault="00271B04" w:rsidP="00271B04">
      <w:pPr>
        <w:rPr>
          <w:rFonts w:ascii="Arial" w:hAnsi="Arial" w:cs="Arial"/>
          <w:u w:val="single"/>
        </w:rPr>
      </w:pPr>
      <w:r w:rsidRPr="005164BE">
        <w:rPr>
          <w:rFonts w:ascii="Arial" w:hAnsi="Arial" w:cs="Arial"/>
          <w:u w:val="single"/>
        </w:rPr>
        <w:t>Tender N°</w:t>
      </w:r>
      <w:r w:rsidRPr="005164BE">
        <w:rPr>
          <w:rFonts w:ascii="Arial" w:hAnsi="Arial" w:cs="Arial"/>
        </w:rPr>
        <w:t xml:space="preserve"> (filled in by ACTED):</w:t>
      </w:r>
      <w:r w:rsidRPr="005164BE">
        <w:rPr>
          <w:rFonts w:ascii="Arial" w:hAnsi="Arial" w:cs="Arial"/>
        </w:rPr>
        <w:tab/>
      </w:r>
      <w:bookmarkStart w:id="0" w:name="_Hlk186808667"/>
      <w:r w:rsidRPr="008B7510">
        <w:rPr>
          <w:rFonts w:ascii="Arial" w:hAnsi="Arial" w:cs="Arial"/>
          <w:i/>
          <w:color w:val="84A1B0"/>
          <w:lang w:val="en-GB"/>
        </w:rPr>
        <w:t>T/</w:t>
      </w:r>
      <w:r w:rsidR="00BB50C7" w:rsidRPr="008B7510">
        <w:rPr>
          <w:rFonts w:ascii="Arial" w:hAnsi="Arial" w:cs="Arial"/>
          <w:i/>
          <w:color w:val="84A1B0"/>
          <w:lang w:val="en-GB"/>
        </w:rPr>
        <w:t>66FZP</w:t>
      </w:r>
      <w:r w:rsidRPr="008B7510">
        <w:rPr>
          <w:rFonts w:ascii="Arial" w:hAnsi="Arial" w:cs="Arial"/>
          <w:i/>
          <w:color w:val="84A1B0"/>
          <w:lang w:val="en-GB"/>
        </w:rPr>
        <w:t>/</w:t>
      </w:r>
      <w:r w:rsidR="00BB50C7" w:rsidRPr="008B7510">
        <w:rPr>
          <w:rFonts w:ascii="Arial" w:hAnsi="Arial" w:cs="Arial"/>
          <w:i/>
          <w:color w:val="84A1B0"/>
          <w:lang w:val="en-GB"/>
        </w:rPr>
        <w:t>BFY</w:t>
      </w:r>
      <w:r w:rsidRPr="008B7510">
        <w:rPr>
          <w:rFonts w:ascii="Arial" w:hAnsi="Arial" w:cs="Arial"/>
          <w:i/>
          <w:color w:val="84A1B0"/>
          <w:lang w:val="en-GB"/>
        </w:rPr>
        <w:t>/</w:t>
      </w:r>
      <w:r w:rsidR="00BB50C7" w:rsidRPr="008B7510">
        <w:rPr>
          <w:rFonts w:ascii="Arial" w:hAnsi="Arial" w:cs="Arial"/>
          <w:i/>
          <w:color w:val="84A1B0"/>
          <w:lang w:val="en-GB"/>
        </w:rPr>
        <w:t>M</w:t>
      </w:r>
      <w:r w:rsidR="007B748D" w:rsidRPr="008B7510">
        <w:rPr>
          <w:rFonts w:ascii="Arial" w:hAnsi="Arial" w:cs="Arial"/>
          <w:i/>
          <w:color w:val="84A1B0"/>
          <w:lang w:val="en-GB"/>
        </w:rPr>
        <w:t>KS</w:t>
      </w:r>
      <w:r w:rsidRPr="008B7510">
        <w:rPr>
          <w:rFonts w:ascii="Arial" w:hAnsi="Arial" w:cs="Arial"/>
          <w:i/>
          <w:color w:val="84A1B0"/>
          <w:lang w:val="en-GB"/>
        </w:rPr>
        <w:t>/</w:t>
      </w:r>
      <w:r w:rsidR="00BB50C7" w:rsidRPr="008B7510">
        <w:rPr>
          <w:rFonts w:ascii="Arial" w:hAnsi="Arial" w:cs="Arial"/>
          <w:i/>
          <w:color w:val="84A1B0"/>
          <w:lang w:val="en-GB"/>
        </w:rPr>
        <w:t>YEREVAN</w:t>
      </w:r>
      <w:r w:rsidRPr="008B7510">
        <w:rPr>
          <w:rFonts w:ascii="Arial" w:hAnsi="Arial" w:cs="Arial"/>
          <w:bCs/>
          <w:i/>
          <w:color w:val="84A1B0"/>
          <w:lang w:val="en-GB"/>
        </w:rPr>
        <w:t>/</w:t>
      </w:r>
      <w:r w:rsidR="008572D2" w:rsidRPr="008B7510">
        <w:rPr>
          <w:rFonts w:ascii="Arial" w:hAnsi="Arial" w:cs="Arial"/>
          <w:bCs/>
          <w:i/>
          <w:color w:val="84A1B0"/>
          <w:lang w:val="en-GB"/>
        </w:rPr>
        <w:t>03</w:t>
      </w:r>
      <w:r w:rsidRPr="008B7510">
        <w:rPr>
          <w:rFonts w:ascii="Arial" w:hAnsi="Arial" w:cs="Arial"/>
          <w:bCs/>
          <w:i/>
          <w:color w:val="84A1B0"/>
          <w:lang w:val="en-GB"/>
        </w:rPr>
        <w:t>-</w:t>
      </w:r>
      <w:r w:rsidR="008572D2" w:rsidRPr="008B7510">
        <w:rPr>
          <w:rFonts w:ascii="Arial" w:hAnsi="Arial" w:cs="Arial"/>
          <w:bCs/>
          <w:i/>
          <w:color w:val="84A1B0"/>
          <w:lang w:val="en-GB"/>
        </w:rPr>
        <w:t>0</w:t>
      </w:r>
      <w:r w:rsidR="00F517AB">
        <w:rPr>
          <w:rFonts w:ascii="Arial" w:hAnsi="Arial" w:cs="Arial"/>
          <w:bCs/>
          <w:i/>
          <w:color w:val="84A1B0"/>
          <w:lang w:val="en-GB"/>
        </w:rPr>
        <w:t>3</w:t>
      </w:r>
      <w:r w:rsidRPr="008B7510">
        <w:rPr>
          <w:rFonts w:ascii="Arial" w:hAnsi="Arial" w:cs="Arial"/>
          <w:bCs/>
          <w:i/>
          <w:color w:val="84A1B0"/>
          <w:lang w:val="en-GB"/>
        </w:rPr>
        <w:t>-</w:t>
      </w:r>
      <w:r w:rsidR="00BB50C7" w:rsidRPr="008B7510">
        <w:rPr>
          <w:rFonts w:ascii="Arial" w:hAnsi="Arial" w:cs="Arial"/>
          <w:bCs/>
          <w:i/>
          <w:color w:val="84A1B0"/>
          <w:lang w:val="en-GB"/>
        </w:rPr>
        <w:t>202</w:t>
      </w:r>
      <w:r w:rsidR="008572D2" w:rsidRPr="008B7510">
        <w:rPr>
          <w:rFonts w:ascii="Arial" w:hAnsi="Arial" w:cs="Arial"/>
          <w:bCs/>
          <w:i/>
          <w:color w:val="84A1B0"/>
          <w:lang w:val="en-GB"/>
        </w:rPr>
        <w:t xml:space="preserve">5 </w:t>
      </w:r>
      <w:bookmarkEnd w:id="0"/>
      <w:r w:rsidR="008572D2" w:rsidRPr="008B7510">
        <w:rPr>
          <w:rFonts w:ascii="Arial" w:hAnsi="Arial" w:cs="Arial"/>
          <w:iCs/>
          <w:color w:val="8497B0"/>
          <w:sz w:val="22"/>
          <w:szCs w:val="22"/>
        </w:rPr>
        <w:t>N°</w:t>
      </w:r>
      <w:r w:rsidR="008572D2">
        <w:rPr>
          <w:rFonts w:ascii="Arial" w:hAnsi="Arial" w:cs="Arial"/>
          <w:color w:val="8497B0"/>
          <w:sz w:val="22"/>
          <w:szCs w:val="22"/>
        </w:rPr>
        <w:t xml:space="preserve"> 001-20250</w:t>
      </w:r>
      <w:r w:rsidR="00D053C5">
        <w:rPr>
          <w:rFonts w:ascii="Arial" w:hAnsi="Arial" w:cs="Arial"/>
          <w:color w:val="8497B0"/>
          <w:sz w:val="22"/>
          <w:szCs w:val="22"/>
        </w:rPr>
        <w:t>4</w:t>
      </w:r>
      <w:r w:rsidR="008572D2">
        <w:rPr>
          <w:rFonts w:ascii="Arial" w:hAnsi="Arial" w:cs="Arial"/>
          <w:color w:val="8497B0"/>
          <w:sz w:val="22"/>
          <w:szCs w:val="22"/>
        </w:rPr>
        <w:t>03</w:t>
      </w:r>
    </w:p>
    <w:p w14:paraId="310EC879" w14:textId="1BC19280" w:rsidR="00271B04" w:rsidRPr="005164BE" w:rsidRDefault="00271B04" w:rsidP="00271B04">
      <w:pPr>
        <w:rPr>
          <w:rFonts w:ascii="Arial" w:hAnsi="Arial" w:cs="Arial"/>
          <w:u w:val="single"/>
        </w:rPr>
      </w:pPr>
      <w:r w:rsidRPr="005164BE">
        <w:rPr>
          <w:rFonts w:ascii="Arial" w:hAnsi="Arial" w:cs="Arial"/>
          <w:u w:val="single"/>
        </w:rPr>
        <w:t>Order ID</w:t>
      </w:r>
      <w:r w:rsidRPr="005164BE">
        <w:rPr>
          <w:rFonts w:ascii="Arial" w:hAnsi="Arial" w:cs="Arial"/>
        </w:rPr>
        <w:t xml:space="preserve"> (filled in by ACTED):</w:t>
      </w:r>
      <w:r w:rsidR="0069767E">
        <w:rPr>
          <w:rFonts w:ascii="Arial" w:hAnsi="Arial" w:cs="Arial"/>
        </w:rPr>
        <w:tab/>
      </w:r>
      <w:r w:rsidR="008572D2" w:rsidRPr="008572D2">
        <w:rPr>
          <w:rFonts w:ascii="Arial" w:hAnsi="Arial" w:cs="Arial"/>
          <w:i/>
          <w:lang w:val="en-GB"/>
        </w:rPr>
        <w:t>T/66FZP/BFY/M</w:t>
      </w:r>
      <w:r w:rsidR="007B748D">
        <w:rPr>
          <w:rFonts w:ascii="Arial" w:hAnsi="Arial" w:cs="Arial"/>
          <w:i/>
          <w:lang w:val="en-GB"/>
        </w:rPr>
        <w:t>KS</w:t>
      </w:r>
      <w:r w:rsidR="008572D2" w:rsidRPr="008572D2">
        <w:rPr>
          <w:rFonts w:ascii="Arial" w:hAnsi="Arial" w:cs="Arial"/>
          <w:i/>
          <w:lang w:val="en-GB"/>
        </w:rPr>
        <w:t>/YEREVAN</w:t>
      </w:r>
      <w:r w:rsidR="008572D2" w:rsidRPr="008572D2">
        <w:rPr>
          <w:rFonts w:ascii="Arial" w:hAnsi="Arial" w:cs="Arial"/>
          <w:bCs/>
          <w:i/>
          <w:lang w:val="en-GB"/>
        </w:rPr>
        <w:t>/</w:t>
      </w:r>
      <w:r w:rsidR="00F517AB">
        <w:rPr>
          <w:rFonts w:ascii="Arial" w:hAnsi="Arial" w:cs="Arial"/>
          <w:bCs/>
          <w:i/>
          <w:lang w:val="en-GB"/>
        </w:rPr>
        <w:t>0</w:t>
      </w:r>
      <w:r w:rsidR="00D053C5">
        <w:rPr>
          <w:rFonts w:ascii="Arial" w:hAnsi="Arial" w:cs="Arial"/>
          <w:bCs/>
          <w:i/>
          <w:lang w:val="en-GB"/>
        </w:rPr>
        <w:t>4</w:t>
      </w:r>
      <w:r w:rsidR="008572D2" w:rsidRPr="008572D2">
        <w:rPr>
          <w:rFonts w:ascii="Arial" w:hAnsi="Arial" w:cs="Arial"/>
          <w:bCs/>
          <w:i/>
          <w:lang w:val="en-GB"/>
        </w:rPr>
        <w:t>-0</w:t>
      </w:r>
      <w:r w:rsidR="00F517AB">
        <w:rPr>
          <w:rFonts w:ascii="Arial" w:hAnsi="Arial" w:cs="Arial"/>
          <w:bCs/>
          <w:i/>
          <w:lang w:val="en-GB"/>
        </w:rPr>
        <w:t>3</w:t>
      </w:r>
      <w:r w:rsidR="008572D2" w:rsidRPr="008572D2">
        <w:rPr>
          <w:rFonts w:ascii="Arial" w:hAnsi="Arial" w:cs="Arial"/>
          <w:bCs/>
          <w:i/>
          <w:lang w:val="en-GB"/>
        </w:rPr>
        <w:t>-2025</w:t>
      </w:r>
    </w:p>
    <w:p w14:paraId="1F2D8D8B" w14:textId="77777777" w:rsidR="00271B04" w:rsidRPr="005164BE" w:rsidRDefault="00271B04" w:rsidP="00BF658E">
      <w:pPr>
        <w:rPr>
          <w:rFonts w:ascii="Arial" w:hAnsi="Arial" w:cs="Arial"/>
          <w:u w:val="single"/>
        </w:rPr>
      </w:pPr>
    </w:p>
    <w:p w14:paraId="319BE131" w14:textId="619EF4B9" w:rsidR="00BF658E" w:rsidRPr="0069767E" w:rsidRDefault="00BF658E" w:rsidP="00BF658E">
      <w:pPr>
        <w:rPr>
          <w:rFonts w:ascii="Arial" w:hAnsi="Arial" w:cs="Arial"/>
          <w:u w:val="single"/>
        </w:rPr>
      </w:pPr>
      <w:r w:rsidRPr="005164BE">
        <w:rPr>
          <w:rFonts w:ascii="Arial" w:hAnsi="Arial" w:cs="Arial"/>
          <w:u w:val="single"/>
        </w:rPr>
        <w:t>Date</w:t>
      </w:r>
      <w:r w:rsidR="00271B04" w:rsidRPr="005164BE">
        <w:rPr>
          <w:rFonts w:ascii="Arial" w:hAnsi="Arial" w:cs="Arial"/>
        </w:rPr>
        <w:t xml:space="preserve"> (filled in by Bidders): </w:t>
      </w:r>
      <w:r w:rsidRPr="005164BE">
        <w:rPr>
          <w:rFonts w:ascii="Arial" w:hAnsi="Arial" w:cs="Arial"/>
        </w:rPr>
        <w:tab/>
      </w:r>
      <w:r w:rsidR="003C4596" w:rsidRPr="008B7510">
        <w:rPr>
          <w:rFonts w:ascii="Arial" w:hAnsi="Arial" w:cs="Arial"/>
        </w:rPr>
        <w:t>XXX</w:t>
      </w:r>
    </w:p>
    <w:p w14:paraId="441AEA85" w14:textId="77777777" w:rsidR="00A14ADE" w:rsidRPr="0069767E" w:rsidRDefault="00A14ADE" w:rsidP="000401E9">
      <w:pPr>
        <w:rPr>
          <w:rFonts w:ascii="Arial" w:hAnsi="Arial" w:cs="Arial"/>
          <w:u w:val="single"/>
        </w:rPr>
      </w:pPr>
    </w:p>
    <w:p w14:paraId="57A3C25D" w14:textId="77777777" w:rsidR="00281886" w:rsidRPr="005164BE" w:rsidRDefault="00F16865" w:rsidP="005164BE">
      <w:pPr>
        <w:pStyle w:val="Heading2"/>
        <w:shd w:val="clear" w:color="auto" w:fill="CECECE"/>
        <w:jc w:val="center"/>
        <w:rPr>
          <w:rFonts w:ascii="Arial" w:hAnsi="Arial" w:cs="Arial"/>
          <w:sz w:val="24"/>
          <w:szCs w:val="24"/>
          <w:u w:val="none"/>
          <w:lang w:val="en-US"/>
        </w:rPr>
      </w:pPr>
      <w:r w:rsidRPr="005164BE">
        <w:rPr>
          <w:rFonts w:ascii="Arial" w:hAnsi="Arial" w:cs="Arial"/>
          <w:sz w:val="24"/>
          <w:szCs w:val="24"/>
          <w:u w:val="none"/>
          <w:lang w:val="en-US"/>
        </w:rPr>
        <w:t>To be Filled by</w:t>
      </w:r>
      <w:r w:rsidR="0047601F" w:rsidRPr="005164BE">
        <w:rPr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="006118F9" w:rsidRPr="005164BE">
        <w:rPr>
          <w:rFonts w:ascii="Arial" w:hAnsi="Arial" w:cs="Arial"/>
          <w:sz w:val="24"/>
          <w:szCs w:val="24"/>
          <w:u w:val="none"/>
          <w:lang w:val="en-US"/>
        </w:rPr>
        <w:t xml:space="preserve">Bidder </w:t>
      </w:r>
      <w:r w:rsidRPr="005164BE">
        <w:rPr>
          <w:rFonts w:ascii="Arial" w:hAnsi="Arial" w:cs="Arial"/>
          <w:sz w:val="24"/>
          <w:szCs w:val="24"/>
          <w:u w:val="none"/>
          <w:lang w:val="en-US"/>
        </w:rPr>
        <w:t>(</w:t>
      </w:r>
      <w:r w:rsidR="00281886" w:rsidRPr="005164BE">
        <w:rPr>
          <w:rFonts w:ascii="Arial" w:hAnsi="Arial" w:cs="Arial"/>
          <w:sz w:val="24"/>
          <w:szCs w:val="24"/>
          <w:u w:val="none"/>
          <w:lang w:val="en-US"/>
        </w:rPr>
        <w:t>COMPULSORY</w:t>
      </w:r>
      <w:r w:rsidRPr="005164BE">
        <w:rPr>
          <w:rFonts w:ascii="Arial" w:hAnsi="Arial" w:cs="Arial"/>
          <w:sz w:val="24"/>
          <w:szCs w:val="24"/>
          <w:u w:val="none"/>
          <w:lang w:val="en-US"/>
        </w:rPr>
        <w:t>)</w:t>
      </w:r>
    </w:p>
    <w:tbl>
      <w:tblPr>
        <w:tblpPr w:leftFromText="141" w:rightFromText="141" w:vertAnchor="text" w:horzAnchor="margin" w:tblpX="108" w:tblpY="18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9667"/>
      </w:tblGrid>
      <w:tr w:rsidR="00F338CE" w:rsidRPr="00CA6465" w14:paraId="7B0AF2FA" w14:textId="77777777" w:rsidTr="0069767E">
        <w:tc>
          <w:tcPr>
            <w:tcW w:w="5637" w:type="dxa"/>
            <w:shd w:val="clear" w:color="auto" w:fill="CECECE"/>
          </w:tcPr>
          <w:p w14:paraId="40643FA7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 xml:space="preserve">Company’s Name </w:t>
            </w:r>
          </w:p>
          <w:p w14:paraId="60EAC9A6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</w:rPr>
              <w:t>(as per registration documents)</w:t>
            </w:r>
          </w:p>
        </w:tc>
        <w:tc>
          <w:tcPr>
            <w:tcW w:w="9667" w:type="dxa"/>
            <w:shd w:val="clear" w:color="auto" w:fill="auto"/>
          </w:tcPr>
          <w:p w14:paraId="2A46D94C" w14:textId="77777777" w:rsidR="005B0583" w:rsidRPr="005164BE" w:rsidRDefault="005B0583" w:rsidP="0096114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55590042" w14:textId="77777777" w:rsidTr="0069767E">
        <w:tc>
          <w:tcPr>
            <w:tcW w:w="5637" w:type="dxa"/>
            <w:shd w:val="clear" w:color="auto" w:fill="CECECE"/>
          </w:tcPr>
          <w:p w14:paraId="6E184DC3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Company Authorized Representative’s Name</w:t>
            </w:r>
          </w:p>
          <w:p w14:paraId="356C363D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</w:rPr>
              <w:t>(as per registration documents or duly signed Power of Attorney)</w:t>
            </w:r>
          </w:p>
        </w:tc>
        <w:tc>
          <w:tcPr>
            <w:tcW w:w="9667" w:type="dxa"/>
            <w:shd w:val="clear" w:color="auto" w:fill="auto"/>
          </w:tcPr>
          <w:p w14:paraId="13699A81" w14:textId="77777777" w:rsidR="005B0583" w:rsidRPr="005164BE" w:rsidRDefault="005B0583" w:rsidP="0096114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44B426E0" w14:textId="77777777" w:rsidTr="0069767E">
        <w:tc>
          <w:tcPr>
            <w:tcW w:w="5637" w:type="dxa"/>
            <w:shd w:val="clear" w:color="auto" w:fill="CECECE"/>
          </w:tcPr>
          <w:p w14:paraId="526BC30F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 xml:space="preserve">Company Registration Number </w:t>
            </w:r>
            <w:r w:rsidRPr="005164BE">
              <w:rPr>
                <w:rFonts w:ascii="Arial" w:hAnsi="Arial" w:cs="Arial"/>
                <w:b/>
              </w:rPr>
              <w:tab/>
            </w:r>
          </w:p>
          <w:p w14:paraId="0B27038C" w14:textId="77777777" w:rsidR="005B0583" w:rsidRPr="005164BE" w:rsidRDefault="005B0583" w:rsidP="00961140">
            <w:pPr>
              <w:rPr>
                <w:rFonts w:ascii="Arial" w:hAnsi="Arial" w:cs="Arial"/>
              </w:rPr>
            </w:pPr>
          </w:p>
        </w:tc>
        <w:tc>
          <w:tcPr>
            <w:tcW w:w="9667" w:type="dxa"/>
            <w:shd w:val="clear" w:color="auto" w:fill="auto"/>
          </w:tcPr>
          <w:p w14:paraId="72BFD751" w14:textId="77777777" w:rsidR="005B0583" w:rsidRPr="005164BE" w:rsidRDefault="005B0583" w:rsidP="0096114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4ABC2793" w14:textId="77777777" w:rsidTr="0069767E">
        <w:tc>
          <w:tcPr>
            <w:tcW w:w="5637" w:type="dxa"/>
            <w:shd w:val="clear" w:color="auto" w:fill="CECECE"/>
          </w:tcPr>
          <w:p w14:paraId="4E44414E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Registration body</w:t>
            </w:r>
          </w:p>
          <w:p w14:paraId="2B8A36B0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shd w:val="clear" w:color="auto" w:fill="auto"/>
          </w:tcPr>
          <w:p w14:paraId="7060C03F" w14:textId="77777777" w:rsidR="005B0583" w:rsidRPr="005164BE" w:rsidRDefault="005B0583" w:rsidP="0096114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3B56F941" w14:textId="77777777" w:rsidTr="0069767E">
        <w:tc>
          <w:tcPr>
            <w:tcW w:w="5637" w:type="dxa"/>
            <w:shd w:val="clear" w:color="auto" w:fill="CECECE"/>
          </w:tcPr>
          <w:p w14:paraId="2F470174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Company’s mailing address</w:t>
            </w:r>
          </w:p>
          <w:p w14:paraId="520F8AD1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Shop/Office/Building No</w:t>
            </w:r>
          </w:p>
          <w:p w14:paraId="394D5F4C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Street name</w:t>
            </w:r>
          </w:p>
          <w:p w14:paraId="684DCB9C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City</w:t>
            </w:r>
          </w:p>
          <w:p w14:paraId="0B891A2F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Governorate/province/district</w:t>
            </w:r>
          </w:p>
          <w:p w14:paraId="25BE2FE1" w14:textId="77777777" w:rsidR="005B0583" w:rsidRPr="005164BE" w:rsidRDefault="005B0583" w:rsidP="00961140">
            <w:pPr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Cs/>
              </w:rPr>
              <w:t>Country</w:t>
            </w:r>
          </w:p>
        </w:tc>
        <w:tc>
          <w:tcPr>
            <w:tcW w:w="9667" w:type="dxa"/>
            <w:shd w:val="clear" w:color="auto" w:fill="auto"/>
          </w:tcPr>
          <w:p w14:paraId="4A9B1A91" w14:textId="77777777" w:rsidR="005B0583" w:rsidRPr="005164BE" w:rsidRDefault="005B0583" w:rsidP="0069767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338CE" w:rsidRPr="00CA6465" w14:paraId="734AD426" w14:textId="77777777" w:rsidTr="0069767E">
        <w:tc>
          <w:tcPr>
            <w:tcW w:w="5637" w:type="dxa"/>
            <w:shd w:val="clear" w:color="auto" w:fill="CECECE"/>
          </w:tcPr>
          <w:p w14:paraId="12A4FE85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 xml:space="preserve">Commercial representative for the bid </w:t>
            </w:r>
          </w:p>
          <w:p w14:paraId="5EC4E7DE" w14:textId="77777777" w:rsidR="005B0583" w:rsidRPr="005164BE" w:rsidRDefault="005B0583" w:rsidP="00961140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  <w:r w:rsidRPr="005164BE">
              <w:rPr>
                <w:rFonts w:ascii="Arial" w:hAnsi="Arial" w:cs="Arial"/>
              </w:rPr>
              <w:t>(if different from authorized representative)</w:t>
            </w:r>
          </w:p>
        </w:tc>
        <w:tc>
          <w:tcPr>
            <w:tcW w:w="9667" w:type="dxa"/>
            <w:shd w:val="clear" w:color="auto" w:fill="auto"/>
          </w:tcPr>
          <w:p w14:paraId="4300084A" w14:textId="77777777" w:rsidR="005B0583" w:rsidRPr="0069767E" w:rsidRDefault="005B0583" w:rsidP="0069767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A3E8F" w:rsidRPr="00CA6465" w14:paraId="1A7AD330" w14:textId="77777777" w:rsidTr="0069767E">
        <w:tc>
          <w:tcPr>
            <w:tcW w:w="5637" w:type="dxa"/>
            <w:shd w:val="clear" w:color="auto" w:fill="CECECE"/>
          </w:tcPr>
          <w:p w14:paraId="18B9AAC5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Phone contact number</w:t>
            </w:r>
          </w:p>
          <w:p w14:paraId="25D90FE0" w14:textId="77777777" w:rsidR="005B0583" w:rsidRPr="005164BE" w:rsidRDefault="005B0583" w:rsidP="00961140">
            <w:pPr>
              <w:rPr>
                <w:rFonts w:ascii="Arial" w:hAnsi="Arial" w:cs="Arial"/>
              </w:rPr>
            </w:pPr>
            <w:r w:rsidRPr="005164BE">
              <w:rPr>
                <w:rFonts w:ascii="Arial" w:hAnsi="Arial" w:cs="Arial"/>
              </w:rPr>
              <w:t>Landline</w:t>
            </w:r>
          </w:p>
          <w:p w14:paraId="1342C2B8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</w:rPr>
              <w:t>Mobile No</w:t>
            </w:r>
          </w:p>
        </w:tc>
        <w:tc>
          <w:tcPr>
            <w:tcW w:w="9667" w:type="dxa"/>
            <w:shd w:val="clear" w:color="auto" w:fill="auto"/>
          </w:tcPr>
          <w:p w14:paraId="0334C51E" w14:textId="77777777" w:rsidR="005B0583" w:rsidRPr="0069767E" w:rsidRDefault="005B0583" w:rsidP="0069767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A3E8F" w:rsidRPr="00CA6465" w14:paraId="742ECF3B" w14:textId="77777777" w:rsidTr="0069767E">
        <w:tc>
          <w:tcPr>
            <w:tcW w:w="5637" w:type="dxa"/>
            <w:shd w:val="clear" w:color="auto" w:fill="CECECE"/>
          </w:tcPr>
          <w:p w14:paraId="75049042" w14:textId="77777777" w:rsidR="005B0583" w:rsidRPr="005164BE" w:rsidRDefault="005B0583" w:rsidP="00961140">
            <w:pPr>
              <w:rPr>
                <w:rFonts w:ascii="Arial" w:hAnsi="Arial" w:cs="Arial"/>
                <w:b/>
              </w:rPr>
            </w:pPr>
            <w:r w:rsidRPr="005164BE">
              <w:rPr>
                <w:rFonts w:ascii="Arial" w:hAnsi="Arial" w:cs="Arial"/>
                <w:b/>
              </w:rPr>
              <w:t>Email address</w:t>
            </w:r>
          </w:p>
          <w:p w14:paraId="4B1F312E" w14:textId="77777777" w:rsidR="005B0583" w:rsidRPr="005164BE" w:rsidRDefault="005B0583" w:rsidP="00961140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7" w:type="dxa"/>
            <w:shd w:val="clear" w:color="auto" w:fill="auto"/>
          </w:tcPr>
          <w:p w14:paraId="06AE9FA2" w14:textId="77777777" w:rsidR="005B0583" w:rsidRPr="0069767E" w:rsidRDefault="005B0583" w:rsidP="0069767E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2D11247" w14:textId="77777777" w:rsidR="005B0583" w:rsidRPr="005164BE" w:rsidRDefault="005B0583">
      <w:pPr>
        <w:rPr>
          <w:rFonts w:ascii="Arial" w:hAnsi="Arial" w:cs="Arial"/>
          <w:b/>
          <w:u w:val="single"/>
        </w:rPr>
      </w:pPr>
    </w:p>
    <w:p w14:paraId="69B713C5" w14:textId="77777777" w:rsidR="004B1C2F" w:rsidRPr="005164BE" w:rsidRDefault="004B1C2F" w:rsidP="00525689">
      <w:pPr>
        <w:jc w:val="both"/>
        <w:rPr>
          <w:rFonts w:ascii="Arial" w:hAnsi="Arial" w:cs="Arial"/>
          <w:b/>
          <w:u w:val="single"/>
        </w:rPr>
      </w:pPr>
    </w:p>
    <w:p w14:paraId="2F7E4E93" w14:textId="77777777" w:rsidR="00A4180B" w:rsidRPr="005164BE" w:rsidRDefault="002353FB" w:rsidP="005164BE">
      <w:pPr>
        <w:rPr>
          <w:rFonts w:ascii="Arial" w:hAnsi="Arial" w:cs="Arial"/>
          <w:bCs/>
        </w:rPr>
      </w:pPr>
      <w:r w:rsidRPr="005164BE">
        <w:rPr>
          <w:rFonts w:ascii="Arial" w:hAnsi="Arial" w:cs="Arial"/>
          <w:bCs/>
        </w:rPr>
        <w:lastRenderedPageBreak/>
        <w:t>I undersigned</w:t>
      </w:r>
      <w:r w:rsidR="00525689" w:rsidRPr="005164BE">
        <w:rPr>
          <w:rFonts w:ascii="Arial" w:hAnsi="Arial" w:cs="Arial"/>
          <w:bCs/>
        </w:rPr>
        <w:t xml:space="preserve"> </w:t>
      </w:r>
      <w:r w:rsidR="004B1C2F" w:rsidRPr="005164BE">
        <w:rPr>
          <w:rFonts w:ascii="Arial" w:hAnsi="Arial" w:cs="Arial"/>
          <w:bCs/>
        </w:rPr>
        <w:t xml:space="preserve">(to be filled in by Bidders) </w:t>
      </w:r>
      <w:r w:rsidR="00F16865" w:rsidRPr="005164BE">
        <w:rPr>
          <w:rFonts w:ascii="Arial" w:hAnsi="Arial" w:cs="Arial"/>
          <w:bCs/>
        </w:rPr>
        <w:t>__________________________</w:t>
      </w:r>
      <w:r w:rsidR="00A4180B" w:rsidRPr="005164BE">
        <w:rPr>
          <w:rFonts w:ascii="Arial" w:hAnsi="Arial" w:cs="Arial"/>
          <w:bCs/>
        </w:rPr>
        <w:t>____________________________________________________________________________________________</w:t>
      </w:r>
    </w:p>
    <w:p w14:paraId="39DC01BC" w14:textId="5D430C53" w:rsidR="002770D9" w:rsidRDefault="002353FB" w:rsidP="0015319E">
      <w:pPr>
        <w:rPr>
          <w:rFonts w:ascii="Arial" w:hAnsi="Arial" w:cs="Arial"/>
          <w:b/>
          <w:bCs/>
          <w:smallCaps/>
          <w:color w:val="233A69"/>
        </w:rPr>
      </w:pPr>
      <w:r w:rsidRPr="005164BE">
        <w:rPr>
          <w:rFonts w:ascii="Arial" w:hAnsi="Arial" w:cs="Arial"/>
          <w:bCs/>
        </w:rPr>
        <w:t>agree to provide ACTED, non-profit NGO, with items answe</w:t>
      </w:r>
      <w:r w:rsidR="00E167A4" w:rsidRPr="005164BE">
        <w:rPr>
          <w:rFonts w:ascii="Arial" w:hAnsi="Arial" w:cs="Arial"/>
          <w:bCs/>
        </w:rPr>
        <w:t>ring the following specification</w:t>
      </w:r>
      <w:r w:rsidRPr="005164BE">
        <w:rPr>
          <w:rFonts w:ascii="Arial" w:hAnsi="Arial" w:cs="Arial"/>
          <w:bCs/>
        </w:rPr>
        <w:t>s</w:t>
      </w:r>
      <w:r w:rsidR="00E167A4" w:rsidRPr="005164BE">
        <w:rPr>
          <w:rFonts w:ascii="Arial" w:hAnsi="Arial" w:cs="Arial"/>
          <w:bCs/>
        </w:rPr>
        <w:t>, according to the general conditions and responsibilities that I engage myself to follow.</w:t>
      </w:r>
    </w:p>
    <w:p w14:paraId="483B54D3" w14:textId="77777777" w:rsidR="00C278CC" w:rsidRPr="005164BE" w:rsidRDefault="0015319E" w:rsidP="0015319E">
      <w:pPr>
        <w:rPr>
          <w:rFonts w:ascii="Arial" w:hAnsi="Arial" w:cs="Arial"/>
          <w:b/>
          <w:bCs/>
          <w:smallCaps/>
          <w:color w:val="233A69"/>
        </w:rPr>
      </w:pPr>
      <w:r w:rsidRPr="005164BE">
        <w:rPr>
          <w:rFonts w:ascii="Arial" w:hAnsi="Arial" w:cs="Arial"/>
          <w:b/>
          <w:bCs/>
          <w:smallCaps/>
          <w:color w:val="233A69"/>
        </w:rPr>
        <w:t xml:space="preserve">Please </w:t>
      </w:r>
      <w:r w:rsidR="00896F7D" w:rsidRPr="005164BE">
        <w:rPr>
          <w:rFonts w:ascii="Arial" w:hAnsi="Arial" w:cs="Arial"/>
          <w:b/>
          <w:bCs/>
          <w:smallCaps/>
          <w:color w:val="233A69"/>
        </w:rPr>
        <w:t xml:space="preserve">fill in the following tables, one for each </w:t>
      </w:r>
      <w:r w:rsidR="00142AE5" w:rsidRPr="005164BE">
        <w:rPr>
          <w:rFonts w:ascii="Arial" w:hAnsi="Arial" w:cs="Arial"/>
          <w:b/>
          <w:bCs/>
          <w:smallCaps/>
          <w:color w:val="233A69"/>
        </w:rPr>
        <w:t>lot</w:t>
      </w:r>
      <w:r w:rsidR="00C278CC" w:rsidRPr="005164BE">
        <w:rPr>
          <w:rFonts w:ascii="Arial" w:hAnsi="Arial" w:cs="Arial"/>
          <w:b/>
          <w:bCs/>
          <w:smallCaps/>
          <w:color w:val="233A69"/>
        </w:rPr>
        <w:t>:</w:t>
      </w:r>
    </w:p>
    <w:p w14:paraId="443A393D" w14:textId="015F060D" w:rsidR="002770D9" w:rsidRPr="00BB50C7" w:rsidRDefault="002770D9" w:rsidP="00BB50C7">
      <w:pPr>
        <w:numPr>
          <w:ilvl w:val="0"/>
          <w:numId w:val="47"/>
        </w:numPr>
        <w:ind w:left="1145" w:hanging="357"/>
        <w:jc w:val="both"/>
        <w:rPr>
          <w:rFonts w:ascii="Arial" w:hAnsi="Arial" w:cs="Arial"/>
          <w:color w:val="0070C0"/>
          <w:lang w:val="en-GB"/>
        </w:rPr>
      </w:pPr>
      <w:r w:rsidRPr="00281446">
        <w:rPr>
          <w:rFonts w:ascii="Arial" w:hAnsi="Arial" w:cs="Arial"/>
          <w:color w:val="84A1B0"/>
          <w:lang w:val="en-GB"/>
        </w:rPr>
        <w:t>The Bidder must offer all items &amp; quantities indicated. Bids for part of a lot only will not be considered</w:t>
      </w:r>
      <w:r>
        <w:rPr>
          <w:rFonts w:ascii="Arial" w:hAnsi="Arial" w:cs="Arial"/>
          <w:color w:val="84A1B0"/>
          <w:lang w:val="en-GB"/>
        </w:rPr>
        <w:t>.</w:t>
      </w:r>
    </w:p>
    <w:p w14:paraId="08B2AC8F" w14:textId="44E832C9" w:rsidR="002770D9" w:rsidRPr="00281446" w:rsidRDefault="00BB50C7" w:rsidP="002770D9">
      <w:pPr>
        <w:numPr>
          <w:ilvl w:val="0"/>
          <w:numId w:val="4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2770D9">
        <w:rPr>
          <w:rFonts w:ascii="Arial" w:hAnsi="Arial" w:cs="Arial"/>
          <w:lang w:val="en-GB"/>
        </w:rPr>
        <w:t>he B</w:t>
      </w:r>
      <w:r w:rsidR="002770D9" w:rsidRPr="00281446">
        <w:rPr>
          <w:rFonts w:ascii="Arial" w:hAnsi="Arial" w:cs="Arial"/>
          <w:lang w:val="en-GB"/>
        </w:rPr>
        <w:t xml:space="preserve">idder </w:t>
      </w:r>
      <w:r w:rsidR="002770D9">
        <w:rPr>
          <w:rFonts w:ascii="Arial" w:hAnsi="Arial" w:cs="Arial"/>
          <w:color w:val="84A1B0"/>
          <w:lang w:val="en-GB"/>
        </w:rPr>
        <w:t>must</w:t>
      </w:r>
      <w:r w:rsidR="002770D9" w:rsidRPr="00281446">
        <w:rPr>
          <w:rFonts w:ascii="Arial" w:hAnsi="Arial" w:cs="Arial"/>
          <w:color w:val="84A1B0"/>
          <w:lang w:val="en-GB"/>
        </w:rPr>
        <w:t xml:space="preserve"> </w:t>
      </w:r>
      <w:r w:rsidR="002770D9" w:rsidRPr="009C47DE">
        <w:rPr>
          <w:rFonts w:ascii="Arial" w:hAnsi="Arial" w:cs="Arial"/>
          <w:color w:val="84A1B0"/>
          <w:lang w:val="en-GB"/>
        </w:rPr>
        <w:t>submit offer for the entirety of the items and quantities</w:t>
      </w:r>
      <w:r w:rsidR="002770D9" w:rsidRPr="00281446">
        <w:rPr>
          <w:rFonts w:ascii="Arial" w:hAnsi="Arial" w:cs="Arial"/>
          <w:lang w:val="en-GB"/>
        </w:rPr>
        <w:t xml:space="preserve"> indicated in the call for tender.</w:t>
      </w:r>
    </w:p>
    <w:p w14:paraId="4992A3CB" w14:textId="77777777" w:rsidR="00851952" w:rsidRPr="005164BE" w:rsidRDefault="00143BFF" w:rsidP="0015319E">
      <w:pPr>
        <w:rPr>
          <w:rFonts w:ascii="Arial" w:hAnsi="Arial" w:cs="Arial"/>
          <w:b/>
          <w:bCs/>
          <w:smallCaps/>
          <w:color w:val="233A69"/>
        </w:rPr>
      </w:pPr>
      <w:r w:rsidRPr="005164BE">
        <w:rPr>
          <w:rFonts w:ascii="Arial" w:hAnsi="Arial" w:cs="Arial"/>
          <w:b/>
          <w:bCs/>
          <w:smallCaps/>
          <w:color w:val="233A69"/>
        </w:rPr>
        <w:t>Unit and Total prices must be inclusive of all costs (transportation, loading/offloading, applicable taxes, etc.).</w:t>
      </w:r>
    </w:p>
    <w:p w14:paraId="0ADFC92A" w14:textId="703CC2C3" w:rsidR="00851952" w:rsidRDefault="004B1C2F" w:rsidP="0015319E">
      <w:pPr>
        <w:rPr>
          <w:rFonts w:ascii="Arial" w:hAnsi="Arial" w:cs="Arial"/>
          <w:b/>
          <w:bCs/>
          <w:smallCaps/>
          <w:color w:val="233A69"/>
        </w:rPr>
      </w:pPr>
      <w:r w:rsidRPr="005164BE">
        <w:rPr>
          <w:rFonts w:ascii="Arial" w:hAnsi="Arial" w:cs="Arial"/>
          <w:b/>
          <w:bCs/>
          <w:smallCaps/>
          <w:color w:val="233A69"/>
        </w:rPr>
        <w:t>Please attach any technical description of items such as catalogs, and samples as requested below.</w:t>
      </w:r>
    </w:p>
    <w:p w14:paraId="463517F7" w14:textId="401D6136" w:rsidR="005D4B5C" w:rsidRPr="00043B1C" w:rsidRDefault="00452D52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bookmarkStart w:id="1" w:name="_Hlk185873429"/>
      <w:r w:rsidRPr="00043B1C">
        <w:rPr>
          <w:rFonts w:ascii="Arial" w:hAnsi="Arial" w:cs="Arial"/>
          <w:b/>
          <w:bCs/>
          <w:smallCaps/>
          <w:sz w:val="26"/>
          <w:szCs w:val="26"/>
          <w:u w:val="single"/>
        </w:rPr>
        <w:t>Lot</w:t>
      </w:r>
      <w:r w:rsidR="00BF658E" w:rsidRPr="00043B1C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 1: </w:t>
      </w:r>
      <w:r w:rsidR="00C378F7" w:rsidRPr="00043B1C">
        <w:rPr>
          <w:rFonts w:ascii="Arial" w:hAnsi="Arial" w:cs="Arial"/>
          <w:b/>
          <w:bCs/>
          <w:sz w:val="26"/>
          <w:szCs w:val="26"/>
          <w:u w:val="single"/>
          <w:lang w:val="en-GB"/>
        </w:rPr>
        <w:t>J</w:t>
      </w:r>
      <w:r w:rsidR="003C0C15">
        <w:rPr>
          <w:rFonts w:ascii="Arial" w:hAnsi="Arial" w:cs="Arial"/>
          <w:b/>
          <w:bCs/>
          <w:sz w:val="26"/>
          <w:szCs w:val="26"/>
          <w:u w:val="single"/>
          <w:lang w:val="en-GB"/>
        </w:rPr>
        <w:t>ERMUK</w:t>
      </w:r>
    </w:p>
    <w:bookmarkEnd w:id="1"/>
    <w:p w14:paraId="7DE5320C" w14:textId="77777777" w:rsidR="00450246" w:rsidRPr="005164BE" w:rsidRDefault="00450246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15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228"/>
        <w:gridCol w:w="1134"/>
        <w:gridCol w:w="567"/>
        <w:gridCol w:w="993"/>
        <w:gridCol w:w="1553"/>
        <w:gridCol w:w="998"/>
        <w:gridCol w:w="1017"/>
        <w:gridCol w:w="993"/>
        <w:gridCol w:w="1134"/>
        <w:gridCol w:w="1109"/>
        <w:gridCol w:w="1134"/>
        <w:gridCol w:w="1134"/>
        <w:gridCol w:w="1134"/>
        <w:gridCol w:w="24"/>
      </w:tblGrid>
      <w:tr w:rsidR="005E7AEC" w:rsidRPr="00CA6465" w14:paraId="5B1774D4" w14:textId="77777777" w:rsidTr="00043B1C">
        <w:trPr>
          <w:gridAfter w:val="1"/>
          <w:wAfter w:w="24" w:type="dxa"/>
        </w:trPr>
        <w:tc>
          <w:tcPr>
            <w:tcW w:w="494" w:type="dxa"/>
            <w:shd w:val="clear" w:color="auto" w:fill="CECECE"/>
            <w:vAlign w:val="center"/>
          </w:tcPr>
          <w:p w14:paraId="5CBDF5F6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2" w:name="_Hlk185872847"/>
          </w:p>
        </w:tc>
        <w:tc>
          <w:tcPr>
            <w:tcW w:w="4922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7E91C517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206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394304AF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 w:rsidR="00630CD4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A45F50" w:rsidRPr="00CA6465" w14:paraId="64FB1544" w14:textId="77777777" w:rsidTr="00A45F50">
        <w:trPr>
          <w:gridAfter w:val="1"/>
          <w:wAfter w:w="24" w:type="dxa"/>
        </w:trPr>
        <w:tc>
          <w:tcPr>
            <w:tcW w:w="494" w:type="dxa"/>
            <w:shd w:val="clear" w:color="auto" w:fill="CECECE"/>
            <w:vAlign w:val="center"/>
          </w:tcPr>
          <w:p w14:paraId="2DE9DF41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</w:t>
            </w:r>
            <w:r w:rsidR="005164BE" w:rsidRPr="005164BE">
              <w:rPr>
                <w:rFonts w:ascii="Arial" w:hAnsi="Arial" w:cs="Arial"/>
                <w:b/>
                <w:sz w:val="18"/>
                <w:lang w:val="en-GB"/>
              </w:rPr>
              <w:t>°</w:t>
            </w:r>
          </w:p>
        </w:tc>
        <w:tc>
          <w:tcPr>
            <w:tcW w:w="2228" w:type="dxa"/>
            <w:shd w:val="clear" w:color="auto" w:fill="CECECE"/>
            <w:vAlign w:val="center"/>
          </w:tcPr>
          <w:p w14:paraId="00268C38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61DDFE62" w14:textId="26F88470" w:rsidR="005E7AEC" w:rsidRPr="005164BE" w:rsidRDefault="00A45F50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 requested</w:t>
            </w:r>
            <w:r w:rsidR="005E7AEC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</w:t>
            </w:r>
            <w:r w:rsidR="005E7AEC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67" w:type="dxa"/>
            <w:shd w:val="clear" w:color="auto" w:fill="CECECE"/>
            <w:vAlign w:val="center"/>
          </w:tcPr>
          <w:p w14:paraId="1C74DEBB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4A9167BA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47452276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553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4247E52E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5B2FE728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57C3D461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EB767D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2D16FAA5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659A627B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6EC1010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7D50EBB6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246FAFA9" w14:textId="215DBFB4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6BB2BAB0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42B0D90A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5832C1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643EADC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539D2260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E3CA579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07A502AE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60647A04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9A9DD1F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5494B6CB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68355CFD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23D4E8B" w14:textId="77777777" w:rsidR="005E7AEC" w:rsidRPr="005164BE" w:rsidRDefault="005E7AEC" w:rsidP="005E7AEC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A44C16" w:rsidRPr="005164BE" w14:paraId="2097D733" w14:textId="77777777" w:rsidTr="00A45F50">
        <w:trPr>
          <w:gridAfter w:val="1"/>
          <w:wAfter w:w="24" w:type="dxa"/>
          <w:trHeight w:val="288"/>
        </w:trPr>
        <w:tc>
          <w:tcPr>
            <w:tcW w:w="494" w:type="dxa"/>
          </w:tcPr>
          <w:p w14:paraId="33BB0BE6" w14:textId="120171C3" w:rsidR="00A44C16" w:rsidRPr="005164BE" w:rsidRDefault="00C378F7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2228" w:type="dxa"/>
          </w:tcPr>
          <w:p w14:paraId="49A80164" w14:textId="77777777" w:rsidR="00043B1C" w:rsidRDefault="00A44C16" w:rsidP="00A44C1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Printer</w:t>
            </w:r>
            <w:r w:rsidR="00043B1C"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c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olor laser </w:t>
            </w:r>
            <w:r w:rsidR="00043B1C"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Duplex</w:t>
            </w: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</w:t>
            </w:r>
          </w:p>
          <w:p w14:paraId="29C455CA" w14:textId="64D49012" w:rsidR="00A44C16" w:rsidRPr="00043B1C" w:rsidRDefault="00A44C16" w:rsidP="00A44C16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printing capability Maximum paper size – A4 Interface – USB, Gigabit/Fast Ethernet 10/100/1000 Base-TX</w:t>
            </w:r>
          </w:p>
        </w:tc>
        <w:tc>
          <w:tcPr>
            <w:tcW w:w="1134" w:type="dxa"/>
          </w:tcPr>
          <w:p w14:paraId="6C1BFB0D" w14:textId="08CC0235" w:rsidR="00A44C16" w:rsidRPr="005164BE" w:rsidRDefault="00A45F50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67" w:type="dxa"/>
          </w:tcPr>
          <w:p w14:paraId="087B054E" w14:textId="0803F1F9" w:rsidR="00A44C16" w:rsidRPr="005164BE" w:rsidRDefault="00043B1C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7287443F" w14:textId="27A9C3B5" w:rsidR="00A44C16" w:rsidRPr="005164BE" w:rsidRDefault="00F517AB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553" w:type="dxa"/>
            <w:tcBorders>
              <w:left w:val="single" w:sz="6" w:space="0" w:color="auto"/>
            </w:tcBorders>
          </w:tcPr>
          <w:p w14:paraId="4A520698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7D3C9AA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22EC4D6F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5E636A86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6FA704C" w14:textId="77777777" w:rsidR="00A44C16" w:rsidRPr="005164BE" w:rsidDel="00680FDB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70B2D060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6F0D8A1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0B365BE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D52E7E9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</w:tr>
      <w:tr w:rsidR="00A44C16" w:rsidRPr="005164BE" w14:paraId="4E4C64F2" w14:textId="77777777" w:rsidTr="00A45F50">
        <w:trPr>
          <w:gridAfter w:val="1"/>
          <w:wAfter w:w="24" w:type="dxa"/>
          <w:trHeight w:val="288"/>
        </w:trPr>
        <w:tc>
          <w:tcPr>
            <w:tcW w:w="494" w:type="dxa"/>
          </w:tcPr>
          <w:p w14:paraId="69D9702A" w14:textId="3B504202" w:rsidR="00A44C16" w:rsidRPr="005164BE" w:rsidRDefault="00C378F7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2228" w:type="dxa"/>
          </w:tcPr>
          <w:p w14:paraId="35938806" w14:textId="77777777" w:rsidR="00043B1C" w:rsidRDefault="00A44C16" w:rsidP="00A44C1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Tablets Screen</w:t>
            </w: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: </w:t>
            </w:r>
          </w:p>
          <w:p w14:paraId="55B0D7B8" w14:textId="6B09D92C" w:rsidR="00A44C16" w:rsidRPr="00043B1C" w:rsidRDefault="00043B1C" w:rsidP="00A44C16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D</w:t>
            </w:r>
            <w:r w:rsidR="00A44C16"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iagonal 11: Technology: TFT LCD Resolution 1920 x1200 pixels Processor type: Processor frequency 2 x2.2 GHz Built-in memory /ROM/ 64GB RAM/ 4GB</w:t>
            </w:r>
          </w:p>
        </w:tc>
        <w:tc>
          <w:tcPr>
            <w:tcW w:w="1134" w:type="dxa"/>
          </w:tcPr>
          <w:p w14:paraId="7C508D39" w14:textId="55928187" w:rsidR="00A44C16" w:rsidRPr="005164BE" w:rsidRDefault="00A45F50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67" w:type="dxa"/>
          </w:tcPr>
          <w:p w14:paraId="3946CCAD" w14:textId="68FD7C58" w:rsidR="00A44C16" w:rsidRPr="005164BE" w:rsidRDefault="00043B1C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6C26E42F" w14:textId="1101194D" w:rsidR="00A44C16" w:rsidRPr="005164BE" w:rsidRDefault="00C378F7" w:rsidP="00A44C1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553" w:type="dxa"/>
            <w:tcBorders>
              <w:left w:val="single" w:sz="6" w:space="0" w:color="auto"/>
            </w:tcBorders>
          </w:tcPr>
          <w:p w14:paraId="2B0CC906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2488BF07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2D152CD6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2065D78C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E0AEC79" w14:textId="77777777" w:rsidR="00A44C16" w:rsidRPr="005164BE" w:rsidDel="00680FDB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041EDD44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F1B1E32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E622940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6D541DB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</w:tr>
      <w:tr w:rsidR="00A44C16" w:rsidRPr="00CA6465" w14:paraId="6345BDBF" w14:textId="77777777" w:rsidTr="00043B1C">
        <w:trPr>
          <w:trHeight w:val="288"/>
        </w:trPr>
        <w:tc>
          <w:tcPr>
            <w:tcW w:w="13354" w:type="dxa"/>
            <w:gridSpan w:val="12"/>
          </w:tcPr>
          <w:p w14:paraId="08305651" w14:textId="77777777" w:rsidR="00A44C16" w:rsidRPr="005164BE" w:rsidRDefault="00A44C16" w:rsidP="00A44C16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1134" w:type="dxa"/>
          </w:tcPr>
          <w:p w14:paraId="416C174D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58" w:type="dxa"/>
            <w:gridSpan w:val="2"/>
          </w:tcPr>
          <w:p w14:paraId="6AC6AF73" w14:textId="77777777" w:rsidR="00A44C16" w:rsidRPr="005164BE" w:rsidRDefault="00A44C16" w:rsidP="00A44C1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13F134A3" w14:textId="77777777" w:rsidR="00043B1C" w:rsidRDefault="00043B1C">
      <w:pPr>
        <w:rPr>
          <w:rFonts w:ascii="Arial" w:hAnsi="Arial" w:cs="Arial"/>
          <w:b/>
          <w:smallCaps/>
          <w:u w:val="single"/>
          <w:lang w:val="en-GB"/>
        </w:rPr>
      </w:pPr>
      <w:bookmarkStart w:id="3" w:name="_Hlk185873869"/>
      <w:bookmarkEnd w:id="2"/>
    </w:p>
    <w:p w14:paraId="62952E2F" w14:textId="7A5B4FCC" w:rsidR="00043B1C" w:rsidRPr="00C53F1A" w:rsidRDefault="00043B1C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C53F1A">
        <w:rPr>
          <w:rFonts w:ascii="Arial" w:hAnsi="Arial" w:cs="Arial"/>
          <w:b/>
          <w:smallCaps/>
          <w:sz w:val="22"/>
          <w:szCs w:val="22"/>
          <w:u w:val="single"/>
          <w:lang w:val="en-GB"/>
        </w:rPr>
        <w:t>Delivery conditions:</w:t>
      </w:r>
    </w:p>
    <w:bookmarkEnd w:id="3"/>
    <w:p w14:paraId="364417F3" w14:textId="77777777" w:rsidR="00961140" w:rsidRPr="005164BE" w:rsidRDefault="00961140" w:rsidP="00961140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336339" w:rsidRPr="00CA6465" w14:paraId="0571EFB5" w14:textId="77777777" w:rsidTr="0069767E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6D57A243" w14:textId="77777777" w:rsidR="00E8145C" w:rsidRPr="005164BE" w:rsidRDefault="00E8145C" w:rsidP="0096114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55F8CE23" w14:textId="77777777" w:rsidR="00E8145C" w:rsidRPr="005164BE" w:rsidRDefault="00055382" w:rsidP="0096114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</w:t>
            </w:r>
            <w:r w:rsidR="00E8145C" w:rsidRPr="005164BE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conditions</w:t>
            </w:r>
            <w:r w:rsidR="00E8145C" w:rsidRPr="005164BE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requested </w:t>
            </w:r>
            <w:r w:rsidR="00E8145C" w:rsidRPr="005164BE">
              <w:rPr>
                <w:rFonts w:ascii="Arial" w:hAnsi="Arial" w:cs="Arial"/>
                <w:b/>
                <w:bCs/>
                <w:smallCaps/>
              </w:rPr>
              <w:t>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450900D6" w14:textId="77777777" w:rsidR="00E8145C" w:rsidRPr="005164BE" w:rsidRDefault="00E8145C" w:rsidP="00961140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</w:t>
            </w:r>
            <w:r w:rsidR="00055382" w:rsidRPr="005164BE">
              <w:rPr>
                <w:rFonts w:ascii="Arial" w:hAnsi="Arial" w:cs="Arial"/>
                <w:b/>
                <w:bCs/>
                <w:smallCaps/>
              </w:rPr>
              <w:t>conditions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 offered by </w:t>
            </w:r>
            <w:r w:rsidR="00E81812"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Bidder</w:t>
            </w:r>
            <w:r w:rsidR="006569D7" w:rsidRPr="005164BE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1312D9CE" w14:textId="77777777" w:rsidTr="0069767E">
        <w:tc>
          <w:tcPr>
            <w:tcW w:w="4957" w:type="dxa"/>
            <w:shd w:val="clear" w:color="auto" w:fill="CECECE"/>
          </w:tcPr>
          <w:p w14:paraId="5D90AA31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157F45DA" w14:textId="216D35BD" w:rsidR="00C53F1A" w:rsidRPr="00A45F50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EA778A9" w14:textId="558D90F2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CCDBA4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09711949" w14:textId="77777777" w:rsidTr="0069767E">
        <w:tc>
          <w:tcPr>
            <w:tcW w:w="4957" w:type="dxa"/>
            <w:shd w:val="clear" w:color="auto" w:fill="CECECE"/>
          </w:tcPr>
          <w:p w14:paraId="11DE046D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3DE8D756" w14:textId="24FED53D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899D4B6" w14:textId="1574A297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Jermuk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82151F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5DFBFC96" w14:textId="77777777" w:rsidTr="0069767E">
        <w:tc>
          <w:tcPr>
            <w:tcW w:w="4957" w:type="dxa"/>
            <w:shd w:val="clear" w:color="auto" w:fill="CECECE"/>
          </w:tcPr>
          <w:p w14:paraId="0D5C8F49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06B84F3E" w14:textId="5F475974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7C4A9A7" w14:textId="48080D39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 xml:space="preserve">Within </w:t>
            </w:r>
            <w:r w:rsidR="00C84CB9" w:rsidRPr="00F32B6A">
              <w:rPr>
                <w:rFonts w:ascii="Arial" w:hAnsi="Arial" w:cs="Arial"/>
                <w:b/>
                <w:bCs/>
              </w:rPr>
              <w:t>5</w:t>
            </w:r>
            <w:r w:rsidRPr="00F32B6A">
              <w:rPr>
                <w:rFonts w:ascii="Arial" w:hAnsi="Arial" w:cs="Arial"/>
                <w:b/>
                <w:bCs/>
              </w:rPr>
              <w:t xml:space="preserve">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AD6B5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5B1DA6F5" w14:textId="77777777" w:rsidR="00A45F50" w:rsidRDefault="00A45F50" w:rsidP="00C378F7">
      <w:pPr>
        <w:rPr>
          <w:rFonts w:ascii="Arial" w:hAnsi="Arial" w:cs="Arial"/>
          <w:b/>
          <w:bCs/>
          <w:smallCaps/>
          <w:u w:val="single"/>
        </w:rPr>
      </w:pPr>
    </w:p>
    <w:p w14:paraId="5947EA12" w14:textId="3AAB0F35" w:rsidR="00C378F7" w:rsidRPr="003C0C15" w:rsidRDefault="00C378F7" w:rsidP="00C378F7">
      <w:pPr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</w:pPr>
      <w:bookmarkStart w:id="4" w:name="_Hlk191934461"/>
      <w:r w:rsidRPr="003C0C15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2: </w:t>
      </w:r>
      <w:r w:rsidR="003C0C15" w:rsidRPr="003C0C15"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  <w:t>ARENI</w:t>
      </w:r>
    </w:p>
    <w:bookmarkEnd w:id="4"/>
    <w:p w14:paraId="30492289" w14:textId="77777777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C378F7" w:rsidRPr="00CA6465" w14:paraId="2AAF14CD" w14:textId="77777777" w:rsidTr="00A45F50">
        <w:tc>
          <w:tcPr>
            <w:tcW w:w="494" w:type="dxa"/>
            <w:shd w:val="clear" w:color="auto" w:fill="CECECE"/>
            <w:vAlign w:val="center"/>
          </w:tcPr>
          <w:p w14:paraId="290F6F3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502ADD3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1776267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3D26885C" w14:textId="77777777" w:rsidTr="00A45F50">
        <w:tc>
          <w:tcPr>
            <w:tcW w:w="494" w:type="dxa"/>
            <w:shd w:val="clear" w:color="auto" w:fill="CECECE"/>
            <w:vAlign w:val="center"/>
          </w:tcPr>
          <w:p w14:paraId="19BDC75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2094A69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01C8278F" w14:textId="4DEBC7CD" w:rsidR="00C378F7" w:rsidRPr="005164BE" w:rsidRDefault="00A45F50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76A2429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49E2343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05F9EEC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604A4F7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1DD755C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6902B36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27AA00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3FF2D4B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61D6A4E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02801B0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079922A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18D3FF80" w14:textId="053DF0FB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17FD81E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736D05D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885206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66388F7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22E5B59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173E2A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35CC06F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6F346F8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9A7453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11636A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3C3B73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FDBC52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C378F7" w:rsidRPr="005164BE" w14:paraId="4AC5744D" w14:textId="77777777" w:rsidTr="00A45F50">
        <w:trPr>
          <w:trHeight w:val="288"/>
        </w:trPr>
        <w:tc>
          <w:tcPr>
            <w:tcW w:w="494" w:type="dxa"/>
          </w:tcPr>
          <w:p w14:paraId="0A4A178E" w14:textId="77777777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7019F3DF" w14:textId="77777777" w:rsidR="00A45F50" w:rsidRPr="00A45F50" w:rsidRDefault="008177C4" w:rsidP="00963995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577645CD" w14:textId="67948EE5" w:rsidR="00C378F7" w:rsidRPr="00A45F50" w:rsidRDefault="008177C4" w:rsidP="00963995">
            <w:pPr>
              <w:jc w:val="both"/>
              <w:rPr>
                <w:rFonts w:ascii="Arial" w:hAnsi="Arial" w:cs="Arial"/>
                <w:iCs/>
                <w:color w:val="C45911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6F60B18C" w14:textId="45B420CC" w:rsidR="00C378F7" w:rsidRPr="005164BE" w:rsidRDefault="00A45F50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6B882D29" w14:textId="25BFF6C2" w:rsidR="00C378F7" w:rsidRPr="005164BE" w:rsidRDefault="00043B1C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62396DE9" w14:textId="5FD6B6FD" w:rsidR="00C378F7" w:rsidRPr="005164BE" w:rsidRDefault="00F517AB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03A72C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6D518AFD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C4DF82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636E8B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38951AD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460F13F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B7ECF5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5AE41A4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BD23844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5164BE" w14:paraId="310822FF" w14:textId="77777777" w:rsidTr="00A45F50">
        <w:trPr>
          <w:trHeight w:val="288"/>
        </w:trPr>
        <w:tc>
          <w:tcPr>
            <w:tcW w:w="494" w:type="dxa"/>
          </w:tcPr>
          <w:p w14:paraId="013E6656" w14:textId="426EBBF4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6EA5CCF7" w14:textId="77777777" w:rsidR="00A45F50" w:rsidRDefault="00A45F50" w:rsidP="00A45F50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Printer color laser  Duplex</w:t>
            </w: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</w:t>
            </w:r>
          </w:p>
          <w:p w14:paraId="51E89608" w14:textId="69B51F1B" w:rsidR="00C378F7" w:rsidRPr="005164BE" w:rsidRDefault="00A45F50" w:rsidP="00A45F50">
            <w:pPr>
              <w:jc w:val="both"/>
              <w:rPr>
                <w:rFonts w:ascii="Arial" w:hAnsi="Arial" w:cs="Arial"/>
                <w:lang w:val="fr-FR"/>
              </w:rPr>
            </w:pP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printing capability Maximum paper size – A4 Interface – USB, Gigabit/Fast Ethernet 10/100/1000 Base-TX</w:t>
            </w:r>
          </w:p>
        </w:tc>
        <w:tc>
          <w:tcPr>
            <w:tcW w:w="1025" w:type="dxa"/>
          </w:tcPr>
          <w:p w14:paraId="62D091DD" w14:textId="69BC14E2" w:rsidR="00C378F7" w:rsidRPr="005164BE" w:rsidRDefault="00A45F50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7678B23C" w14:textId="62A3E599" w:rsidR="00C378F7" w:rsidRPr="005164BE" w:rsidRDefault="00043B1C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0F5A97AB" w14:textId="2D2D629F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217935F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217289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0D7CA14B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144607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7355AC5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4E8117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5F37FCA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097A35A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0686C1B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F517AB" w:rsidRPr="005164BE" w14:paraId="54319739" w14:textId="77777777" w:rsidTr="00A45F50">
        <w:trPr>
          <w:trHeight w:val="288"/>
        </w:trPr>
        <w:tc>
          <w:tcPr>
            <w:tcW w:w="494" w:type="dxa"/>
          </w:tcPr>
          <w:p w14:paraId="3B75E71C" w14:textId="0D835428" w:rsidR="00F517AB" w:rsidRDefault="00F517AB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45" w:type="dxa"/>
          </w:tcPr>
          <w:p w14:paraId="352FF9C9" w14:textId="029BC341" w:rsidR="00F517AB" w:rsidRPr="00043B1C" w:rsidRDefault="00F517AB" w:rsidP="00A45F50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Smart Phone</w:t>
            </w:r>
            <w:r w:rsidR="00D417A3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8/256 Gb</w:t>
            </w:r>
          </w:p>
        </w:tc>
        <w:tc>
          <w:tcPr>
            <w:tcW w:w="1025" w:type="dxa"/>
          </w:tcPr>
          <w:p w14:paraId="0C8E5AFB" w14:textId="524846EE" w:rsidR="00F517AB" w:rsidRDefault="00D417A3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C45032F" w14:textId="60F3B7AD" w:rsidR="00F517AB" w:rsidRDefault="00D417A3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0E97FE2A" w14:textId="00DA5087" w:rsidR="00F517AB" w:rsidRDefault="00D417A3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77FE4DCC" w14:textId="77777777" w:rsidR="00F517AB" w:rsidRPr="005164BE" w:rsidRDefault="00F517AB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71FB8251" w14:textId="77777777" w:rsidR="00F517AB" w:rsidRPr="005164BE" w:rsidRDefault="00F517AB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58C35D54" w14:textId="77777777" w:rsidR="00F517AB" w:rsidRPr="005164BE" w:rsidRDefault="00F517AB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59E03BC0" w14:textId="77777777" w:rsidR="00F517AB" w:rsidRPr="005164BE" w:rsidRDefault="00F517AB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A612598" w14:textId="77777777" w:rsidR="00F517AB" w:rsidRPr="005164BE" w:rsidDel="00680FDB" w:rsidRDefault="00F517AB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4BEC00D3" w14:textId="77777777" w:rsidR="00F517AB" w:rsidRPr="005164BE" w:rsidRDefault="00F517AB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7E878DE" w14:textId="77777777" w:rsidR="00F517AB" w:rsidRPr="005164BE" w:rsidRDefault="00F517AB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C71AACC" w14:textId="77777777" w:rsidR="00F517AB" w:rsidRPr="005164BE" w:rsidRDefault="00F517AB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FB23F41" w14:textId="77777777" w:rsidR="00F517AB" w:rsidRPr="005164BE" w:rsidRDefault="00F517AB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CA6465" w14:paraId="5A01284C" w14:textId="77777777" w:rsidTr="00A45F50">
        <w:trPr>
          <w:trHeight w:val="288"/>
        </w:trPr>
        <w:tc>
          <w:tcPr>
            <w:tcW w:w="13354" w:type="dxa"/>
            <w:gridSpan w:val="12"/>
          </w:tcPr>
          <w:p w14:paraId="3FD8B5EB" w14:textId="77777777" w:rsidR="00C378F7" w:rsidRPr="005164BE" w:rsidRDefault="00C378F7" w:rsidP="00963995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77C7D19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7C1345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73DF110B" w14:textId="77777777" w:rsidR="00C53F1A" w:rsidRDefault="00C53F1A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0FA556EC" w14:textId="622300B5" w:rsidR="00C378F7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6D4B6D14" w14:textId="77777777" w:rsidR="00A45F50" w:rsidRDefault="00A45F50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pPr w:leftFromText="141" w:rightFromText="141" w:vertAnchor="text" w:horzAnchor="margin" w:tblpY="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A45F50" w:rsidRPr="00CA6465" w14:paraId="1A4C6553" w14:textId="77777777" w:rsidTr="00A45F50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4228EB77" w14:textId="77777777" w:rsidR="00A45F50" w:rsidRPr="005164BE" w:rsidRDefault="00A45F50" w:rsidP="00A45F50">
            <w:pPr>
              <w:rPr>
                <w:rFonts w:ascii="Arial" w:hAnsi="Arial" w:cs="Arial"/>
                <w:b/>
                <w:bCs/>
                <w:smallCaps/>
              </w:rPr>
            </w:pPr>
            <w:bookmarkStart w:id="5" w:name="_Hlk185874002"/>
          </w:p>
        </w:tc>
        <w:tc>
          <w:tcPr>
            <w:tcW w:w="4819" w:type="dxa"/>
            <w:shd w:val="clear" w:color="auto" w:fill="CECECE"/>
            <w:vAlign w:val="center"/>
          </w:tcPr>
          <w:p w14:paraId="36DE11F7" w14:textId="77777777" w:rsidR="00A45F50" w:rsidRPr="005164BE" w:rsidRDefault="00A45F50" w:rsidP="00A45F5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0064137D" w14:textId="77777777" w:rsidR="00A45F50" w:rsidRPr="005164BE" w:rsidRDefault="00A45F50" w:rsidP="00A45F50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7EA8B03C" w14:textId="77777777" w:rsidTr="00A45F50">
        <w:tc>
          <w:tcPr>
            <w:tcW w:w="4957" w:type="dxa"/>
            <w:shd w:val="clear" w:color="auto" w:fill="CECECE"/>
          </w:tcPr>
          <w:p w14:paraId="262868AD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1732D6F4" w14:textId="294DBBBF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46CFA07" w14:textId="42A2A5DD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C0988A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5CEBB5CF" w14:textId="77777777" w:rsidTr="00A45F50">
        <w:tc>
          <w:tcPr>
            <w:tcW w:w="4957" w:type="dxa"/>
            <w:shd w:val="clear" w:color="auto" w:fill="CECECE"/>
          </w:tcPr>
          <w:p w14:paraId="1B6DAFC2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00123F58" w14:textId="774489F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714B8E2" w14:textId="152E21FC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Areni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058C7F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498007A7" w14:textId="77777777" w:rsidTr="00A45F50">
        <w:tc>
          <w:tcPr>
            <w:tcW w:w="4957" w:type="dxa"/>
            <w:shd w:val="clear" w:color="auto" w:fill="CECECE"/>
          </w:tcPr>
          <w:p w14:paraId="4548A822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01B93216" w14:textId="59FC7606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8C31B62" w14:textId="51636028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 xml:space="preserve">Within </w:t>
            </w:r>
            <w:r w:rsidR="00C84CB9" w:rsidRPr="00F32B6A">
              <w:rPr>
                <w:rFonts w:ascii="Arial" w:hAnsi="Arial" w:cs="Arial"/>
                <w:b/>
                <w:bCs/>
              </w:rPr>
              <w:t>5</w:t>
            </w:r>
            <w:r w:rsidRPr="00F32B6A">
              <w:rPr>
                <w:rFonts w:ascii="Arial" w:hAnsi="Arial" w:cs="Arial"/>
                <w:b/>
                <w:bCs/>
              </w:rPr>
              <w:t xml:space="preserve">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FE4A95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bookmarkEnd w:id="5"/>
    </w:tbl>
    <w:p w14:paraId="02E33F5B" w14:textId="77777777" w:rsidR="00A45F50" w:rsidRDefault="00A45F50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2B18BC84" w14:textId="75B3371F" w:rsidR="00C378F7" w:rsidRPr="003C0C15" w:rsidRDefault="00C378F7" w:rsidP="00C378F7">
      <w:pPr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</w:pPr>
      <w:r w:rsidRPr="003C0C15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3: </w:t>
      </w:r>
      <w:r w:rsidR="003C0C15" w:rsidRPr="003C0C15"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  <w:t>YEGHEGIS</w:t>
      </w:r>
    </w:p>
    <w:p w14:paraId="6AF4A2D3" w14:textId="77777777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273"/>
        <w:gridCol w:w="1080"/>
        <w:gridCol w:w="630"/>
        <w:gridCol w:w="513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C378F7" w:rsidRPr="00CA6465" w14:paraId="188E6CEE" w14:textId="77777777" w:rsidTr="003C0C15">
        <w:tc>
          <w:tcPr>
            <w:tcW w:w="494" w:type="dxa"/>
            <w:shd w:val="clear" w:color="auto" w:fill="CECECE"/>
            <w:vAlign w:val="center"/>
          </w:tcPr>
          <w:p w14:paraId="3A55864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6" w:name="_Hlk187582375"/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7E0E4BA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0579466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125B72B6" w14:textId="77777777" w:rsidTr="00DC02C5">
        <w:tc>
          <w:tcPr>
            <w:tcW w:w="494" w:type="dxa"/>
            <w:shd w:val="clear" w:color="auto" w:fill="CECECE"/>
            <w:vAlign w:val="center"/>
          </w:tcPr>
          <w:p w14:paraId="2AF5B0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2273" w:type="dxa"/>
            <w:shd w:val="clear" w:color="auto" w:fill="CECECE"/>
            <w:vAlign w:val="center"/>
          </w:tcPr>
          <w:p w14:paraId="2E91D62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80" w:type="dxa"/>
            <w:shd w:val="clear" w:color="auto" w:fill="CECECE"/>
            <w:vAlign w:val="center"/>
          </w:tcPr>
          <w:p w14:paraId="2BD196BF" w14:textId="47B32334" w:rsidR="00C378F7" w:rsidRPr="005164BE" w:rsidRDefault="003C0C15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630" w:type="dxa"/>
            <w:shd w:val="clear" w:color="auto" w:fill="CECECE"/>
            <w:vAlign w:val="center"/>
          </w:tcPr>
          <w:p w14:paraId="2290EB8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513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2CA8D1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6389F47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3E74801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16633D7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783AA84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7D5734D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1591FB3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1C60076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2B082B9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737D3CC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2690D6D0" w14:textId="03CA6DA8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1D8DB89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60F02AB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8A3737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192676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589621A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295DCD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1A45B71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7F8CB8E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549F4D5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E65E19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258C041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784F29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C378F7" w:rsidRPr="005164BE" w14:paraId="2A9AB02B" w14:textId="77777777" w:rsidTr="00DC02C5">
        <w:trPr>
          <w:trHeight w:val="288"/>
        </w:trPr>
        <w:tc>
          <w:tcPr>
            <w:tcW w:w="494" w:type="dxa"/>
          </w:tcPr>
          <w:p w14:paraId="594C5A27" w14:textId="77777777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273" w:type="dxa"/>
          </w:tcPr>
          <w:p w14:paraId="64F99A7E" w14:textId="77777777" w:rsidR="003C0C15" w:rsidRPr="00A45F50" w:rsidRDefault="003C0C15" w:rsidP="003C0C15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612B602F" w14:textId="0647AB43" w:rsidR="00C378F7" w:rsidRPr="005164BE" w:rsidRDefault="003C0C15" w:rsidP="003C0C15">
            <w:pPr>
              <w:jc w:val="both"/>
              <w:rPr>
                <w:rFonts w:ascii="Arial" w:hAnsi="Arial" w:cs="Arial"/>
                <w:i/>
                <w:color w:val="C45911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80" w:type="dxa"/>
          </w:tcPr>
          <w:p w14:paraId="5815D8FE" w14:textId="3F4E5155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630" w:type="dxa"/>
          </w:tcPr>
          <w:p w14:paraId="59327405" w14:textId="1D5E7A45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513" w:type="dxa"/>
            <w:tcBorders>
              <w:right w:val="single" w:sz="6" w:space="0" w:color="auto"/>
            </w:tcBorders>
          </w:tcPr>
          <w:p w14:paraId="7F99C54B" w14:textId="5EE17C22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4932DA8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3EF5AEA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7239249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153C8C7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EE69211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7E7E7D4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598E43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578AAB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13ADF7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5164BE" w14:paraId="7036CC41" w14:textId="77777777" w:rsidTr="00DC02C5">
        <w:trPr>
          <w:trHeight w:val="288"/>
        </w:trPr>
        <w:tc>
          <w:tcPr>
            <w:tcW w:w="494" w:type="dxa"/>
          </w:tcPr>
          <w:p w14:paraId="161F6D49" w14:textId="30B44524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2273" w:type="dxa"/>
          </w:tcPr>
          <w:p w14:paraId="10924D69" w14:textId="45D227FE" w:rsidR="003C0C15" w:rsidRDefault="003C0C15" w:rsidP="003C0C15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Printer</w:t>
            </w:r>
            <w:r w:rsidR="00D417A3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Multi Functional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</w:t>
            </w:r>
            <w:r w:rsidR="00D417A3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Black and White 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laser  Duplex</w:t>
            </w: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</w:t>
            </w:r>
          </w:p>
          <w:p w14:paraId="4EB04B88" w14:textId="57B0683F" w:rsidR="00C378F7" w:rsidRPr="005164BE" w:rsidRDefault="003C0C15" w:rsidP="003C0C15">
            <w:pPr>
              <w:jc w:val="both"/>
              <w:rPr>
                <w:rFonts w:ascii="Arial" w:hAnsi="Arial" w:cs="Arial"/>
                <w:lang w:val="fr-FR"/>
              </w:rPr>
            </w:pP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printing capability Maximum paper size – A4 Interface – USB, Gigabit/Fast Ethernet 10/100/1000 Base-TX</w:t>
            </w:r>
          </w:p>
        </w:tc>
        <w:tc>
          <w:tcPr>
            <w:tcW w:w="1080" w:type="dxa"/>
          </w:tcPr>
          <w:p w14:paraId="5C4E7B38" w14:textId="6EF6051C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</w:t>
            </w:r>
            <w:r w:rsidR="00D417A3">
              <w:rPr>
                <w:rFonts w:ascii="Arial" w:hAnsi="Arial" w:cs="Arial"/>
                <w:lang w:val="fr-FR"/>
              </w:rPr>
              <w:t>S</w:t>
            </w:r>
          </w:p>
        </w:tc>
        <w:tc>
          <w:tcPr>
            <w:tcW w:w="630" w:type="dxa"/>
          </w:tcPr>
          <w:p w14:paraId="49D9F2E1" w14:textId="3A3E5187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513" w:type="dxa"/>
            <w:tcBorders>
              <w:right w:val="single" w:sz="6" w:space="0" w:color="auto"/>
            </w:tcBorders>
          </w:tcPr>
          <w:p w14:paraId="49476BEB" w14:textId="0B640DEE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403E97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352064E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36CCCB1D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998EA6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A656D93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029796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223CF9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52E0C0C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34F9C9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5164BE" w14:paraId="572061B6" w14:textId="77777777" w:rsidTr="00DC02C5">
        <w:trPr>
          <w:trHeight w:val="288"/>
        </w:trPr>
        <w:tc>
          <w:tcPr>
            <w:tcW w:w="494" w:type="dxa"/>
          </w:tcPr>
          <w:p w14:paraId="22B03C83" w14:textId="71CB26B8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273" w:type="dxa"/>
          </w:tcPr>
          <w:p w14:paraId="046E46A6" w14:textId="77777777" w:rsidR="00D417A3" w:rsidRDefault="00D417A3" w:rsidP="00D417A3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Desktop technical Description CPU</w:t>
            </w: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–</w:t>
            </w:r>
          </w:p>
          <w:p w14:paraId="159909E0" w14:textId="77777777" w:rsidR="00D417A3" w:rsidRDefault="00D417A3" w:rsidP="00D417A3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</w:p>
          <w:p w14:paraId="2B1C995D" w14:textId="242C140C" w:rsidR="00D417A3" w:rsidRPr="003C0C15" w:rsidRDefault="00D417A3" w:rsidP="00D417A3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Minimum 3.70 GHz, 12 MB Cache RAM – 16 GB (2 x 8GB), DDR4, Minimum 2600 Mhz HDD – 1 TB, Minimum 7200 rpm SATA 6Gb/s+240 GB SSD Onboard Graphic controller - 2 outputs: 1x DVI-D port is required, 1 x HDMI port is required, 1 x VGA port is required Optical drive - DVD+/-RW, Write to CD/DVD / 10/100/1000 (not slim) 10/100/1000 USB – Front USB 2 x 2.0, USB 2 x 3.0, Rear USB 2 x 2.0 and 4 x 3.0 Mouse – USB Optical Keyboard – USB Screen: Size: Minimum 24 inch, Resolution 1920*108  DVI-D – 1 </w:t>
            </w:r>
          </w:p>
          <w:p w14:paraId="0334471A" w14:textId="77777777" w:rsidR="00D417A3" w:rsidRPr="003C0C15" w:rsidRDefault="00D417A3" w:rsidP="00D417A3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VGA – 1 </w:t>
            </w:r>
          </w:p>
          <w:p w14:paraId="07985A69" w14:textId="77777777" w:rsidR="00D417A3" w:rsidRPr="003C0C15" w:rsidRDefault="00D417A3" w:rsidP="00D417A3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HDMI -1  </w:t>
            </w:r>
          </w:p>
          <w:p w14:paraId="5E0E24CF" w14:textId="7AD116D4" w:rsidR="00C378F7" w:rsidRPr="003C0C15" w:rsidRDefault="00D417A3" w:rsidP="00D417A3">
            <w:pPr>
              <w:jc w:val="both"/>
              <w:rPr>
                <w:rFonts w:ascii="Arial" w:hAnsi="Arial" w:cs="Arial"/>
                <w:i/>
                <w:color w:val="C45911"/>
                <w:lang w:val="fr-FR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Power cord, connecting cables and adapters must be included</w:t>
            </w:r>
          </w:p>
        </w:tc>
        <w:tc>
          <w:tcPr>
            <w:tcW w:w="1080" w:type="dxa"/>
          </w:tcPr>
          <w:p w14:paraId="5FA71461" w14:textId="56DF17DF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630" w:type="dxa"/>
          </w:tcPr>
          <w:p w14:paraId="27C5BEC2" w14:textId="26E471E7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513" w:type="dxa"/>
            <w:tcBorders>
              <w:right w:val="single" w:sz="6" w:space="0" w:color="auto"/>
            </w:tcBorders>
          </w:tcPr>
          <w:p w14:paraId="6833D312" w14:textId="18771451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2735350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3F401F1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19F49AA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57DCE8F4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0E1CA02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010F81C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AF1601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29012FAD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D8EB77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CA6465" w14:paraId="31A8BB1B" w14:textId="77777777" w:rsidTr="003C0C15">
        <w:trPr>
          <w:trHeight w:val="288"/>
        </w:trPr>
        <w:tc>
          <w:tcPr>
            <w:tcW w:w="13354" w:type="dxa"/>
            <w:gridSpan w:val="12"/>
          </w:tcPr>
          <w:p w14:paraId="474B24A7" w14:textId="77777777" w:rsidR="00C378F7" w:rsidRPr="005164BE" w:rsidRDefault="00C378F7" w:rsidP="00963995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28C9FB4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7B8A54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bookmarkEnd w:id="6"/>
    </w:tbl>
    <w:p w14:paraId="266019A9" w14:textId="77777777" w:rsidR="003C0C15" w:rsidRPr="00C53F1A" w:rsidRDefault="003C0C15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7578EB35" w14:textId="77777777" w:rsidR="00DC02C5" w:rsidRDefault="00DC02C5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614628F9" w14:textId="77777777" w:rsidR="00DC02C5" w:rsidRDefault="00DC02C5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76D3C99C" w14:textId="77777777" w:rsidR="00DC02C5" w:rsidRDefault="00DC02C5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78EC1B3B" w14:textId="77777777" w:rsidR="00DC02C5" w:rsidRDefault="00DC02C5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13A54BB1" w14:textId="77777777" w:rsidR="00DC02C5" w:rsidRDefault="00DC02C5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33F06883" w14:textId="77777777" w:rsidR="00DC02C5" w:rsidRDefault="00DC02C5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214EABD2" w14:textId="77777777" w:rsidR="00DC02C5" w:rsidRDefault="00DC02C5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449752E5" w14:textId="28E62CBA" w:rsidR="008177C4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  <w:bookmarkStart w:id="7" w:name="_Hlk185874059"/>
    </w:p>
    <w:p w14:paraId="4F0C94FF" w14:textId="77777777" w:rsidR="008177C4" w:rsidRDefault="008177C4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C378F7" w:rsidRPr="00CA6465" w14:paraId="526C1913" w14:textId="77777777" w:rsidTr="00963995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0AD15D8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bookmarkStart w:id="8" w:name="_Hlk191935031"/>
            <w:bookmarkEnd w:id="7"/>
          </w:p>
        </w:tc>
        <w:tc>
          <w:tcPr>
            <w:tcW w:w="4819" w:type="dxa"/>
            <w:shd w:val="clear" w:color="auto" w:fill="CECECE"/>
            <w:vAlign w:val="center"/>
          </w:tcPr>
          <w:p w14:paraId="1CFEC2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74894D6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18B09F7C" w14:textId="77777777" w:rsidTr="00963995">
        <w:tc>
          <w:tcPr>
            <w:tcW w:w="4957" w:type="dxa"/>
            <w:shd w:val="clear" w:color="auto" w:fill="CECECE"/>
          </w:tcPr>
          <w:p w14:paraId="1C18798E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73CDF0F7" w14:textId="6289FA07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EA22001" w14:textId="20EACDF1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B28BF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46905AA0" w14:textId="77777777" w:rsidTr="00963995">
        <w:tc>
          <w:tcPr>
            <w:tcW w:w="4957" w:type="dxa"/>
            <w:shd w:val="clear" w:color="auto" w:fill="CECECE"/>
          </w:tcPr>
          <w:p w14:paraId="71FC0FD4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033265DF" w14:textId="42BB455B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F7ADF86" w14:textId="688F5E0C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Yeghegis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DDE46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4A478F7B" w14:textId="77777777" w:rsidTr="00963995">
        <w:tc>
          <w:tcPr>
            <w:tcW w:w="4957" w:type="dxa"/>
            <w:shd w:val="clear" w:color="auto" w:fill="CECECE"/>
          </w:tcPr>
          <w:p w14:paraId="6DF830A6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0C180427" w14:textId="2EAC689B" w:rsidR="00C53F1A" w:rsidRPr="003C0C15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063F3F5" w14:textId="51DB3355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 xml:space="preserve">Within </w:t>
            </w:r>
            <w:r w:rsidR="00C84CB9" w:rsidRPr="00F32B6A">
              <w:rPr>
                <w:rFonts w:ascii="Arial" w:hAnsi="Arial" w:cs="Arial"/>
                <w:b/>
                <w:bCs/>
              </w:rPr>
              <w:t>5</w:t>
            </w:r>
            <w:r w:rsidRPr="00F32B6A">
              <w:rPr>
                <w:rFonts w:ascii="Arial" w:hAnsi="Arial" w:cs="Arial"/>
                <w:b/>
                <w:bCs/>
              </w:rPr>
              <w:t xml:space="preserve">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92C2C9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bookmarkEnd w:id="8"/>
    <w:p w14:paraId="373E10FB" w14:textId="77777777" w:rsidR="00D417A3" w:rsidRDefault="00D417A3" w:rsidP="00D417A3">
      <w:pPr>
        <w:rPr>
          <w:rFonts w:ascii="Arial" w:hAnsi="Arial" w:cs="Arial"/>
          <w:b/>
          <w:bCs/>
          <w:smallCaps/>
          <w:u w:val="single"/>
        </w:rPr>
      </w:pPr>
      <w:r w:rsidRPr="00D417A3">
        <w:rPr>
          <w:rFonts w:ascii="Arial" w:hAnsi="Arial" w:cs="Arial"/>
          <w:b/>
          <w:bCs/>
          <w:smallCaps/>
          <w:u w:val="single"/>
        </w:rPr>
        <w:t xml:space="preserve">Lot </w:t>
      </w:r>
      <w:r>
        <w:rPr>
          <w:rFonts w:ascii="Arial" w:hAnsi="Arial" w:cs="Arial"/>
          <w:b/>
          <w:bCs/>
          <w:smallCaps/>
          <w:u w:val="single"/>
        </w:rPr>
        <w:t>4</w:t>
      </w:r>
      <w:r w:rsidRPr="00D417A3">
        <w:rPr>
          <w:rFonts w:ascii="Arial" w:hAnsi="Arial" w:cs="Arial"/>
          <w:b/>
          <w:bCs/>
          <w:smallCaps/>
          <w:u w:val="single"/>
        </w:rPr>
        <w:t>:</w:t>
      </w:r>
      <w:r>
        <w:rPr>
          <w:rFonts w:ascii="Arial" w:hAnsi="Arial" w:cs="Arial"/>
          <w:b/>
          <w:bCs/>
          <w:smallCaps/>
          <w:u w:val="single"/>
        </w:rPr>
        <w:t xml:space="preserve"> YEGHEGNADZOR</w:t>
      </w:r>
    </w:p>
    <w:tbl>
      <w:tblPr>
        <w:tblW w:w="15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228"/>
        <w:gridCol w:w="1134"/>
        <w:gridCol w:w="567"/>
        <w:gridCol w:w="993"/>
        <w:gridCol w:w="1553"/>
        <w:gridCol w:w="998"/>
        <w:gridCol w:w="1017"/>
        <w:gridCol w:w="993"/>
        <w:gridCol w:w="1134"/>
        <w:gridCol w:w="1109"/>
        <w:gridCol w:w="1134"/>
        <w:gridCol w:w="1134"/>
        <w:gridCol w:w="1134"/>
        <w:gridCol w:w="24"/>
      </w:tblGrid>
      <w:tr w:rsidR="00D417A3" w:rsidRPr="00D417A3" w14:paraId="7C2D2431" w14:textId="77777777" w:rsidTr="00415AFD">
        <w:trPr>
          <w:gridAfter w:val="1"/>
          <w:wAfter w:w="24" w:type="dxa"/>
        </w:trPr>
        <w:tc>
          <w:tcPr>
            <w:tcW w:w="494" w:type="dxa"/>
            <w:shd w:val="clear" w:color="auto" w:fill="CECECE"/>
            <w:vAlign w:val="center"/>
          </w:tcPr>
          <w:p w14:paraId="31451E94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4922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43B2E703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ACTED</w:t>
            </w:r>
          </w:p>
        </w:tc>
        <w:tc>
          <w:tcPr>
            <w:tcW w:w="10206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4155305D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the Bidder</w:t>
            </w:r>
          </w:p>
        </w:tc>
      </w:tr>
      <w:tr w:rsidR="00D417A3" w:rsidRPr="00D417A3" w14:paraId="23271838" w14:textId="77777777" w:rsidTr="00415AFD">
        <w:trPr>
          <w:gridAfter w:val="1"/>
          <w:wAfter w:w="24" w:type="dxa"/>
        </w:trPr>
        <w:tc>
          <w:tcPr>
            <w:tcW w:w="494" w:type="dxa"/>
            <w:shd w:val="clear" w:color="auto" w:fill="CECECE"/>
            <w:vAlign w:val="center"/>
          </w:tcPr>
          <w:p w14:paraId="6AD265C8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N°</w:t>
            </w:r>
          </w:p>
        </w:tc>
        <w:tc>
          <w:tcPr>
            <w:tcW w:w="2228" w:type="dxa"/>
            <w:shd w:val="clear" w:color="auto" w:fill="CECECE"/>
            <w:vAlign w:val="center"/>
          </w:tcPr>
          <w:p w14:paraId="24979EC5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Items description &amp; technical specifications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67B2C1CF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Pictures requested YES/NO</w:t>
            </w:r>
          </w:p>
        </w:tc>
        <w:tc>
          <w:tcPr>
            <w:tcW w:w="567" w:type="dxa"/>
            <w:shd w:val="clear" w:color="auto" w:fill="CECECE"/>
            <w:vAlign w:val="center"/>
          </w:tcPr>
          <w:p w14:paraId="4FC1FEA9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605378C7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</w:t>
            </w:r>
          </w:p>
          <w:p w14:paraId="7D4D4CE5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</w:t>
            </w:r>
          </w:p>
        </w:tc>
        <w:tc>
          <w:tcPr>
            <w:tcW w:w="1553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198BEEE5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Proposed description &amp; technical specifications</w:t>
            </w:r>
          </w:p>
          <w:p w14:paraId="28588ADA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67D3A7DB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3DDB7485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Country of Origin</w:t>
            </w:r>
          </w:p>
          <w:p w14:paraId="2711E4BD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7480F901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Material</w:t>
            </w:r>
          </w:p>
          <w:p w14:paraId="12DD8D1C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587B1475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Packaging material</w:t>
            </w:r>
          </w:p>
          <w:p w14:paraId="04CCA992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3A91EA15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excluding taxes</w:t>
            </w:r>
          </w:p>
          <w:p w14:paraId="0ACDE945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187AB40A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659B169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including all costs &amp; taxes</w:t>
            </w:r>
          </w:p>
          <w:p w14:paraId="29F7D174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232B0D7C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45B10651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excluding taxes</w:t>
            </w:r>
          </w:p>
          <w:p w14:paraId="334C3B13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0E832617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58590031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including all costs &amp; taxes</w:t>
            </w:r>
          </w:p>
          <w:p w14:paraId="69694EB6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07FD8013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 x  (3)</w:t>
            </w:r>
          </w:p>
        </w:tc>
      </w:tr>
      <w:tr w:rsidR="00D417A3" w:rsidRPr="00D417A3" w14:paraId="6649155D" w14:textId="77777777" w:rsidTr="00415AFD">
        <w:trPr>
          <w:gridAfter w:val="1"/>
          <w:wAfter w:w="24" w:type="dxa"/>
          <w:trHeight w:val="288"/>
        </w:trPr>
        <w:tc>
          <w:tcPr>
            <w:tcW w:w="494" w:type="dxa"/>
          </w:tcPr>
          <w:p w14:paraId="2DD8E27A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1</w:t>
            </w:r>
          </w:p>
        </w:tc>
        <w:tc>
          <w:tcPr>
            <w:tcW w:w="2228" w:type="dxa"/>
          </w:tcPr>
          <w:p w14:paraId="4D776442" w14:textId="77777777" w:rsidR="00DC02C5" w:rsidRPr="00A45F50" w:rsidRDefault="00DC02C5" w:rsidP="00DC02C5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50A8C188" w14:textId="4B64D932" w:rsidR="00D417A3" w:rsidRPr="00D417A3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  <w:lang w:val="hy-AM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134" w:type="dxa"/>
          </w:tcPr>
          <w:p w14:paraId="75155D56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567" w:type="dxa"/>
          </w:tcPr>
          <w:p w14:paraId="4FAAB1C4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62727A0D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1</w:t>
            </w:r>
          </w:p>
        </w:tc>
        <w:tc>
          <w:tcPr>
            <w:tcW w:w="1553" w:type="dxa"/>
            <w:tcBorders>
              <w:left w:val="single" w:sz="6" w:space="0" w:color="auto"/>
            </w:tcBorders>
          </w:tcPr>
          <w:p w14:paraId="5CC13A5C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7BE8BC00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2A815160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3E1B8FA4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42625028" w14:textId="77777777" w:rsidR="00D417A3" w:rsidRPr="00D417A3" w:rsidDel="00680FDB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50A9F69B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23667D9D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2DEDB9B1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13F983FC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D417A3" w:rsidRPr="00D417A3" w14:paraId="2B9E6FD1" w14:textId="77777777" w:rsidTr="00415AFD">
        <w:trPr>
          <w:trHeight w:val="288"/>
        </w:trPr>
        <w:tc>
          <w:tcPr>
            <w:tcW w:w="13354" w:type="dxa"/>
            <w:gridSpan w:val="12"/>
          </w:tcPr>
          <w:p w14:paraId="38D449B7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D417A3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 xml:space="preserve">Total price </w:t>
            </w:r>
            <w:r w:rsidRPr="00D417A3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(currency)</w:t>
            </w:r>
          </w:p>
        </w:tc>
        <w:tc>
          <w:tcPr>
            <w:tcW w:w="1134" w:type="dxa"/>
          </w:tcPr>
          <w:p w14:paraId="431CC207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58" w:type="dxa"/>
            <w:gridSpan w:val="2"/>
          </w:tcPr>
          <w:p w14:paraId="414C6A7F" w14:textId="77777777" w:rsidR="00D417A3" w:rsidRPr="00D417A3" w:rsidRDefault="00D417A3" w:rsidP="00D417A3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</w:tbl>
    <w:p w14:paraId="1A279368" w14:textId="77777777" w:rsidR="00D417A3" w:rsidRDefault="00D417A3" w:rsidP="00D417A3">
      <w:pPr>
        <w:rPr>
          <w:rFonts w:ascii="Arial" w:hAnsi="Arial" w:cs="Arial"/>
          <w:b/>
          <w:bCs/>
          <w:smallCaps/>
          <w:u w:val="single"/>
        </w:rPr>
      </w:pPr>
    </w:p>
    <w:p w14:paraId="5B365C12" w14:textId="77777777" w:rsidR="00DC02C5" w:rsidRDefault="00D417A3" w:rsidP="00DC02C5">
      <w:pPr>
        <w:rPr>
          <w:rFonts w:ascii="Arial" w:hAnsi="Arial" w:cs="Arial"/>
          <w:b/>
          <w:bCs/>
          <w:smallCaps/>
          <w:u w:val="single"/>
        </w:rPr>
      </w:pPr>
      <w:r w:rsidRPr="00D417A3">
        <w:rPr>
          <w:rFonts w:ascii="Arial" w:hAnsi="Arial" w:cs="Arial"/>
          <w:b/>
          <w:bCs/>
          <w:smallCaps/>
          <w:u w:val="single"/>
        </w:rPr>
        <w:t xml:space="preserve"> </w:t>
      </w:r>
    </w:p>
    <w:p w14:paraId="22880E63" w14:textId="77777777" w:rsidR="00DC02C5" w:rsidRDefault="00DC02C5" w:rsidP="00DC02C5">
      <w:pPr>
        <w:rPr>
          <w:rFonts w:ascii="Arial" w:hAnsi="Arial" w:cs="Arial"/>
          <w:b/>
          <w:bCs/>
          <w:smallCaps/>
          <w:u w:val="single"/>
        </w:rPr>
      </w:pPr>
    </w:p>
    <w:p w14:paraId="0CEDD498" w14:textId="77777777" w:rsidR="00DC02C5" w:rsidRDefault="00DC02C5" w:rsidP="00DC02C5">
      <w:pPr>
        <w:rPr>
          <w:rFonts w:ascii="Arial" w:hAnsi="Arial" w:cs="Arial"/>
          <w:b/>
          <w:bCs/>
          <w:smallCaps/>
          <w:u w:val="single"/>
        </w:rPr>
      </w:pPr>
    </w:p>
    <w:p w14:paraId="25D04888" w14:textId="77777777" w:rsidR="00DC02C5" w:rsidRDefault="00DC02C5" w:rsidP="00DC02C5">
      <w:pPr>
        <w:rPr>
          <w:rFonts w:ascii="Arial" w:hAnsi="Arial" w:cs="Arial"/>
          <w:b/>
          <w:bCs/>
          <w:smallCaps/>
          <w:u w:val="single"/>
        </w:rPr>
      </w:pPr>
    </w:p>
    <w:p w14:paraId="11FD20AD" w14:textId="77777777" w:rsidR="00DC02C5" w:rsidRDefault="00DC02C5" w:rsidP="00DC02C5">
      <w:pPr>
        <w:rPr>
          <w:rFonts w:ascii="Arial" w:hAnsi="Arial" w:cs="Arial"/>
          <w:b/>
          <w:bCs/>
          <w:smallCaps/>
          <w:u w:val="single"/>
        </w:rPr>
      </w:pPr>
    </w:p>
    <w:p w14:paraId="13A728AE" w14:textId="77777777" w:rsidR="00DC02C5" w:rsidRDefault="00DC02C5" w:rsidP="00DC02C5">
      <w:pPr>
        <w:rPr>
          <w:rFonts w:ascii="Arial" w:hAnsi="Arial" w:cs="Arial"/>
          <w:b/>
          <w:bCs/>
          <w:smallCaps/>
          <w:u w:val="single"/>
        </w:rPr>
      </w:pPr>
    </w:p>
    <w:p w14:paraId="6C52BA79" w14:textId="77777777" w:rsidR="00DC02C5" w:rsidRDefault="00DC02C5" w:rsidP="00DC02C5">
      <w:pPr>
        <w:rPr>
          <w:rFonts w:ascii="Arial" w:hAnsi="Arial" w:cs="Arial"/>
          <w:b/>
          <w:bCs/>
          <w:smallCaps/>
          <w:u w:val="single"/>
        </w:rPr>
      </w:pPr>
    </w:p>
    <w:p w14:paraId="77D19BF3" w14:textId="77777777" w:rsidR="00DC02C5" w:rsidRDefault="00DC02C5" w:rsidP="00DC02C5">
      <w:pPr>
        <w:rPr>
          <w:rFonts w:ascii="Arial" w:hAnsi="Arial" w:cs="Arial"/>
          <w:b/>
          <w:bCs/>
          <w:smallCaps/>
          <w:u w:val="single"/>
        </w:rPr>
      </w:pPr>
    </w:p>
    <w:p w14:paraId="45D3B4B2" w14:textId="3CC8A0E7" w:rsidR="00DC02C5" w:rsidRPr="00C53F1A" w:rsidRDefault="00DC02C5" w:rsidP="00DC02C5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260E7CFF" w14:textId="65C7F930" w:rsidR="00D417A3" w:rsidRPr="00D417A3" w:rsidRDefault="00D417A3" w:rsidP="00D417A3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DC02C5" w:rsidRPr="00DC02C5" w14:paraId="0D74F5CD" w14:textId="77777777" w:rsidTr="00415AFD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69389AA3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3B9148DD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DC02C5">
              <w:rPr>
                <w:rFonts w:ascii="Arial" w:hAnsi="Arial" w:cs="Arial"/>
                <w:b/>
                <w:bCs/>
                <w:smallCaps/>
                <w:u w:val="single"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4FA52478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DC02C5">
              <w:rPr>
                <w:rFonts w:ascii="Arial" w:hAnsi="Arial" w:cs="Arial"/>
                <w:b/>
                <w:bCs/>
                <w:smallCaps/>
                <w:u w:val="single"/>
              </w:rPr>
              <w:t>Delivery conditions offered by the Bidder (if different)</w:t>
            </w:r>
          </w:p>
        </w:tc>
      </w:tr>
      <w:tr w:rsidR="00DC02C5" w:rsidRPr="00DC02C5" w14:paraId="3060B455" w14:textId="77777777" w:rsidTr="00415AFD">
        <w:tc>
          <w:tcPr>
            <w:tcW w:w="4957" w:type="dxa"/>
            <w:shd w:val="clear" w:color="auto" w:fill="CECECE"/>
          </w:tcPr>
          <w:p w14:paraId="5B0663A8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DC02C5">
              <w:rPr>
                <w:rFonts w:ascii="Arial" w:hAnsi="Arial" w:cs="Arial"/>
                <w:b/>
                <w:bCs/>
                <w:smallCaps/>
                <w:u w:val="single"/>
              </w:rPr>
              <w:t>Incoterm</w:t>
            </w:r>
          </w:p>
          <w:p w14:paraId="1F2A07FD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A81343A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DC02C5">
              <w:rPr>
                <w:rFonts w:ascii="Arial" w:hAnsi="Arial" w:cs="Arial"/>
                <w:b/>
                <w:bCs/>
                <w:smallCaps/>
                <w:u w:val="single"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BD5B34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DC02C5" w:rsidRPr="00DC02C5" w14:paraId="122BC461" w14:textId="77777777" w:rsidTr="00415AFD">
        <w:tc>
          <w:tcPr>
            <w:tcW w:w="4957" w:type="dxa"/>
            <w:shd w:val="clear" w:color="auto" w:fill="CECECE"/>
          </w:tcPr>
          <w:p w14:paraId="08F2DD93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DC02C5">
              <w:rPr>
                <w:rFonts w:ascii="Arial" w:hAnsi="Arial" w:cs="Arial"/>
                <w:b/>
                <w:bCs/>
                <w:smallCaps/>
                <w:u w:val="single"/>
              </w:rPr>
              <w:t>Delivery address</w:t>
            </w:r>
          </w:p>
          <w:p w14:paraId="682B08D2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5FE57E0" w14:textId="2BD78A4B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DC02C5">
              <w:rPr>
                <w:rFonts w:ascii="Arial" w:hAnsi="Arial" w:cs="Arial"/>
                <w:b/>
                <w:bCs/>
                <w:smallCaps/>
                <w:u w:val="single"/>
              </w:rPr>
              <w:t>Yegheg</w:t>
            </w:r>
            <w:r>
              <w:rPr>
                <w:rFonts w:ascii="Arial" w:hAnsi="Arial" w:cs="Arial"/>
                <w:b/>
                <w:bCs/>
                <w:smallCaps/>
                <w:u w:val="single"/>
              </w:rPr>
              <w:t>NADZOR</w:t>
            </w:r>
            <w:r w:rsidRPr="00DC02C5">
              <w:rPr>
                <w:rFonts w:ascii="Arial" w:hAnsi="Arial" w:cs="Arial"/>
                <w:b/>
                <w:bCs/>
                <w:smallCaps/>
                <w:u w:val="single"/>
              </w:rPr>
              <w:t xml:space="preserve">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7E0252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DC02C5" w:rsidRPr="00DC02C5" w14:paraId="1C8A4B96" w14:textId="77777777" w:rsidTr="00415AFD">
        <w:tc>
          <w:tcPr>
            <w:tcW w:w="4957" w:type="dxa"/>
            <w:shd w:val="clear" w:color="auto" w:fill="CECECE"/>
          </w:tcPr>
          <w:p w14:paraId="341986BE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DC02C5">
              <w:rPr>
                <w:rFonts w:ascii="Arial" w:hAnsi="Arial" w:cs="Arial"/>
                <w:b/>
                <w:bCs/>
                <w:smallCaps/>
                <w:u w:val="single"/>
              </w:rPr>
              <w:t>Delivery date</w:t>
            </w:r>
          </w:p>
          <w:p w14:paraId="52530821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66BC369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DC02C5">
              <w:rPr>
                <w:rFonts w:ascii="Arial" w:hAnsi="Arial" w:cs="Arial"/>
                <w:b/>
                <w:bCs/>
                <w:smallCaps/>
                <w:u w:val="single"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3482C9" w14:textId="77777777" w:rsidR="00DC02C5" w:rsidRPr="00DC02C5" w:rsidRDefault="00DC02C5" w:rsidP="00DC02C5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2A52CCE6" w14:textId="0519438E" w:rsidR="00C378F7" w:rsidRPr="003C0C15" w:rsidRDefault="00C378F7" w:rsidP="00C378F7">
      <w:pPr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</w:pPr>
      <w:r w:rsidRPr="003C0C15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</w:t>
      </w:r>
      <w:r w:rsidR="00DC02C5">
        <w:rPr>
          <w:rFonts w:ascii="Arial" w:hAnsi="Arial" w:cs="Arial"/>
          <w:b/>
          <w:bCs/>
          <w:smallCaps/>
          <w:sz w:val="26"/>
          <w:szCs w:val="26"/>
          <w:u w:val="single"/>
        </w:rPr>
        <w:t>5</w:t>
      </w:r>
      <w:r w:rsidRPr="003C0C15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: </w:t>
      </w:r>
      <w:r w:rsidRPr="003C0C15">
        <w:rPr>
          <w:rFonts w:ascii="Arial" w:hAnsi="Arial" w:cs="Arial"/>
          <w:b/>
          <w:bCs/>
          <w:smallCaps/>
          <w:sz w:val="26"/>
          <w:szCs w:val="26"/>
          <w:u w:val="single"/>
          <w:lang w:val="en-GB"/>
        </w:rPr>
        <w:t>Gavar</w:t>
      </w:r>
    </w:p>
    <w:p w14:paraId="0C3834F6" w14:textId="77777777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C378F7" w:rsidRPr="00CA6465" w14:paraId="19F6BAB3" w14:textId="77777777" w:rsidTr="003C0C15">
        <w:tc>
          <w:tcPr>
            <w:tcW w:w="494" w:type="dxa"/>
            <w:shd w:val="clear" w:color="auto" w:fill="CECECE"/>
            <w:vAlign w:val="center"/>
          </w:tcPr>
          <w:p w14:paraId="791C2BB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48C6944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05333EA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3C89B8C9" w14:textId="77777777" w:rsidTr="003C0C15">
        <w:tc>
          <w:tcPr>
            <w:tcW w:w="494" w:type="dxa"/>
            <w:shd w:val="clear" w:color="auto" w:fill="CECECE"/>
            <w:vAlign w:val="center"/>
          </w:tcPr>
          <w:p w14:paraId="2965237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280D8BA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2AB36B33" w14:textId="56825FBE" w:rsidR="00C378F7" w:rsidRPr="005164BE" w:rsidRDefault="003C0C15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40243BB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49140AE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20F288C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1375D36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2A3B9DC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4C20140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5AD811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6C3D8DA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106FC15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2A581A4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10F4746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0D216045" w14:textId="629FD809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5476DEE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6F531C3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26E35F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918D90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094B10B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FCD7CF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2940284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1D564B7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299F0F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6BF152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5B9BE4B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6A329D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C378F7" w:rsidRPr="005164BE" w14:paraId="526C6B7B" w14:textId="77777777" w:rsidTr="003C0C15">
        <w:trPr>
          <w:trHeight w:val="288"/>
        </w:trPr>
        <w:tc>
          <w:tcPr>
            <w:tcW w:w="494" w:type="dxa"/>
          </w:tcPr>
          <w:p w14:paraId="685C149E" w14:textId="01446F5B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45" w:type="dxa"/>
          </w:tcPr>
          <w:p w14:paraId="3205088A" w14:textId="77777777" w:rsidR="005A3D3B" w:rsidRDefault="005A3D3B" w:rsidP="005A3D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Printer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Multi Functional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Black and White 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laser  Duplex</w:t>
            </w: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</w:t>
            </w:r>
          </w:p>
          <w:p w14:paraId="2F8FE829" w14:textId="06255274" w:rsidR="00C378F7" w:rsidRPr="005164BE" w:rsidRDefault="005A3D3B" w:rsidP="005A3D3B">
            <w:pPr>
              <w:jc w:val="both"/>
              <w:rPr>
                <w:rFonts w:ascii="Arial" w:hAnsi="Arial" w:cs="Arial"/>
                <w:lang w:val="fr-FR"/>
              </w:rPr>
            </w:pP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printing capability Maximum paper size – A4 Interface – USB, Gigabit/Fast Ethernet 10/100/1000 Base-TX</w:t>
            </w:r>
          </w:p>
        </w:tc>
        <w:tc>
          <w:tcPr>
            <w:tcW w:w="1025" w:type="dxa"/>
          </w:tcPr>
          <w:p w14:paraId="3ECA42EA" w14:textId="55983615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7075D290" w14:textId="16391C92" w:rsidR="00C378F7" w:rsidRPr="005164BE" w:rsidRDefault="003C0C15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731BCA0E" w14:textId="3970A9C3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C23831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9688A2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4A89E07A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2675730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2CA8AB2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F37762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DBC857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445837A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75B3E29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8177C4" w:rsidRPr="005164BE" w14:paraId="0B2929B8" w14:textId="77777777" w:rsidTr="003C0C15">
        <w:trPr>
          <w:trHeight w:val="288"/>
        </w:trPr>
        <w:tc>
          <w:tcPr>
            <w:tcW w:w="494" w:type="dxa"/>
          </w:tcPr>
          <w:p w14:paraId="32668D79" w14:textId="33E66A37" w:rsidR="008177C4" w:rsidRDefault="008177C4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25149F39" w14:textId="77777777" w:rsidR="003C0C15" w:rsidRDefault="008177C4" w:rsidP="008177C4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Desktop technical Description CPU</w:t>
            </w: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–</w:t>
            </w:r>
          </w:p>
          <w:p w14:paraId="184A2360" w14:textId="77777777" w:rsidR="003C0C15" w:rsidRDefault="003C0C15" w:rsidP="008177C4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</w:p>
          <w:p w14:paraId="2D531831" w14:textId="3CCF0D8A" w:rsidR="008177C4" w:rsidRPr="003C0C15" w:rsidRDefault="008177C4" w:rsidP="008177C4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Minimum 3.70 GHz, 12 MB Cache RAM – 16 GB (2 x 8GB), DDR4, Minimum 2600 Mhz HDD – 1 TB, Minimum 7200 rpm SATA 6Gb/s+240 GB SSD Onboard Graphic controller - 2 outputs: 1x DVI-D port is required, 1 x HDMI port is required, 1 x VGA port is required Optical drive - DVD+/-RW, Write to CD/DVD / 10/100/1000 (not slim) 10/100/1000 USB – Front USB 2 x 2.0, USB 2 x 3.0, Rear USB 2 x 2.0 and 4 x 3.0 Mouse – USB Optical Keyboard – USB Screen: Size: Minimum 24 inch,  Resolution 1920*108  DVI-D – 1 </w:t>
            </w:r>
          </w:p>
          <w:p w14:paraId="67D3DDA6" w14:textId="77777777" w:rsidR="008177C4" w:rsidRPr="003C0C15" w:rsidRDefault="008177C4" w:rsidP="008177C4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VGA – 1 </w:t>
            </w:r>
          </w:p>
          <w:p w14:paraId="45EB1EF1" w14:textId="77777777" w:rsidR="008177C4" w:rsidRPr="003C0C15" w:rsidRDefault="008177C4" w:rsidP="008177C4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HDMI -1  </w:t>
            </w:r>
          </w:p>
          <w:p w14:paraId="234E3480" w14:textId="680EE422" w:rsidR="008177C4" w:rsidRPr="00326A5B" w:rsidRDefault="008177C4" w:rsidP="008177C4">
            <w:pPr>
              <w:jc w:val="both"/>
              <w:rPr>
                <w:rFonts w:ascii="Sylfaen" w:hAnsi="Sylfaen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Power cord, connecting cables and adapters must be included</w:t>
            </w:r>
          </w:p>
        </w:tc>
        <w:tc>
          <w:tcPr>
            <w:tcW w:w="1025" w:type="dxa"/>
          </w:tcPr>
          <w:p w14:paraId="0A40C84D" w14:textId="1B7F84C1" w:rsidR="008177C4" w:rsidRPr="00A44C16" w:rsidRDefault="003C0C15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7250F57B" w14:textId="6A994AC4" w:rsidR="008177C4" w:rsidRDefault="003C0C15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26E662C6" w14:textId="636774E9" w:rsidR="008177C4" w:rsidRDefault="008177C4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F681FC4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08979A3E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3B04EFB3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476C8230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8CB5550" w14:textId="77777777" w:rsidR="008177C4" w:rsidRPr="005164BE" w:rsidDel="00680FDB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B94AACB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168E139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1F951962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5FB77A1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</w:tr>
      <w:tr w:rsidR="008177C4" w:rsidRPr="005164BE" w14:paraId="45FB4076" w14:textId="77777777" w:rsidTr="003C0C15">
        <w:trPr>
          <w:trHeight w:val="288"/>
        </w:trPr>
        <w:tc>
          <w:tcPr>
            <w:tcW w:w="494" w:type="dxa"/>
          </w:tcPr>
          <w:p w14:paraId="1EF28CCF" w14:textId="04F7E423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45" w:type="dxa"/>
          </w:tcPr>
          <w:p w14:paraId="73204120" w14:textId="77777777" w:rsidR="005A3D3B" w:rsidRPr="00A45F50" w:rsidRDefault="005A3D3B" w:rsidP="005A3D3B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5E1E5D9D" w14:textId="5A30FDA3" w:rsidR="008177C4" w:rsidRPr="005164BE" w:rsidRDefault="005A3D3B" w:rsidP="005A3D3B">
            <w:pPr>
              <w:jc w:val="both"/>
              <w:rPr>
                <w:rFonts w:ascii="Arial" w:hAnsi="Arial" w:cs="Arial"/>
                <w:color w:val="000080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4DFA3ABC" w14:textId="35543A96" w:rsidR="008177C4" w:rsidRPr="005164BE" w:rsidRDefault="003C0C15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13AC0AF4" w14:textId="3F461E93" w:rsidR="008177C4" w:rsidRPr="005164BE" w:rsidRDefault="003C0C15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4A2CDF26" w14:textId="2D5B5019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36798A99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6FC6E898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3CD60754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79E401F2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B2B985A" w14:textId="77777777" w:rsidR="008177C4" w:rsidRPr="005164BE" w:rsidDel="00680FDB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2807CDB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6428DF6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224CFD3F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E9C1C6B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</w:tr>
      <w:tr w:rsidR="008177C4" w:rsidRPr="00CA6465" w14:paraId="7634F14C" w14:textId="77777777" w:rsidTr="003C0C15">
        <w:trPr>
          <w:trHeight w:val="288"/>
        </w:trPr>
        <w:tc>
          <w:tcPr>
            <w:tcW w:w="13354" w:type="dxa"/>
            <w:gridSpan w:val="12"/>
          </w:tcPr>
          <w:p w14:paraId="72426E9F" w14:textId="77777777" w:rsidR="008177C4" w:rsidRPr="005164BE" w:rsidRDefault="008177C4" w:rsidP="008177C4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799ACEFB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30371E3" w14:textId="77777777" w:rsidR="008177C4" w:rsidRPr="005164BE" w:rsidRDefault="008177C4" w:rsidP="008177C4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963FC08" w14:textId="77777777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76479F1E" w14:textId="77777777" w:rsidR="003C0C15" w:rsidRDefault="003C0C1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6818A815" w14:textId="77777777" w:rsidR="003C0C15" w:rsidRDefault="003C0C15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666D6B00" w14:textId="7223A74C" w:rsidR="00C378F7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74A8DCB8" w14:textId="791EDE8B" w:rsidR="00C378F7" w:rsidRDefault="00C378F7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C378F7" w:rsidRPr="00CA6465" w14:paraId="73612295" w14:textId="77777777" w:rsidTr="00963995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7447902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78732DF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75B672D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29C93D6F" w14:textId="77777777" w:rsidTr="00963995">
        <w:tc>
          <w:tcPr>
            <w:tcW w:w="4957" w:type="dxa"/>
            <w:shd w:val="clear" w:color="auto" w:fill="CECECE"/>
          </w:tcPr>
          <w:p w14:paraId="68B00CB7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5F6054A9" w14:textId="1724F958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D9CC41E" w14:textId="5B7F095E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1C7BE1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6FEA73F3" w14:textId="77777777" w:rsidTr="00963995">
        <w:tc>
          <w:tcPr>
            <w:tcW w:w="4957" w:type="dxa"/>
            <w:shd w:val="clear" w:color="auto" w:fill="CECECE"/>
          </w:tcPr>
          <w:p w14:paraId="44E4B2CE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346425AC" w14:textId="1769AE70" w:rsidR="00C53F1A" w:rsidRPr="008B27DB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105F5FB" w14:textId="6BB94CAC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Gavar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BA3E07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340F60BD" w14:textId="77777777" w:rsidTr="00963995">
        <w:tc>
          <w:tcPr>
            <w:tcW w:w="4957" w:type="dxa"/>
            <w:shd w:val="clear" w:color="auto" w:fill="CECECE"/>
          </w:tcPr>
          <w:p w14:paraId="14AC5903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118592FE" w14:textId="20B5C5E6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C64D744" w14:textId="1DB47929" w:rsidR="00C53F1A" w:rsidRPr="00F32B6A" w:rsidRDefault="00C84CB9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A31FFF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247A73F3" w14:textId="04EC2A4A" w:rsidR="00C378F7" w:rsidRPr="00C53F1A" w:rsidRDefault="00C378F7" w:rsidP="00C378F7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</w:t>
      </w:r>
      <w:r w:rsidR="005A3D3B">
        <w:rPr>
          <w:rFonts w:ascii="Arial" w:hAnsi="Arial" w:cs="Arial"/>
          <w:b/>
          <w:bCs/>
          <w:smallCaps/>
          <w:sz w:val="26"/>
          <w:szCs w:val="26"/>
          <w:u w:val="single"/>
        </w:rPr>
        <w:t>6</w:t>
      </w: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: </w:t>
      </w:r>
      <w:r w:rsidR="00C53F1A" w:rsidRP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VARDENIS</w:t>
      </w:r>
    </w:p>
    <w:p w14:paraId="3D89A28B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992"/>
        <w:gridCol w:w="1134"/>
        <w:gridCol w:w="1134"/>
      </w:tblGrid>
      <w:tr w:rsidR="00C378F7" w:rsidRPr="00CA6465" w14:paraId="6637FCE2" w14:textId="77777777" w:rsidTr="008B27DB">
        <w:tc>
          <w:tcPr>
            <w:tcW w:w="494" w:type="dxa"/>
            <w:shd w:val="clear" w:color="auto" w:fill="CECECE"/>
            <w:vAlign w:val="center"/>
          </w:tcPr>
          <w:p w14:paraId="62B7DEA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42E6815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1FFDC9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00135C1F" w14:textId="77777777" w:rsidTr="008B27DB">
        <w:tc>
          <w:tcPr>
            <w:tcW w:w="494" w:type="dxa"/>
            <w:shd w:val="clear" w:color="auto" w:fill="CECECE"/>
            <w:vAlign w:val="center"/>
          </w:tcPr>
          <w:p w14:paraId="0CED530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07960C3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225FF61F" w14:textId="5F8AADD4" w:rsidR="00C378F7" w:rsidRPr="005164BE" w:rsidRDefault="008B27DB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5671D01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6747D69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4A015F5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31B259D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222CE4B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2F4F445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EFE24E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46DACD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531A90F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3D37BFA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1EC0296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4D0250E7" w14:textId="4A14789B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6CE695F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6515169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50FF56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0046F8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3DC80A5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E41839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26169B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1E210D4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5077CC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B4A3D7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2A2535E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090DA4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C378F7" w:rsidRPr="005164BE" w14:paraId="557DBE5F" w14:textId="77777777" w:rsidTr="008B27DB">
        <w:trPr>
          <w:trHeight w:val="288"/>
        </w:trPr>
        <w:tc>
          <w:tcPr>
            <w:tcW w:w="494" w:type="dxa"/>
          </w:tcPr>
          <w:p w14:paraId="01C1C1E5" w14:textId="77777777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7040F247" w14:textId="77777777" w:rsidR="005A3D3B" w:rsidRPr="00A45F50" w:rsidRDefault="005A3D3B" w:rsidP="005A3D3B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01381D40" w14:textId="1478416B" w:rsidR="008B27DB" w:rsidRPr="008B27DB" w:rsidRDefault="005A3D3B" w:rsidP="005A3D3B">
            <w:pPr>
              <w:jc w:val="both"/>
              <w:rPr>
                <w:rFonts w:ascii="Arial" w:hAnsi="Arial" w:cs="Arial"/>
                <w:b/>
                <w:bCs/>
                <w:i/>
                <w:color w:val="C45911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  <w:r w:rsidRPr="008B27DB">
              <w:rPr>
                <w:rFonts w:ascii="Arial" w:hAnsi="Arial" w:cs="Arial"/>
                <w:b/>
                <w:bCs/>
                <w:i/>
                <w:color w:val="C45911"/>
                <w:lang w:val="fr-FR"/>
              </w:rPr>
              <w:t xml:space="preserve"> </w:t>
            </w:r>
          </w:p>
        </w:tc>
        <w:tc>
          <w:tcPr>
            <w:tcW w:w="1025" w:type="dxa"/>
          </w:tcPr>
          <w:p w14:paraId="60C6E414" w14:textId="3EB8612A" w:rsidR="00C378F7" w:rsidRPr="005164BE" w:rsidRDefault="008B27DB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928B405" w14:textId="00310574" w:rsidR="00C378F7" w:rsidRPr="005164BE" w:rsidRDefault="008B27DB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398EEE12" w14:textId="49CCD390" w:rsidR="00C378F7" w:rsidRPr="005164BE" w:rsidRDefault="007C297F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3B50029A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0780B48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F9A45B4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C71001B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61DCD12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0510D6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07BBE1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637A55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FCEA43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8B27DB" w:rsidRPr="005164BE" w14:paraId="4E29F9C4" w14:textId="77777777" w:rsidTr="008B27DB">
        <w:trPr>
          <w:trHeight w:val="288"/>
        </w:trPr>
        <w:tc>
          <w:tcPr>
            <w:tcW w:w="494" w:type="dxa"/>
          </w:tcPr>
          <w:p w14:paraId="69BE95B3" w14:textId="416DCF5F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68927265" w14:textId="77777777" w:rsidR="005A3D3B" w:rsidRDefault="005A3D3B" w:rsidP="005A3D3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Printer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Multi Functional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Black and White 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laser  Duplex</w:t>
            </w: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</w:t>
            </w:r>
          </w:p>
          <w:p w14:paraId="4F81D31C" w14:textId="553B77D7" w:rsidR="008B27DB" w:rsidRPr="005164BE" w:rsidRDefault="005A3D3B" w:rsidP="005A3D3B">
            <w:pPr>
              <w:jc w:val="both"/>
              <w:rPr>
                <w:rFonts w:ascii="Arial" w:hAnsi="Arial" w:cs="Arial"/>
                <w:lang w:val="fr-FR"/>
              </w:rPr>
            </w:pP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printing capability Maximum paper size – A4 Interface – USB, Gigabit/Fast Ethernet 10/100/1000 Base-TX</w:t>
            </w:r>
          </w:p>
        </w:tc>
        <w:tc>
          <w:tcPr>
            <w:tcW w:w="1025" w:type="dxa"/>
          </w:tcPr>
          <w:p w14:paraId="428CC645" w14:textId="340C1BDA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2D9F0A87" w14:textId="725BBC2A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49639F21" w14:textId="43F39BE1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DDC96C6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6290DEFA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AC70DBC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7166DB3B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1F5630B" w14:textId="77777777" w:rsidR="008B27DB" w:rsidRPr="005164BE" w:rsidDel="00680FDB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0DE5532C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31B47EF9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477F4F0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8FC9D44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</w:tr>
      <w:tr w:rsidR="008B27DB" w:rsidRPr="005164BE" w14:paraId="654CDA05" w14:textId="77777777" w:rsidTr="008B27DB">
        <w:trPr>
          <w:trHeight w:val="288"/>
        </w:trPr>
        <w:tc>
          <w:tcPr>
            <w:tcW w:w="494" w:type="dxa"/>
          </w:tcPr>
          <w:p w14:paraId="3F4E6A1D" w14:textId="5054E8BA" w:rsidR="008B27DB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45" w:type="dxa"/>
          </w:tcPr>
          <w:p w14:paraId="7276879E" w14:textId="77777777" w:rsidR="008B27DB" w:rsidRDefault="008B27DB" w:rsidP="008B27DB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Desktop technical Description CPU</w:t>
            </w: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–</w:t>
            </w:r>
          </w:p>
          <w:p w14:paraId="483DAFC2" w14:textId="77777777" w:rsidR="008B27DB" w:rsidRDefault="008B27DB" w:rsidP="008B27DB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</w:p>
          <w:p w14:paraId="018C8CF5" w14:textId="00710C72" w:rsidR="008B27DB" w:rsidRPr="003C0C15" w:rsidRDefault="008B27DB" w:rsidP="008B27DB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Minimum 3.70 GHz, 12 MB Cache RAM – 16 GB (2 x 8GB), DDR4, Minimum 2600 Mhz HDD – 1 TB, Minimum 7200 rpm SATA 6Gb/s+240 GB SSD Onboard Graphic controller - 2 outputs: 1x DVI-D port is required, 1 x HDMI port is required, 1 x VGA port is required Optical drive - DVD+/-RW, Write to CD/DVD / 10/100/1000 (not slim) 10/100/1000 USB – Front USB 2 x 2.0, USB 2 x 3.0, Rear USB 2 x 2.0 and 4 x 3.0 Mouse – USB Optical Keyboard – USB Screen: Size: Minimum 24 inch,  Resolution 1920*108  DVI-D – 1 </w:t>
            </w:r>
          </w:p>
          <w:p w14:paraId="08084090" w14:textId="77777777" w:rsidR="008B27DB" w:rsidRPr="003C0C15" w:rsidRDefault="008B27DB" w:rsidP="008B27DB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VGA – 1 </w:t>
            </w:r>
          </w:p>
          <w:p w14:paraId="3FA19893" w14:textId="77777777" w:rsidR="008B27DB" w:rsidRPr="003C0C15" w:rsidRDefault="008B27DB" w:rsidP="008B27DB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HDMI -1  </w:t>
            </w:r>
          </w:p>
          <w:p w14:paraId="3E49BF04" w14:textId="0BF734C7" w:rsidR="008B27DB" w:rsidRPr="005A3D3B" w:rsidRDefault="008B27DB" w:rsidP="008B27D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Power cord, connecting cables and adapters must be included</w:t>
            </w:r>
          </w:p>
        </w:tc>
        <w:tc>
          <w:tcPr>
            <w:tcW w:w="1025" w:type="dxa"/>
          </w:tcPr>
          <w:p w14:paraId="2E31C62F" w14:textId="187E6C62" w:rsidR="008B27DB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68CC8B9" w14:textId="1E03C480" w:rsidR="008B27DB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21FD3E45" w14:textId="640E476F" w:rsidR="008B27DB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B4AA779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A078E98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1EF63B8E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757845C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37DAC18" w14:textId="77777777" w:rsidR="008B27DB" w:rsidRPr="005164BE" w:rsidDel="00680FDB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73FD310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5690C515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AE5A048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642A1FB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</w:tr>
      <w:tr w:rsidR="008B27DB" w:rsidRPr="005164BE" w14:paraId="79772775" w14:textId="77777777" w:rsidTr="008B27DB">
        <w:trPr>
          <w:trHeight w:val="288"/>
        </w:trPr>
        <w:tc>
          <w:tcPr>
            <w:tcW w:w="494" w:type="dxa"/>
          </w:tcPr>
          <w:p w14:paraId="3B5FB9A8" w14:textId="5FD3F95B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1945" w:type="dxa"/>
          </w:tcPr>
          <w:p w14:paraId="44AF55E9" w14:textId="5E46E8D8" w:rsidR="008B27DB" w:rsidRDefault="008B27DB" w:rsidP="008B27D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8B27DB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Projector Resolution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–</w:t>
            </w:r>
            <w:r w:rsidRPr="008B27DB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WXGA</w:t>
            </w:r>
          </w:p>
          <w:p w14:paraId="6262399F" w14:textId="10E00C5F" w:rsidR="008B27DB" w:rsidRPr="008B27DB" w:rsidRDefault="008B27DB" w:rsidP="008B27DB">
            <w:pPr>
              <w:jc w:val="both"/>
              <w:rPr>
                <w:rFonts w:ascii="Arial" w:hAnsi="Arial" w:cs="Arial"/>
                <w:lang w:val="fr-FR"/>
              </w:rPr>
            </w:pPr>
            <w:r w:rsidRPr="008B27DB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(1280 x 800) Brightness - 3200 lm</w:t>
            </w:r>
          </w:p>
        </w:tc>
        <w:tc>
          <w:tcPr>
            <w:tcW w:w="1025" w:type="dxa"/>
          </w:tcPr>
          <w:p w14:paraId="6D496F90" w14:textId="0400EFD6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3549C93F" w14:textId="02862F20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6ABA38F2" w14:textId="73AFDBEE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5278B90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5921B926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7DC8DC97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1DC37B61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F60E8B7" w14:textId="77777777" w:rsidR="008B27DB" w:rsidRPr="005164BE" w:rsidDel="00680FDB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73CCA253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0C7C2F16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32705E2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B196CFE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</w:tr>
      <w:tr w:rsidR="008B27DB" w:rsidRPr="00CA6465" w14:paraId="1AA399A3" w14:textId="77777777" w:rsidTr="008B27DB">
        <w:trPr>
          <w:trHeight w:val="288"/>
        </w:trPr>
        <w:tc>
          <w:tcPr>
            <w:tcW w:w="13212" w:type="dxa"/>
            <w:gridSpan w:val="12"/>
          </w:tcPr>
          <w:p w14:paraId="5F76258C" w14:textId="77777777" w:rsidR="008B27DB" w:rsidRPr="005164BE" w:rsidRDefault="008B27DB" w:rsidP="008B27DB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1134" w:type="dxa"/>
          </w:tcPr>
          <w:p w14:paraId="528B458C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3F7F5F5" w14:textId="77777777" w:rsidR="008B27DB" w:rsidRPr="005164BE" w:rsidRDefault="008B27DB" w:rsidP="008B27DB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410AE5F8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p w14:paraId="4585A547" w14:textId="2B1E7451" w:rsidR="00C378F7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57B5AD18" w14:textId="77777777" w:rsidR="008B27DB" w:rsidRDefault="008B27DB" w:rsidP="00C378F7">
      <w:pPr>
        <w:rPr>
          <w:rFonts w:ascii="Arial" w:hAnsi="Arial" w:cs="Arial"/>
          <w:color w:val="84A1B0"/>
          <w:lang w:val="en-GB"/>
        </w:rPr>
      </w:pPr>
    </w:p>
    <w:tbl>
      <w:tblPr>
        <w:tblpPr w:leftFromText="141" w:rightFromText="141" w:vertAnchor="text" w:horzAnchor="margin" w:tblpY="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8B27DB" w:rsidRPr="00CA6465" w14:paraId="3290F87A" w14:textId="77777777" w:rsidTr="008B27DB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63CA4C7A" w14:textId="77777777" w:rsidR="008B27DB" w:rsidRPr="005164BE" w:rsidRDefault="008B27DB" w:rsidP="008B27DB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62E4C61A" w14:textId="77777777" w:rsidR="008B27DB" w:rsidRPr="005164BE" w:rsidRDefault="008B27DB" w:rsidP="008B27DB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7D90AEDB" w14:textId="77777777" w:rsidR="008B27DB" w:rsidRPr="005164BE" w:rsidRDefault="008B27DB" w:rsidP="008B27DB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2A8DB2EB" w14:textId="77777777" w:rsidTr="008B27DB">
        <w:tc>
          <w:tcPr>
            <w:tcW w:w="4957" w:type="dxa"/>
            <w:shd w:val="clear" w:color="auto" w:fill="CECECE"/>
          </w:tcPr>
          <w:p w14:paraId="676AEADA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55D21A27" w14:textId="089EFEA0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8423B15" w14:textId="7C98EF12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E18A91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532251B3" w14:textId="77777777" w:rsidTr="008B27DB">
        <w:tc>
          <w:tcPr>
            <w:tcW w:w="4957" w:type="dxa"/>
            <w:shd w:val="clear" w:color="auto" w:fill="CECECE"/>
          </w:tcPr>
          <w:p w14:paraId="0BC0A41C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722073C3" w14:textId="2D6134E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205E272" w14:textId="20D0C94B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Vardenis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CD0AC1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35C1C2AF" w14:textId="77777777" w:rsidTr="008B27DB">
        <w:tc>
          <w:tcPr>
            <w:tcW w:w="4957" w:type="dxa"/>
            <w:shd w:val="clear" w:color="auto" w:fill="CECECE"/>
          </w:tcPr>
          <w:p w14:paraId="786483C3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65F275EC" w14:textId="0629B68E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1A2D725" w14:textId="5AF72B23" w:rsidR="00C53F1A" w:rsidRPr="00F32B6A" w:rsidRDefault="00B040A9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247C4E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7203C304" w14:textId="77777777" w:rsidR="008B27DB" w:rsidRDefault="008B27DB" w:rsidP="00C378F7">
      <w:pPr>
        <w:rPr>
          <w:rFonts w:ascii="Arial" w:hAnsi="Arial" w:cs="Arial"/>
          <w:color w:val="84A1B0"/>
          <w:lang w:val="en-GB"/>
        </w:rPr>
      </w:pPr>
    </w:p>
    <w:p w14:paraId="60BF81AE" w14:textId="452C0266" w:rsidR="00C378F7" w:rsidRPr="00C53F1A" w:rsidRDefault="00C378F7" w:rsidP="00C378F7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</w:t>
      </w:r>
      <w:r w:rsidR="005A3D3B">
        <w:rPr>
          <w:rFonts w:ascii="Arial" w:hAnsi="Arial" w:cs="Arial"/>
          <w:b/>
          <w:bCs/>
          <w:smallCaps/>
          <w:sz w:val="26"/>
          <w:szCs w:val="26"/>
          <w:u w:val="single"/>
        </w:rPr>
        <w:t>7</w:t>
      </w: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: </w:t>
      </w:r>
      <w:r w:rsidRP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T</w:t>
      </w:r>
      <w:r w:rsidR="00C53F1A" w:rsidRP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CHAMBARAK</w:t>
      </w:r>
    </w:p>
    <w:p w14:paraId="30DBCA95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C378F7" w:rsidRPr="00CA6465" w14:paraId="47E3C66B" w14:textId="77777777" w:rsidTr="00C53F1A">
        <w:tc>
          <w:tcPr>
            <w:tcW w:w="494" w:type="dxa"/>
            <w:shd w:val="clear" w:color="auto" w:fill="CECECE"/>
            <w:vAlign w:val="center"/>
          </w:tcPr>
          <w:p w14:paraId="1149CFB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57B18C1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515869E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7DE7D8F9" w14:textId="77777777" w:rsidTr="00C53F1A">
        <w:tc>
          <w:tcPr>
            <w:tcW w:w="494" w:type="dxa"/>
            <w:shd w:val="clear" w:color="auto" w:fill="CECECE"/>
            <w:vAlign w:val="center"/>
          </w:tcPr>
          <w:p w14:paraId="083FC83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11F1D66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05BB0C22" w14:textId="538E4B60" w:rsidR="00C378F7" w:rsidRPr="005164BE" w:rsidRDefault="00C53F1A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73CD183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1E27DC9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7A464D3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760D384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7435F5F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552987F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35516E4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1000CDC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09E2E3F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604F8B8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66A8F1B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7A4CF4D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(if applicable)</w:t>
            </w:r>
          </w:p>
        </w:tc>
        <w:tc>
          <w:tcPr>
            <w:tcW w:w="1109" w:type="dxa"/>
            <w:shd w:val="clear" w:color="auto" w:fill="CECECE"/>
            <w:vAlign w:val="center"/>
          </w:tcPr>
          <w:p w14:paraId="755A626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277EECF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B55222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1C0B55D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79E994C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0FDE83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77C36AD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1EE7800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228053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445D7D1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5195320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3ACF96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C378F7" w:rsidRPr="005164BE" w14:paraId="64FDA65C" w14:textId="77777777" w:rsidTr="00C53F1A">
        <w:trPr>
          <w:trHeight w:val="288"/>
        </w:trPr>
        <w:tc>
          <w:tcPr>
            <w:tcW w:w="494" w:type="dxa"/>
          </w:tcPr>
          <w:p w14:paraId="427BC763" w14:textId="77777777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764FEF47" w14:textId="77777777" w:rsidR="005A3D3B" w:rsidRPr="00A45F50" w:rsidRDefault="005A3D3B" w:rsidP="005A3D3B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219CEF6B" w14:textId="05E6E927" w:rsidR="00C378F7" w:rsidRPr="005164BE" w:rsidRDefault="005A3D3B" w:rsidP="005A3D3B">
            <w:pPr>
              <w:jc w:val="both"/>
              <w:rPr>
                <w:rFonts w:ascii="Arial" w:hAnsi="Arial" w:cs="Arial"/>
                <w:i/>
                <w:color w:val="C45911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  <w:r w:rsidRPr="008B27DB">
              <w:rPr>
                <w:rFonts w:ascii="Arial" w:hAnsi="Arial" w:cs="Arial"/>
                <w:b/>
                <w:bCs/>
                <w:i/>
                <w:color w:val="C45911"/>
                <w:lang w:val="fr-FR"/>
              </w:rPr>
              <w:t xml:space="preserve"> </w:t>
            </w:r>
          </w:p>
        </w:tc>
        <w:tc>
          <w:tcPr>
            <w:tcW w:w="1025" w:type="dxa"/>
          </w:tcPr>
          <w:p w14:paraId="1C99962B" w14:textId="483D9132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B22AF3C" w14:textId="57F62C3D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0CA972CE" w14:textId="6E0BF038" w:rsidR="00C378F7" w:rsidRPr="005164BE" w:rsidRDefault="005A3D3B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BA612CA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0D2BB3F1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0A2CEE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0E7A5F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1D7DEB6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4187B30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DEADA6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05C934E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2FF3E1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53F1A" w:rsidRPr="005164BE" w14:paraId="60C9229C" w14:textId="77777777" w:rsidTr="00C53F1A">
        <w:trPr>
          <w:trHeight w:val="288"/>
        </w:trPr>
        <w:tc>
          <w:tcPr>
            <w:tcW w:w="494" w:type="dxa"/>
          </w:tcPr>
          <w:p w14:paraId="621C6741" w14:textId="138E2FB6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24200F75" w14:textId="77777777" w:rsidR="00C53F1A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Desktop technical Description CPU</w:t>
            </w: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–</w:t>
            </w:r>
          </w:p>
          <w:p w14:paraId="2EFD1904" w14:textId="53BCE9F2" w:rsidR="00C53F1A" w:rsidRPr="003C0C15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Minimum 3.70 GHz, 12 MB Cache RAM – 16 GB (2 x 8GB), DDR4, Minimum 2600 Mhz HDD – 1 TB, Minimum 7200 rpm SATA 6Gb/s+240 GB SSD Onboard Graphic controller - 2 outputs: 1x DVI-D port is required, 1 x HDMI port is required, 1 x VGA port is required Optical drive - DVD+/-RW, Write to CD/DVD / 10/100/1000 (not slim) 10/100/1000 USB – Front USB 2 x 2.0, USB 2 x 3.0, Rear USB 2 x 2.0 and 4 x 3.0 Mouse – USB Optical Keyboard – USB Screen: Size: Minimum 24 inch,  Resolution 1920*108  DVI-D – 1 </w:t>
            </w:r>
          </w:p>
          <w:p w14:paraId="3EB577F5" w14:textId="77777777" w:rsidR="00C53F1A" w:rsidRPr="003C0C15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VGA – 1 </w:t>
            </w:r>
          </w:p>
          <w:p w14:paraId="52C7D31C" w14:textId="77777777" w:rsidR="00C53F1A" w:rsidRPr="003C0C15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HDMI -1  </w:t>
            </w:r>
          </w:p>
          <w:p w14:paraId="56FAC298" w14:textId="77777777" w:rsidR="00C53F1A" w:rsidRDefault="00C53F1A" w:rsidP="00C53F1A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Power cord, connecting cables and adapters must be included</w:t>
            </w:r>
          </w:p>
          <w:p w14:paraId="6D0830DC" w14:textId="77777777" w:rsidR="00C53F1A" w:rsidRDefault="00C53F1A" w:rsidP="00C53F1A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</w:p>
          <w:p w14:paraId="0F47FCFE" w14:textId="540D7A77" w:rsidR="00C53F1A" w:rsidRPr="005164BE" w:rsidRDefault="00C53F1A" w:rsidP="00C53F1A">
            <w:pPr>
              <w:jc w:val="both"/>
              <w:rPr>
                <w:rFonts w:ascii="Arial" w:hAnsi="Arial" w:cs="Arial"/>
                <w:color w:val="000080"/>
                <w:lang w:val="fr-FR"/>
              </w:rPr>
            </w:pPr>
          </w:p>
        </w:tc>
        <w:tc>
          <w:tcPr>
            <w:tcW w:w="1025" w:type="dxa"/>
          </w:tcPr>
          <w:p w14:paraId="57C16614" w14:textId="10485115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3175E3E2" w14:textId="2857639E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12B42E0B" w14:textId="50C90938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255726C7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1B775E69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4D6DABE0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3678007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4A7433E" w14:textId="77777777" w:rsidR="00C53F1A" w:rsidRPr="005164BE" w:rsidDel="00680FDB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0FCB6BEE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9F84B1A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1565DC6B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FC5C2A5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CA6465" w14:paraId="2E25E8E2" w14:textId="77777777" w:rsidTr="00C53F1A">
        <w:trPr>
          <w:trHeight w:val="288"/>
        </w:trPr>
        <w:tc>
          <w:tcPr>
            <w:tcW w:w="13354" w:type="dxa"/>
            <w:gridSpan w:val="12"/>
          </w:tcPr>
          <w:p w14:paraId="1FA5558E" w14:textId="77777777" w:rsidR="00C378F7" w:rsidRPr="005164BE" w:rsidRDefault="00C378F7" w:rsidP="00963995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24CFEA2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7568B2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68BB5A25" w14:textId="77777777" w:rsidR="00C53F1A" w:rsidRDefault="00C53F1A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633AFE2E" w14:textId="77777777" w:rsidR="00C53F1A" w:rsidRDefault="00C53F1A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5DBD28D1" w14:textId="77777777" w:rsidR="00C53F1A" w:rsidRDefault="00C53F1A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5356E6EA" w14:textId="77777777" w:rsidR="005A3D3B" w:rsidRDefault="005A3D3B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4C8D29A5" w14:textId="77777777" w:rsidR="005A3D3B" w:rsidRDefault="005A3D3B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76E269A0" w14:textId="77777777" w:rsidR="005A3D3B" w:rsidRDefault="005A3D3B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3322784D" w14:textId="3EF691EE" w:rsidR="00C378F7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068EAC71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C378F7" w:rsidRPr="00CA6465" w14:paraId="6D2C2671" w14:textId="77777777" w:rsidTr="00963995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0A322FB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425C63D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6D6F982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627D169E" w14:textId="77777777" w:rsidTr="00963995">
        <w:tc>
          <w:tcPr>
            <w:tcW w:w="4957" w:type="dxa"/>
            <w:shd w:val="clear" w:color="auto" w:fill="CECECE"/>
          </w:tcPr>
          <w:p w14:paraId="6E918B9E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0E790BC3" w14:textId="0D78CE5D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4C4F62E" w14:textId="17720533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252159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38194BD9" w14:textId="77777777" w:rsidTr="00963995">
        <w:tc>
          <w:tcPr>
            <w:tcW w:w="4957" w:type="dxa"/>
            <w:shd w:val="clear" w:color="auto" w:fill="CECECE"/>
          </w:tcPr>
          <w:p w14:paraId="5DF390C4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7B7FFF54" w14:textId="60A61153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873306C" w14:textId="19D98950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Tchambarak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15A9A0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0CB7C978" w14:textId="77777777" w:rsidTr="00963995">
        <w:tc>
          <w:tcPr>
            <w:tcW w:w="4957" w:type="dxa"/>
            <w:shd w:val="clear" w:color="auto" w:fill="CECECE"/>
          </w:tcPr>
          <w:p w14:paraId="44F6CAB1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614CBE20" w14:textId="64059375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826AD69" w14:textId="1CAA0D89" w:rsidR="00C53F1A" w:rsidRPr="00F32B6A" w:rsidRDefault="00B040A9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D7828A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51FE51F1" w14:textId="47E2AE3C" w:rsidR="00C378F7" w:rsidRPr="00C53F1A" w:rsidRDefault="00C378F7" w:rsidP="00C378F7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</w:t>
      </w:r>
      <w:r w:rsidR="005A3D3B">
        <w:rPr>
          <w:rFonts w:ascii="Arial" w:hAnsi="Arial" w:cs="Arial"/>
          <w:b/>
          <w:bCs/>
          <w:smallCaps/>
          <w:sz w:val="26"/>
          <w:szCs w:val="26"/>
          <w:u w:val="single"/>
        </w:rPr>
        <w:t>8</w:t>
      </w: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: </w:t>
      </w:r>
      <w:r w:rsidRP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S</w:t>
      </w:r>
      <w:r w:rsid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EVAN</w:t>
      </w:r>
    </w:p>
    <w:p w14:paraId="12874CB1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992"/>
        <w:gridCol w:w="1134"/>
        <w:gridCol w:w="1134"/>
      </w:tblGrid>
      <w:tr w:rsidR="00C378F7" w:rsidRPr="00CA6465" w14:paraId="433472D0" w14:textId="77777777" w:rsidTr="00C53F1A">
        <w:tc>
          <w:tcPr>
            <w:tcW w:w="494" w:type="dxa"/>
            <w:shd w:val="clear" w:color="auto" w:fill="CECECE"/>
            <w:vAlign w:val="center"/>
          </w:tcPr>
          <w:p w14:paraId="58F4D5C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43BA5DD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5FAE77B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2CEAD29A" w14:textId="77777777" w:rsidTr="00F32B6A">
        <w:tc>
          <w:tcPr>
            <w:tcW w:w="494" w:type="dxa"/>
            <w:shd w:val="clear" w:color="auto" w:fill="CECECE"/>
            <w:vAlign w:val="center"/>
          </w:tcPr>
          <w:p w14:paraId="4E2577A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0E6BC5D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57928FB7" w14:textId="2E68B394" w:rsidR="00C378F7" w:rsidRPr="005164BE" w:rsidRDefault="00C53F1A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2CA056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1E333D6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2EC67B12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0F6C2A4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439F676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554E79F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3EA9BE4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10F4FFC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2204932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248D818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63ADF8E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24324A86" w14:textId="211359F0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3861CEA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1B41733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8EE1F0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2229612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2880060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5275237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2DEB15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6447703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23A9AF3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FB3059A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51EAC92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732A4D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C378F7" w:rsidRPr="005164BE" w14:paraId="5BDA6F9F" w14:textId="77777777" w:rsidTr="00F32B6A">
        <w:trPr>
          <w:trHeight w:val="288"/>
        </w:trPr>
        <w:tc>
          <w:tcPr>
            <w:tcW w:w="494" w:type="dxa"/>
          </w:tcPr>
          <w:p w14:paraId="479E3982" w14:textId="77777777" w:rsidR="00C378F7" w:rsidRPr="005164BE" w:rsidRDefault="00C378F7" w:rsidP="00963995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2F79ED98" w14:textId="77777777" w:rsidR="005A3D3B" w:rsidRPr="00A45F50" w:rsidRDefault="005A3D3B" w:rsidP="005A3D3B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1C1108B8" w14:textId="01D22C6D" w:rsidR="00C378F7" w:rsidRPr="00C53F1A" w:rsidRDefault="005A3D3B" w:rsidP="005A3D3B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5488422D" w14:textId="49E9407B" w:rsidR="00C53F1A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0A5F8F31" w14:textId="026467F0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0F051249" w14:textId="5E9D7854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09B38E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6DE40E6D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10A512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3D7174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DA428A0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DB7605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EF69CE6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5EE1A78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A7A2B4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5164BE" w14:paraId="459D5F98" w14:textId="77777777" w:rsidTr="00F32B6A">
        <w:trPr>
          <w:trHeight w:val="288"/>
        </w:trPr>
        <w:tc>
          <w:tcPr>
            <w:tcW w:w="494" w:type="dxa"/>
          </w:tcPr>
          <w:p w14:paraId="65F90F2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1EC68C88" w14:textId="343D42EF" w:rsidR="00C378F7" w:rsidRPr="00C53F1A" w:rsidRDefault="00C378F7" w:rsidP="00963995">
            <w:pPr>
              <w:jc w:val="both"/>
              <w:rPr>
                <w:rFonts w:ascii="Arial" w:hAnsi="Arial" w:cs="Arial"/>
                <w:b/>
                <w:bCs/>
                <w:color w:val="000080"/>
                <w:lang w:val="fr-FR"/>
              </w:rPr>
            </w:pPr>
            <w:r w:rsidRPr="00C53F1A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Printer Color</w:t>
            </w:r>
            <w:r w:rsidR="00064BE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ink </w:t>
            </w:r>
            <w:r w:rsidRPr="00C53F1A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jet (A3)</w:t>
            </w:r>
          </w:p>
        </w:tc>
        <w:tc>
          <w:tcPr>
            <w:tcW w:w="1025" w:type="dxa"/>
          </w:tcPr>
          <w:p w14:paraId="4209F694" w14:textId="4235A07C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134555F3" w14:textId="6E1A736C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65FEF802" w14:textId="5A1E0582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17D4F6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3F5CD54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76DCB1F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7A164584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375D050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9C5748B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4714A60D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E332B58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C12BB0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5164BE" w14:paraId="61C44716" w14:textId="77777777" w:rsidTr="00F32B6A">
        <w:trPr>
          <w:trHeight w:val="288"/>
        </w:trPr>
        <w:tc>
          <w:tcPr>
            <w:tcW w:w="494" w:type="dxa"/>
          </w:tcPr>
          <w:p w14:paraId="7728D119" w14:textId="62F896CE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45" w:type="dxa"/>
          </w:tcPr>
          <w:p w14:paraId="5970E78F" w14:textId="77777777" w:rsidR="00C53F1A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Desktop technical Description CPU</w:t>
            </w: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–</w:t>
            </w:r>
          </w:p>
          <w:p w14:paraId="5B704059" w14:textId="77777777" w:rsidR="00C53F1A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</w:p>
          <w:p w14:paraId="7C6189A5" w14:textId="6D4CF729" w:rsidR="00C53F1A" w:rsidRPr="003C0C15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Minimum 3.70 GHz, 12 MB Cache RAM – 16 GB (2 x 8GB), DDR4, Minimum 2600 Mhz HDD – 1 TB, Minimum 7200 rpm SATA 6Gb/s+240 GB SSD Onboard Graphic controller - 2 outputs: 1x DVI-D port is required, 1 x HDMI port is required, 1 x VGA port is required Optical drive - DVD+/-RW, Write to CD/DVD / 10/100/1000 (not slim) 10/100/1000 USB – Front USB 2 x 2.0, USB 2 x 3.0, Rear USB 2 x 2.0 and 4 x 3.0 Mouse – USB Optical Keyboard – USB Screen: Size: Minimum 24 inch, Resolution 1920*108  DVI-D – 1 </w:t>
            </w:r>
          </w:p>
          <w:p w14:paraId="44EA6DAF" w14:textId="77777777" w:rsidR="00C53F1A" w:rsidRPr="003C0C15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VGA – 1 </w:t>
            </w:r>
          </w:p>
          <w:p w14:paraId="707EBE65" w14:textId="77777777" w:rsidR="00C53F1A" w:rsidRPr="003C0C15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HDMI -1  </w:t>
            </w:r>
          </w:p>
          <w:p w14:paraId="495B1124" w14:textId="77777777" w:rsidR="00C53F1A" w:rsidRDefault="00C53F1A" w:rsidP="00C53F1A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Power cord, connecting cables and adapters must be included</w:t>
            </w:r>
          </w:p>
          <w:p w14:paraId="39B221DE" w14:textId="21D3E7D0" w:rsidR="00C378F7" w:rsidRPr="005164BE" w:rsidRDefault="00C378F7" w:rsidP="00963995">
            <w:pPr>
              <w:jc w:val="both"/>
              <w:rPr>
                <w:rFonts w:ascii="Arial" w:hAnsi="Arial" w:cs="Arial"/>
                <w:color w:val="000080"/>
                <w:lang w:val="fr-FR"/>
              </w:rPr>
            </w:pPr>
          </w:p>
        </w:tc>
        <w:tc>
          <w:tcPr>
            <w:tcW w:w="1025" w:type="dxa"/>
          </w:tcPr>
          <w:p w14:paraId="01CA0B28" w14:textId="147E7CC0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3F1AB847" w14:textId="0E96CCDF" w:rsidR="00C378F7" w:rsidRPr="005164BE" w:rsidRDefault="00C53F1A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7F1C3EDA" w14:textId="75BE4343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79A437D7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2BFF1CA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74FC1680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05F81DC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A9BC0CD" w14:textId="77777777" w:rsidR="00C378F7" w:rsidRPr="005164BE" w:rsidDel="00680FDB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644039F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0EFC62C5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365CF3A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3CB8543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CA6465" w14:paraId="791F25C8" w14:textId="77777777" w:rsidTr="00C53F1A">
        <w:trPr>
          <w:trHeight w:val="288"/>
        </w:trPr>
        <w:tc>
          <w:tcPr>
            <w:tcW w:w="13212" w:type="dxa"/>
            <w:gridSpan w:val="12"/>
          </w:tcPr>
          <w:p w14:paraId="417407F8" w14:textId="77777777" w:rsidR="00C378F7" w:rsidRPr="005164BE" w:rsidRDefault="00C378F7" w:rsidP="00963995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1134" w:type="dxa"/>
          </w:tcPr>
          <w:p w14:paraId="1B62826C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D322E18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6D8A8CB9" w14:textId="77777777" w:rsidR="00C378F7" w:rsidRDefault="00C378F7" w:rsidP="00C378F7">
      <w:pPr>
        <w:rPr>
          <w:rFonts w:ascii="Arial" w:hAnsi="Arial" w:cs="Arial"/>
          <w:color w:val="84A1B0"/>
          <w:lang w:val="en-GB"/>
        </w:rPr>
      </w:pPr>
    </w:p>
    <w:p w14:paraId="72EEB436" w14:textId="77777777" w:rsidR="00C53F1A" w:rsidRDefault="00C53F1A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34B6778E" w14:textId="77777777" w:rsidR="00064BEE" w:rsidRDefault="00064BEE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6820436F" w14:textId="77777777" w:rsidR="00064BEE" w:rsidRDefault="00064BEE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67610862" w14:textId="77777777" w:rsidR="00064BEE" w:rsidRDefault="00064BEE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5129E69C" w14:textId="77777777" w:rsidR="00064BEE" w:rsidRDefault="00064BEE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1B0EF5F6" w14:textId="77777777" w:rsidR="00064BEE" w:rsidRDefault="00064BEE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6E8EB82A" w14:textId="136709C6" w:rsidR="00C53F1A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02BE12E7" w14:textId="77777777" w:rsidR="00C53F1A" w:rsidRDefault="00C53F1A" w:rsidP="00C378F7">
      <w:pPr>
        <w:rPr>
          <w:rFonts w:ascii="Arial" w:hAnsi="Arial" w:cs="Arial"/>
          <w:color w:val="84A1B0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C378F7" w:rsidRPr="00CA6465" w14:paraId="167D529E" w14:textId="77777777" w:rsidTr="00963995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7EC3819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2D4F8F3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6036198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2CE1D52E" w14:textId="77777777" w:rsidTr="00963995">
        <w:tc>
          <w:tcPr>
            <w:tcW w:w="4957" w:type="dxa"/>
            <w:shd w:val="clear" w:color="auto" w:fill="CECECE"/>
          </w:tcPr>
          <w:p w14:paraId="4BFFEAF4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3932E972" w14:textId="68F9B1D7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1328677" w14:textId="17198F0A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5D6B15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54250B97" w14:textId="77777777" w:rsidTr="00963995">
        <w:tc>
          <w:tcPr>
            <w:tcW w:w="4957" w:type="dxa"/>
            <w:shd w:val="clear" w:color="auto" w:fill="CECECE"/>
          </w:tcPr>
          <w:p w14:paraId="33E5753F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3DD786A7" w14:textId="0B2C4DE8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0557AE1" w14:textId="2647B203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Sevan Municipality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57C4C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58E40237" w14:textId="77777777" w:rsidTr="00963995">
        <w:tc>
          <w:tcPr>
            <w:tcW w:w="4957" w:type="dxa"/>
            <w:shd w:val="clear" w:color="auto" w:fill="CECECE"/>
          </w:tcPr>
          <w:p w14:paraId="04CFCD3A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5B278A27" w14:textId="4B23BEF7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6EBE1DF" w14:textId="0E89E41B" w:rsidR="00C53F1A" w:rsidRPr="00F32B6A" w:rsidRDefault="00F32B6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44EA78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63E4735C" w14:textId="2F408173" w:rsidR="00C378F7" w:rsidRDefault="00C378F7" w:rsidP="00C378F7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bookmarkStart w:id="9" w:name="_Hlk187582311"/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</w:t>
      </w:r>
      <w:r w:rsidR="00064BEE">
        <w:rPr>
          <w:rFonts w:ascii="Arial" w:hAnsi="Arial" w:cs="Arial"/>
          <w:b/>
          <w:bCs/>
          <w:smallCaps/>
          <w:sz w:val="26"/>
          <w:szCs w:val="26"/>
          <w:u w:val="single"/>
        </w:rPr>
        <w:t>9</w:t>
      </w: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: </w:t>
      </w:r>
      <w:r w:rsidRP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M</w:t>
      </w:r>
      <w:r w:rsid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ARTUNI</w:t>
      </w:r>
    </w:p>
    <w:bookmarkEnd w:id="9"/>
    <w:p w14:paraId="73194F39" w14:textId="2E3C8C70" w:rsidR="00C378F7" w:rsidRPr="005164BE" w:rsidRDefault="00C378F7" w:rsidP="00C378F7">
      <w:pPr>
        <w:rPr>
          <w:rFonts w:ascii="Arial" w:hAnsi="Arial" w:cs="Arial"/>
          <w:color w:val="0070C0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992"/>
        <w:gridCol w:w="1134"/>
        <w:gridCol w:w="1134"/>
      </w:tblGrid>
      <w:tr w:rsidR="00C378F7" w:rsidRPr="00CA6465" w14:paraId="467D3DAF" w14:textId="77777777" w:rsidTr="00C53F1A">
        <w:tc>
          <w:tcPr>
            <w:tcW w:w="494" w:type="dxa"/>
            <w:shd w:val="clear" w:color="auto" w:fill="CECECE"/>
            <w:vAlign w:val="center"/>
          </w:tcPr>
          <w:p w14:paraId="3AF96C6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0DC0AA4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335106C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C378F7" w:rsidRPr="00CA6465" w14:paraId="057D4200" w14:textId="77777777" w:rsidTr="00C53F1A">
        <w:tc>
          <w:tcPr>
            <w:tcW w:w="494" w:type="dxa"/>
            <w:shd w:val="clear" w:color="auto" w:fill="CECECE"/>
            <w:vAlign w:val="center"/>
          </w:tcPr>
          <w:p w14:paraId="4DB42A0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13BE3FD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04A4E6E4" w14:textId="4B6B2489" w:rsidR="00C378F7" w:rsidRPr="005164BE" w:rsidRDefault="00C53F1A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="00C378F7"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="00C378F7"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453A77F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6F1A29D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59C3B30F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43B928D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316039D0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5396B08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56FE6429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7855592D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7D4AFCD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40D2E11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7511AAC8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41D1B7C9" w14:textId="72B2B53E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2584810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675779D5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21E9BD5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1F12829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24287A41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FE6C73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137533E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125574E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73733E33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27261AC6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7BDDD54C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84CCDBB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064BEE" w:rsidRPr="005164BE" w14:paraId="0D6B1374" w14:textId="77777777" w:rsidTr="00C53F1A">
        <w:trPr>
          <w:trHeight w:val="288"/>
        </w:trPr>
        <w:tc>
          <w:tcPr>
            <w:tcW w:w="494" w:type="dxa"/>
          </w:tcPr>
          <w:p w14:paraId="04D160E8" w14:textId="5FD5F306" w:rsidR="00064BEE" w:rsidRDefault="00064BEE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45" w:type="dxa"/>
          </w:tcPr>
          <w:p w14:paraId="69EB65B5" w14:textId="77777777" w:rsidR="00064BEE" w:rsidRPr="00064BEE" w:rsidRDefault="00064BEE" w:rsidP="00064BEE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064BE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Tablets Screen: </w:t>
            </w:r>
          </w:p>
          <w:p w14:paraId="6F7F4699" w14:textId="06A9C5F2" w:rsidR="00064BEE" w:rsidRPr="003C0C15" w:rsidRDefault="00064BEE" w:rsidP="00064BEE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064BE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Diagonal 11: Technology: TFT LCD Resolution 1920 x1200 pixels Processor type: Processor frequency 2 x2.2 GHz Built-in memory /ROM/ 64GB RAM/ 4GB</w:t>
            </w:r>
          </w:p>
        </w:tc>
        <w:tc>
          <w:tcPr>
            <w:tcW w:w="1025" w:type="dxa"/>
          </w:tcPr>
          <w:p w14:paraId="00C43CC5" w14:textId="66D3E892" w:rsidR="00064BEE" w:rsidRDefault="00064BEE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035BF550" w14:textId="6AD9A0CE" w:rsidR="00064BEE" w:rsidRDefault="00064BEE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79DEA3D3" w14:textId="39FAF23A" w:rsidR="00064BEE" w:rsidRDefault="00064BEE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D3FCFF7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41A307D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3BC30BB2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44A46ECD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33B7EB8" w14:textId="77777777" w:rsidR="00064BEE" w:rsidRPr="005164BE" w:rsidDel="00680FDB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4C79474A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3B0B1D4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CA30AF4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5E7EC8F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</w:tr>
      <w:tr w:rsidR="00064BEE" w:rsidRPr="005164BE" w14:paraId="65BB310F" w14:textId="77777777" w:rsidTr="00C53F1A">
        <w:trPr>
          <w:trHeight w:val="288"/>
        </w:trPr>
        <w:tc>
          <w:tcPr>
            <w:tcW w:w="494" w:type="dxa"/>
          </w:tcPr>
          <w:p w14:paraId="40C4291D" w14:textId="2DD91BA0" w:rsidR="00064BEE" w:rsidRDefault="00064BEE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45" w:type="dxa"/>
          </w:tcPr>
          <w:p w14:paraId="111F1C2F" w14:textId="77777777" w:rsidR="00064BEE" w:rsidRPr="00A45F50" w:rsidRDefault="00064BEE" w:rsidP="00064BEE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406A18CC" w14:textId="3D8B427E" w:rsidR="00064BEE" w:rsidRPr="003C0C15" w:rsidRDefault="00064BEE" w:rsidP="00064BEE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41462D17" w14:textId="238A1B74" w:rsidR="00064BEE" w:rsidRDefault="00064BEE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3C3CA32C" w14:textId="70547EA2" w:rsidR="00064BEE" w:rsidRDefault="00064BEE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7D4CA453" w14:textId="748B0DA7" w:rsidR="00064BEE" w:rsidRDefault="00064BEE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0490017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0B951041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709D534C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5E916FFA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C81B199" w14:textId="77777777" w:rsidR="00064BEE" w:rsidRPr="005164BE" w:rsidDel="00680FDB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66870402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4B1C13A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24EBB9E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180654D" w14:textId="77777777" w:rsidR="00064BEE" w:rsidRPr="005164BE" w:rsidRDefault="00064BEE" w:rsidP="00C53F1A">
            <w:pPr>
              <w:rPr>
                <w:rFonts w:ascii="Arial" w:hAnsi="Arial" w:cs="Arial"/>
                <w:lang w:val="fr-FR"/>
              </w:rPr>
            </w:pPr>
          </w:p>
        </w:tc>
      </w:tr>
      <w:tr w:rsidR="00C53F1A" w:rsidRPr="005164BE" w14:paraId="0A1270E7" w14:textId="77777777" w:rsidTr="00C53F1A">
        <w:trPr>
          <w:trHeight w:val="288"/>
        </w:trPr>
        <w:tc>
          <w:tcPr>
            <w:tcW w:w="494" w:type="dxa"/>
          </w:tcPr>
          <w:p w14:paraId="2CCACEF7" w14:textId="5AC880BB" w:rsidR="00C53F1A" w:rsidRPr="005164BE" w:rsidRDefault="00064BEE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45" w:type="dxa"/>
          </w:tcPr>
          <w:p w14:paraId="4FA7ABCF" w14:textId="77777777" w:rsidR="00C53F1A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Desktop technical Description CPU</w:t>
            </w: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–</w:t>
            </w:r>
          </w:p>
          <w:p w14:paraId="65D738FC" w14:textId="72032E6D" w:rsidR="00C53F1A" w:rsidRPr="003C0C15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Minimum 3.70 GHz, 12 MB Cache RAM – 16 GB (2 x 8GB), DDR4, Minimum 2600 Mhz HDD – 1 TB, Minimum 7200 rpm SATA 6Gb/s+240 GB SSD Onboard Graphic controller - 2 outputs: 1x DVI-D port is required, 1 x HDMI port is required, 1 x VGA port is required Optical drive - DVD+/-RW, Write to CD/DVD / 10/100/1000 (not slim) 10/100/1000 USB – Front USB 2 x 2.0, USB 2 x 3.0, Rear USB 2 x 2.0 and 4 x 3.0 Mouse – USB Optical Keyboard – USB Screen: Size: Minimum 24 inch, Resolution 1920*108  DVI-D – 1 </w:t>
            </w:r>
          </w:p>
          <w:p w14:paraId="0CB2043A" w14:textId="77777777" w:rsidR="00C53F1A" w:rsidRPr="003C0C15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VGA – 1 </w:t>
            </w:r>
          </w:p>
          <w:p w14:paraId="2458CF08" w14:textId="77777777" w:rsidR="00C53F1A" w:rsidRPr="003C0C15" w:rsidRDefault="00C53F1A" w:rsidP="00C53F1A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HDMI -1  </w:t>
            </w:r>
          </w:p>
          <w:p w14:paraId="7E0B34F4" w14:textId="77777777" w:rsidR="00C53F1A" w:rsidRDefault="00C53F1A" w:rsidP="00C53F1A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Power cord, connecting cables and adapters must be included</w:t>
            </w:r>
          </w:p>
          <w:p w14:paraId="1D855C9B" w14:textId="222063F6" w:rsidR="00C53F1A" w:rsidRPr="005164BE" w:rsidRDefault="00C53F1A" w:rsidP="00C53F1A">
            <w:pPr>
              <w:jc w:val="both"/>
              <w:rPr>
                <w:rFonts w:ascii="Arial" w:hAnsi="Arial" w:cs="Arial"/>
                <w:color w:val="000080"/>
                <w:lang w:val="fr-FR"/>
              </w:rPr>
            </w:pPr>
          </w:p>
        </w:tc>
        <w:tc>
          <w:tcPr>
            <w:tcW w:w="1025" w:type="dxa"/>
          </w:tcPr>
          <w:p w14:paraId="203E71FD" w14:textId="531B1F09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16A7BBEC" w14:textId="5F3A4C20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3BE10B60" w14:textId="45A41AD9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437E3605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5BEB36FB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9A91ADD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17788EC4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709C00F" w14:textId="77777777" w:rsidR="00C53F1A" w:rsidRPr="005164BE" w:rsidDel="00680FDB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C19C489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23958161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9913643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2DB81E2" w14:textId="77777777" w:rsidR="00C53F1A" w:rsidRPr="005164BE" w:rsidRDefault="00C53F1A" w:rsidP="00C53F1A">
            <w:pPr>
              <w:rPr>
                <w:rFonts w:ascii="Arial" w:hAnsi="Arial" w:cs="Arial"/>
                <w:lang w:val="fr-FR"/>
              </w:rPr>
            </w:pPr>
          </w:p>
        </w:tc>
      </w:tr>
      <w:tr w:rsidR="00C378F7" w:rsidRPr="00CA6465" w14:paraId="271A6BDA" w14:textId="77777777" w:rsidTr="00C53F1A">
        <w:trPr>
          <w:trHeight w:val="288"/>
        </w:trPr>
        <w:tc>
          <w:tcPr>
            <w:tcW w:w="13212" w:type="dxa"/>
            <w:gridSpan w:val="12"/>
          </w:tcPr>
          <w:p w14:paraId="076C7E2E" w14:textId="77777777" w:rsidR="00C378F7" w:rsidRPr="005164BE" w:rsidRDefault="00C378F7" w:rsidP="00963995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1134" w:type="dxa"/>
          </w:tcPr>
          <w:p w14:paraId="68316F1E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B80CBE2" w14:textId="77777777" w:rsidR="00C378F7" w:rsidRPr="005164BE" w:rsidRDefault="00C378F7" w:rsidP="00963995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10EF0BF0" w14:textId="77777777" w:rsidR="00C53F1A" w:rsidRDefault="00C53F1A" w:rsidP="00C378F7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2DE45FF7" w14:textId="4D960FF5" w:rsidR="00C378F7" w:rsidRPr="00C53F1A" w:rsidRDefault="00C378F7" w:rsidP="00C378F7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bookmarkStart w:id="10" w:name="_Hlk187582517"/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bookmarkEnd w:id="10"/>
    <w:p w14:paraId="0BDDAB39" w14:textId="77777777" w:rsidR="00C378F7" w:rsidRPr="005164BE" w:rsidRDefault="00C378F7" w:rsidP="00C378F7">
      <w:pPr>
        <w:rPr>
          <w:rFonts w:ascii="Arial" w:hAnsi="Arial" w:cs="Arial"/>
          <w:color w:val="0070C0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C378F7" w:rsidRPr="00CA6465" w14:paraId="06640A91" w14:textId="77777777" w:rsidTr="00963995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154B2CCE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bookmarkStart w:id="11" w:name="_Hlk187582531"/>
          </w:p>
        </w:tc>
        <w:tc>
          <w:tcPr>
            <w:tcW w:w="4819" w:type="dxa"/>
            <w:shd w:val="clear" w:color="auto" w:fill="CECECE"/>
            <w:vAlign w:val="center"/>
          </w:tcPr>
          <w:p w14:paraId="00028DB7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7D0365C4" w14:textId="77777777" w:rsidR="00C378F7" w:rsidRPr="005164BE" w:rsidRDefault="00C378F7" w:rsidP="00963995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C53F1A" w:rsidRPr="00CA6465" w14:paraId="0DCEC5DA" w14:textId="77777777" w:rsidTr="00963995">
        <w:tc>
          <w:tcPr>
            <w:tcW w:w="4957" w:type="dxa"/>
            <w:shd w:val="clear" w:color="auto" w:fill="CECECE"/>
          </w:tcPr>
          <w:p w14:paraId="46F60F67" w14:textId="0BCB470C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68B9BB22" w14:textId="5AA0F114" w:rsidR="00C53F1A" w:rsidRPr="005164BE" w:rsidRDefault="00C53F1A" w:rsidP="00C53F1A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84CE397" w14:textId="4D6FE9C4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C3E255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C53F1A" w:rsidRPr="00CA6465" w14:paraId="0BD33A7D" w14:textId="77777777" w:rsidTr="00963995">
        <w:tc>
          <w:tcPr>
            <w:tcW w:w="4957" w:type="dxa"/>
            <w:shd w:val="clear" w:color="auto" w:fill="CECECE"/>
          </w:tcPr>
          <w:p w14:paraId="5088F01F" w14:textId="4BB094B6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3070AA62" w14:textId="2232664F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D453243" w14:textId="4F6D99CE" w:rsidR="00C53F1A" w:rsidRPr="00F32B6A" w:rsidRDefault="00C53F1A" w:rsidP="00C53F1A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M</w:t>
            </w:r>
            <w:r w:rsidR="00F32B6A" w:rsidRPr="00F32B6A">
              <w:rPr>
                <w:rFonts w:ascii="Arial" w:hAnsi="Arial" w:cs="Arial"/>
                <w:b/>
                <w:bCs/>
                <w:smallCaps/>
              </w:rPr>
              <w:t>artuni</w:t>
            </w:r>
            <w:r w:rsidRPr="00F32B6A">
              <w:rPr>
                <w:rFonts w:ascii="Arial" w:hAnsi="Arial" w:cs="Arial"/>
                <w:b/>
                <w:bCs/>
                <w:smallCaps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A62B2E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C53F1A" w:rsidRPr="00CA6465" w14:paraId="10A0CC54" w14:textId="77777777" w:rsidTr="00963995">
        <w:tc>
          <w:tcPr>
            <w:tcW w:w="4957" w:type="dxa"/>
            <w:shd w:val="clear" w:color="auto" w:fill="CECECE"/>
          </w:tcPr>
          <w:p w14:paraId="4177786B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1F5384C1" w14:textId="028B9781" w:rsidR="00C53F1A" w:rsidRPr="005164BE" w:rsidRDefault="00C53F1A" w:rsidP="00C53F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2189875" w14:textId="2E12C943" w:rsidR="00C53F1A" w:rsidRPr="00F32B6A" w:rsidRDefault="00F32B6A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9DB11F" w14:textId="77777777" w:rsidR="00C53F1A" w:rsidRPr="005164BE" w:rsidRDefault="00C53F1A" w:rsidP="00C53F1A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5302F29A" w14:textId="324D3842" w:rsidR="004A63E9" w:rsidRDefault="004A63E9" w:rsidP="004A63E9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bookmarkStart w:id="12" w:name="_Hlk187582602"/>
      <w:bookmarkEnd w:id="11"/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Lot </w:t>
      </w:r>
      <w:r w:rsidR="00064BEE">
        <w:rPr>
          <w:rFonts w:ascii="Arial" w:hAnsi="Arial" w:cs="Arial"/>
          <w:b/>
          <w:bCs/>
          <w:smallCaps/>
          <w:sz w:val="26"/>
          <w:szCs w:val="26"/>
          <w:u w:val="single"/>
        </w:rPr>
        <w:t>10</w:t>
      </w:r>
      <w:r w:rsidRPr="00C53F1A">
        <w:rPr>
          <w:rFonts w:ascii="Arial" w:hAnsi="Arial" w:cs="Arial"/>
          <w:b/>
          <w:bCs/>
          <w:smallCaps/>
          <w:sz w:val="26"/>
          <w:szCs w:val="26"/>
          <w:u w:val="single"/>
        </w:rPr>
        <w:t xml:space="preserve">: </w:t>
      </w:r>
      <w:r w:rsidRPr="00C53F1A">
        <w:rPr>
          <w:rFonts w:ascii="Arial" w:hAnsi="Arial" w:cs="Arial"/>
          <w:b/>
          <w:bCs/>
          <w:sz w:val="26"/>
          <w:szCs w:val="26"/>
          <w:u w:val="single"/>
          <w:lang w:val="en-GB"/>
        </w:rPr>
        <w:t>M</w:t>
      </w:r>
      <w:r>
        <w:rPr>
          <w:rFonts w:ascii="Arial" w:hAnsi="Arial" w:cs="Arial"/>
          <w:b/>
          <w:bCs/>
          <w:sz w:val="26"/>
          <w:szCs w:val="26"/>
          <w:u w:val="single"/>
          <w:lang w:val="en-GB"/>
        </w:rPr>
        <w:t>EGHRI</w:t>
      </w:r>
    </w:p>
    <w:p w14:paraId="2E8FFB08" w14:textId="77777777" w:rsidR="00D14CAE" w:rsidRDefault="00D14CAE" w:rsidP="004A63E9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4A63E9" w:rsidRPr="00CA6465" w14:paraId="2B28D3D8" w14:textId="77777777" w:rsidTr="00CE5BBF">
        <w:tc>
          <w:tcPr>
            <w:tcW w:w="494" w:type="dxa"/>
            <w:shd w:val="clear" w:color="auto" w:fill="CECECE"/>
            <w:vAlign w:val="center"/>
          </w:tcPr>
          <w:p w14:paraId="6F2D5186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13" w:name="_Hlk187582636"/>
            <w:bookmarkEnd w:id="12"/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389D77D8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0C0B5E2E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4A63E9" w:rsidRPr="00CA6465" w14:paraId="302AB8D2" w14:textId="77777777" w:rsidTr="00CE5BBF">
        <w:tc>
          <w:tcPr>
            <w:tcW w:w="494" w:type="dxa"/>
            <w:shd w:val="clear" w:color="auto" w:fill="CECECE"/>
            <w:vAlign w:val="center"/>
          </w:tcPr>
          <w:p w14:paraId="5853C3BC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2088DAF7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3D44FD23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1AB00587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6DD0CF67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7EB18791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7BAACE44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62B80C00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49B13B3C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2F3A4178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68EE55CF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1A5ECF67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424756CB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45D98250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4469055D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0BFF9382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66CAAA15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7EBC8E4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B867D76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7187FF44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958C705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2DD7D346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4BD0F0B5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29AF2626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F5743D7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11D26640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FA9623E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4A63E9" w:rsidRPr="005164BE" w14:paraId="0CDA4537" w14:textId="77777777" w:rsidTr="00CE5BBF">
        <w:trPr>
          <w:trHeight w:val="288"/>
        </w:trPr>
        <w:tc>
          <w:tcPr>
            <w:tcW w:w="494" w:type="dxa"/>
          </w:tcPr>
          <w:p w14:paraId="72011106" w14:textId="77777777" w:rsidR="004A63E9" w:rsidRPr="005164BE" w:rsidRDefault="004A63E9" w:rsidP="00CE5BBF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1A565188" w14:textId="77777777" w:rsidR="00064BEE" w:rsidRPr="00A45F50" w:rsidRDefault="00064BEE" w:rsidP="00064BEE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7A536C7C" w14:textId="30E627B6" w:rsidR="004A63E9" w:rsidRPr="005164BE" w:rsidRDefault="00064BEE" w:rsidP="00064BEE">
            <w:pPr>
              <w:jc w:val="both"/>
              <w:rPr>
                <w:rFonts w:ascii="Arial" w:hAnsi="Arial" w:cs="Arial"/>
                <w:i/>
                <w:color w:val="C45911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6D75C230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59A79011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0C4EB3EC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42590CBF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6D4AD513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ADD2400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40BAF5A2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F6E1567" w14:textId="77777777" w:rsidR="004A63E9" w:rsidRPr="005164BE" w:rsidDel="00680FDB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D37EA2F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51FD7C8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31A5CACE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0620EB0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</w:tr>
      <w:tr w:rsidR="004A63E9" w:rsidRPr="00CA6465" w14:paraId="6989893F" w14:textId="77777777" w:rsidTr="00CE5BBF">
        <w:trPr>
          <w:trHeight w:val="288"/>
        </w:trPr>
        <w:tc>
          <w:tcPr>
            <w:tcW w:w="13354" w:type="dxa"/>
            <w:gridSpan w:val="12"/>
          </w:tcPr>
          <w:p w14:paraId="499B6B66" w14:textId="77777777" w:rsidR="004A63E9" w:rsidRPr="005164BE" w:rsidRDefault="004A63E9" w:rsidP="00CE5BBF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6A73F946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E2EEEBB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EAD146D" w14:textId="77777777" w:rsidR="00064BEE" w:rsidRDefault="00064BEE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bookmarkStart w:id="14" w:name="_Hlk187582797"/>
      <w:bookmarkEnd w:id="13"/>
    </w:p>
    <w:p w14:paraId="555CEA36" w14:textId="77777777" w:rsidR="00064BEE" w:rsidRDefault="00064BEE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40D41115" w14:textId="77777777" w:rsidR="00064BEE" w:rsidRDefault="00064BEE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76FEDBF1" w14:textId="77777777" w:rsidR="00064BEE" w:rsidRDefault="00064BEE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40A81ED4" w14:textId="77777777" w:rsidR="00064BEE" w:rsidRDefault="00064BEE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5F022B76" w14:textId="77777777" w:rsidR="00064BEE" w:rsidRDefault="00064BEE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461B6E54" w14:textId="77777777" w:rsidR="00064BEE" w:rsidRDefault="00064BEE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1955701C" w14:textId="77777777" w:rsidR="00064BEE" w:rsidRDefault="00064BEE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7D087093" w14:textId="77777777" w:rsidR="00064BEE" w:rsidRDefault="00064BEE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</w:p>
    <w:p w14:paraId="4C152175" w14:textId="7DBAA993" w:rsidR="004A63E9" w:rsidRPr="00C53F1A" w:rsidRDefault="004A63E9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bookmarkEnd w:id="14"/>
    <w:p w14:paraId="242BBC44" w14:textId="77777777" w:rsidR="004A63E9" w:rsidRDefault="004A63E9" w:rsidP="004A63E9">
      <w:pPr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4A63E9" w:rsidRPr="00CA6465" w14:paraId="1EF1254B" w14:textId="77777777" w:rsidTr="00CE5BBF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437A061B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bookmarkStart w:id="15" w:name="_Hlk187582811"/>
          </w:p>
        </w:tc>
        <w:tc>
          <w:tcPr>
            <w:tcW w:w="4819" w:type="dxa"/>
            <w:shd w:val="clear" w:color="auto" w:fill="CECECE"/>
            <w:vAlign w:val="center"/>
          </w:tcPr>
          <w:p w14:paraId="3B491705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7E04F327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4A63E9" w:rsidRPr="00CA6465" w14:paraId="6C04F82C" w14:textId="77777777" w:rsidTr="00CE5BBF">
        <w:tc>
          <w:tcPr>
            <w:tcW w:w="4957" w:type="dxa"/>
            <w:shd w:val="clear" w:color="auto" w:fill="CECECE"/>
          </w:tcPr>
          <w:p w14:paraId="2430671E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6FF0BE91" w14:textId="77777777" w:rsidR="004A63E9" w:rsidRPr="005164BE" w:rsidRDefault="004A63E9" w:rsidP="00CE5BBF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1CBA442" w14:textId="77777777" w:rsidR="004A63E9" w:rsidRPr="00F32B6A" w:rsidRDefault="004A63E9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693AE2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4A63E9" w:rsidRPr="00CA6465" w14:paraId="502C943F" w14:textId="77777777" w:rsidTr="00CE5BBF">
        <w:tc>
          <w:tcPr>
            <w:tcW w:w="4957" w:type="dxa"/>
            <w:shd w:val="clear" w:color="auto" w:fill="CECECE"/>
          </w:tcPr>
          <w:p w14:paraId="15B19B82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59A796E1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D54089D" w14:textId="299B70C9" w:rsidR="004A63E9" w:rsidRPr="00F32B6A" w:rsidRDefault="004A63E9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M</w:t>
            </w:r>
            <w:r>
              <w:rPr>
                <w:rFonts w:ascii="Arial" w:hAnsi="Arial" w:cs="Arial"/>
                <w:b/>
                <w:bCs/>
                <w:smallCaps/>
              </w:rPr>
              <w:t>eghri</w:t>
            </w:r>
            <w:r w:rsidRPr="00F32B6A">
              <w:rPr>
                <w:rFonts w:ascii="Arial" w:hAnsi="Arial" w:cs="Arial"/>
                <w:b/>
                <w:bCs/>
                <w:smallCaps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DB1E76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4A63E9" w:rsidRPr="00CA6465" w14:paraId="1BF24EB3" w14:textId="77777777" w:rsidTr="00CE5BBF">
        <w:tc>
          <w:tcPr>
            <w:tcW w:w="4957" w:type="dxa"/>
            <w:shd w:val="clear" w:color="auto" w:fill="CECECE"/>
          </w:tcPr>
          <w:p w14:paraId="594006A2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084B5537" w14:textId="77777777" w:rsidR="004A63E9" w:rsidRPr="005164BE" w:rsidRDefault="004A63E9" w:rsidP="00CE5B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D10C2B9" w14:textId="77777777" w:rsidR="004A63E9" w:rsidRPr="00F32B6A" w:rsidRDefault="004A63E9" w:rsidP="00CE5BBF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0AFF56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42121AF6" w14:textId="1CD92DDB" w:rsidR="004A63E9" w:rsidRDefault="004A63E9" w:rsidP="004A63E9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bookmarkStart w:id="16" w:name="_Hlk187582954"/>
      <w:bookmarkEnd w:id="15"/>
      <w:r w:rsidRPr="004A63E9">
        <w:rPr>
          <w:rFonts w:ascii="Arial" w:hAnsi="Arial" w:cs="Arial"/>
          <w:b/>
          <w:bCs/>
          <w:sz w:val="26"/>
          <w:szCs w:val="26"/>
          <w:u w:val="single"/>
        </w:rPr>
        <w:t xml:space="preserve">Lot </w:t>
      </w:r>
      <w:r>
        <w:rPr>
          <w:rFonts w:ascii="Arial" w:hAnsi="Arial" w:cs="Arial"/>
          <w:b/>
          <w:bCs/>
          <w:sz w:val="26"/>
          <w:szCs w:val="26"/>
          <w:u w:val="single"/>
        </w:rPr>
        <w:t>1</w:t>
      </w:r>
      <w:r w:rsidR="00064BEE">
        <w:rPr>
          <w:rFonts w:ascii="Arial" w:hAnsi="Arial" w:cs="Arial"/>
          <w:b/>
          <w:bCs/>
          <w:sz w:val="26"/>
          <w:szCs w:val="26"/>
          <w:u w:val="single"/>
        </w:rPr>
        <w:t>1</w:t>
      </w:r>
      <w:r w:rsidRPr="004A63E9">
        <w:rPr>
          <w:rFonts w:ascii="Arial" w:hAnsi="Arial" w:cs="Arial"/>
          <w:b/>
          <w:bCs/>
          <w:sz w:val="26"/>
          <w:szCs w:val="26"/>
          <w:u w:val="single"/>
        </w:rPr>
        <w:t xml:space="preserve">: </w:t>
      </w:r>
      <w:r>
        <w:rPr>
          <w:rFonts w:ascii="Arial" w:hAnsi="Arial" w:cs="Arial"/>
          <w:b/>
          <w:bCs/>
          <w:sz w:val="26"/>
          <w:szCs w:val="26"/>
          <w:u w:val="single"/>
          <w:lang w:val="en-GB"/>
        </w:rPr>
        <w:t>KAPAN</w:t>
      </w:r>
    </w:p>
    <w:bookmarkEnd w:id="16"/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4A63E9" w:rsidRPr="00CA6465" w14:paraId="64C4BC70" w14:textId="77777777" w:rsidTr="00CE5BBF">
        <w:tc>
          <w:tcPr>
            <w:tcW w:w="494" w:type="dxa"/>
            <w:shd w:val="clear" w:color="auto" w:fill="CECECE"/>
            <w:vAlign w:val="center"/>
          </w:tcPr>
          <w:p w14:paraId="0606098B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30A8CAE0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567BC1C0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4A63E9" w:rsidRPr="00CA6465" w14:paraId="2AA5408A" w14:textId="77777777" w:rsidTr="00CE5BBF">
        <w:tc>
          <w:tcPr>
            <w:tcW w:w="494" w:type="dxa"/>
            <w:shd w:val="clear" w:color="auto" w:fill="CECECE"/>
            <w:vAlign w:val="center"/>
          </w:tcPr>
          <w:p w14:paraId="6A7DFEC9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7EA446A6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7F374224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05F15864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16D8AACE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111D5657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2D85EF3E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0637FABD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2C9AD6A4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4B290AF9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0096D18C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34F1883B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310404E5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023C92C9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68D7CCB8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39D5B109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55F57492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485D7C3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5DB31BB2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3B3A5CEC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90B9ABB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5D3BDF55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5CF3B331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C2E4D8C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6761B92A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2B098123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26ABDF61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4A63E9" w:rsidRPr="005164BE" w14:paraId="77B03914" w14:textId="77777777" w:rsidTr="00CE5BBF">
        <w:trPr>
          <w:trHeight w:val="288"/>
        </w:trPr>
        <w:tc>
          <w:tcPr>
            <w:tcW w:w="494" w:type="dxa"/>
          </w:tcPr>
          <w:p w14:paraId="20A9BFBB" w14:textId="77777777" w:rsidR="004A63E9" w:rsidRPr="005164BE" w:rsidRDefault="004A63E9" w:rsidP="00CE5BBF">
            <w:pPr>
              <w:rPr>
                <w:rFonts w:ascii="Arial" w:hAnsi="Arial" w:cs="Arial"/>
                <w:lang w:val="en-GB"/>
              </w:rPr>
            </w:pPr>
            <w:bookmarkStart w:id="17" w:name="_Hlk187582769"/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4E5A56B0" w14:textId="77777777" w:rsidR="00064BEE" w:rsidRPr="00A45F50" w:rsidRDefault="00064BEE" w:rsidP="00064BEE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014AE469" w14:textId="1B6EC3CC" w:rsidR="004A63E9" w:rsidRPr="005164BE" w:rsidRDefault="00064BEE" w:rsidP="00064BEE">
            <w:pPr>
              <w:jc w:val="both"/>
              <w:rPr>
                <w:rFonts w:ascii="Arial" w:hAnsi="Arial" w:cs="Arial"/>
                <w:i/>
                <w:color w:val="C45911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 w:rsidR="002B402B"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31293529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14E93566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51B23E51" w14:textId="7C128582" w:rsidR="004A63E9" w:rsidRPr="005164BE" w:rsidRDefault="00064BEE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3E0D8AB8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288F9C8C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28756953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3B564D0D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8D6B287" w14:textId="77777777" w:rsidR="004A63E9" w:rsidRPr="005164BE" w:rsidDel="00680FDB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5F8BD7D5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2E3EAB6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4CB003E9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792D98A" w14:textId="77777777" w:rsidR="004A63E9" w:rsidRPr="005164BE" w:rsidRDefault="004A63E9" w:rsidP="00CE5BBF">
            <w:pPr>
              <w:rPr>
                <w:rFonts w:ascii="Arial" w:hAnsi="Arial" w:cs="Arial"/>
                <w:lang w:val="fr-FR"/>
              </w:rPr>
            </w:pPr>
          </w:p>
        </w:tc>
      </w:tr>
      <w:tr w:rsidR="00064BEE" w:rsidRPr="005164BE" w14:paraId="3C72D4E6" w14:textId="77777777" w:rsidTr="00CE5BBF">
        <w:trPr>
          <w:trHeight w:val="288"/>
        </w:trPr>
        <w:tc>
          <w:tcPr>
            <w:tcW w:w="494" w:type="dxa"/>
          </w:tcPr>
          <w:p w14:paraId="1CE60435" w14:textId="1C5E5EC3" w:rsidR="00064BEE" w:rsidRDefault="00064BEE" w:rsidP="004A63E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945" w:type="dxa"/>
          </w:tcPr>
          <w:p w14:paraId="0F9EE2D3" w14:textId="77777777" w:rsidR="00064BEE" w:rsidRDefault="00064BEE" w:rsidP="00064BEE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Printer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Multi Functional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Black and White </w:t>
            </w:r>
            <w:r w:rsidRPr="00043B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laser  Duplex</w:t>
            </w: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</w:t>
            </w:r>
          </w:p>
          <w:p w14:paraId="3F3C2385" w14:textId="5D7077D1" w:rsidR="00064BEE" w:rsidRPr="004A63E9" w:rsidRDefault="00064BEE" w:rsidP="00064BEE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043B1C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printing capability Maximum paper size – A4 Interface – USB, Gigabit/Fast Ethernet 10/100/1000 Base-TX</w:t>
            </w:r>
          </w:p>
        </w:tc>
        <w:tc>
          <w:tcPr>
            <w:tcW w:w="1025" w:type="dxa"/>
          </w:tcPr>
          <w:p w14:paraId="012B7CFD" w14:textId="2B8CFFE1" w:rsidR="00064BEE" w:rsidRDefault="00064BEE" w:rsidP="004A63E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7C6696F3" w14:textId="6B9710F5" w:rsidR="00064BEE" w:rsidRDefault="00064BEE" w:rsidP="004A63E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06B9EC75" w14:textId="1D727F91" w:rsidR="00064BEE" w:rsidRDefault="00064BEE" w:rsidP="004A63E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25B0ED0B" w14:textId="77777777" w:rsidR="00064BEE" w:rsidRPr="005164BE" w:rsidRDefault="00064BEE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0F827CBE" w14:textId="77777777" w:rsidR="00064BEE" w:rsidRPr="005164BE" w:rsidRDefault="00064BEE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1BF82BEA" w14:textId="77777777" w:rsidR="00064BEE" w:rsidRPr="005164BE" w:rsidRDefault="00064BEE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1AB96DE7" w14:textId="77777777" w:rsidR="00064BEE" w:rsidRPr="005164BE" w:rsidRDefault="00064BEE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6B9EBBE" w14:textId="77777777" w:rsidR="00064BEE" w:rsidRPr="005164BE" w:rsidDel="00680FDB" w:rsidRDefault="00064BEE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3595B409" w14:textId="77777777" w:rsidR="00064BEE" w:rsidRPr="005164BE" w:rsidRDefault="00064BEE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B289935" w14:textId="77777777" w:rsidR="00064BEE" w:rsidRPr="005164BE" w:rsidRDefault="00064BEE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F8A5B38" w14:textId="77777777" w:rsidR="00064BEE" w:rsidRPr="005164BE" w:rsidRDefault="00064BEE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9DA72CC" w14:textId="77777777" w:rsidR="00064BEE" w:rsidRPr="005164BE" w:rsidRDefault="00064BEE" w:rsidP="004A63E9">
            <w:pPr>
              <w:rPr>
                <w:rFonts w:ascii="Arial" w:hAnsi="Arial" w:cs="Arial"/>
                <w:lang w:val="fr-FR"/>
              </w:rPr>
            </w:pPr>
          </w:p>
        </w:tc>
      </w:tr>
      <w:bookmarkEnd w:id="17"/>
      <w:tr w:rsidR="004A63E9" w:rsidRPr="005164BE" w14:paraId="5B7E4EFF" w14:textId="77777777" w:rsidTr="00CE5BBF">
        <w:trPr>
          <w:trHeight w:val="288"/>
        </w:trPr>
        <w:tc>
          <w:tcPr>
            <w:tcW w:w="494" w:type="dxa"/>
          </w:tcPr>
          <w:p w14:paraId="5CEF936F" w14:textId="48ADDE82" w:rsidR="004A63E9" w:rsidRPr="005164BE" w:rsidRDefault="00064BEE" w:rsidP="004A63E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945" w:type="dxa"/>
          </w:tcPr>
          <w:p w14:paraId="0AEF5D80" w14:textId="124F09F2" w:rsidR="004A63E9" w:rsidRPr="004A63E9" w:rsidRDefault="004A63E9" w:rsidP="004A63E9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Printer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 xml:space="preserve">, </w:t>
            </w: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type – Color laser printer</w:t>
            </w:r>
          </w:p>
          <w:p w14:paraId="1BE2BE3C" w14:textId="77777777" w:rsidR="004A63E9" w:rsidRPr="004A63E9" w:rsidRDefault="004A63E9" w:rsidP="004A63E9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Duplex printing capability</w:t>
            </w:r>
          </w:p>
          <w:p w14:paraId="64A8C941" w14:textId="77777777" w:rsidR="004A63E9" w:rsidRPr="004A63E9" w:rsidRDefault="004A63E9" w:rsidP="004A63E9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Maximum paper size – A4</w:t>
            </w:r>
          </w:p>
          <w:p w14:paraId="6DF7E616" w14:textId="3A3DAB10" w:rsidR="004A63E9" w:rsidRPr="00A45F50" w:rsidRDefault="004A63E9" w:rsidP="004A63E9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Interface – USB , Gigabit/Fast Ethernet 10/100/1000 Base-TX</w:t>
            </w:r>
          </w:p>
        </w:tc>
        <w:tc>
          <w:tcPr>
            <w:tcW w:w="1025" w:type="dxa"/>
          </w:tcPr>
          <w:p w14:paraId="5A42C5E3" w14:textId="58A183C5" w:rsidR="004A63E9" w:rsidRDefault="004A63E9" w:rsidP="004A63E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EAE84E2" w14:textId="4748FD39" w:rsidR="004A63E9" w:rsidRDefault="004A63E9" w:rsidP="004A63E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182CAFC4" w14:textId="2849FB07" w:rsidR="004A63E9" w:rsidRDefault="00064BEE" w:rsidP="004A63E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55FA7A2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41AE9285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6137D9A6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36A58D45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829735A" w14:textId="77777777" w:rsidR="004A63E9" w:rsidRPr="005164BE" w:rsidDel="00680FDB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393AEAA9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4491A41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238106AF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7EA1D99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</w:tr>
      <w:tr w:rsidR="004A63E9" w:rsidRPr="00CA6465" w14:paraId="47ABD520" w14:textId="77777777" w:rsidTr="00CE5BBF">
        <w:trPr>
          <w:trHeight w:val="288"/>
        </w:trPr>
        <w:tc>
          <w:tcPr>
            <w:tcW w:w="13354" w:type="dxa"/>
            <w:gridSpan w:val="12"/>
          </w:tcPr>
          <w:p w14:paraId="3E8AAC14" w14:textId="77777777" w:rsidR="004A63E9" w:rsidRPr="005164BE" w:rsidRDefault="004A63E9" w:rsidP="004A63E9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68F83FD3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6B56336" w14:textId="77777777" w:rsidR="004A63E9" w:rsidRPr="005164BE" w:rsidRDefault="004A63E9" w:rsidP="004A63E9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DD352F0" w14:textId="77777777" w:rsidR="004A63E9" w:rsidRPr="00C53F1A" w:rsidRDefault="004A63E9" w:rsidP="004A63E9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2FF03C85" w14:textId="77777777" w:rsidR="004A63E9" w:rsidRDefault="004A63E9" w:rsidP="004A63E9">
      <w:pPr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4A63E9" w:rsidRPr="00CA6465" w14:paraId="4D631714" w14:textId="77777777" w:rsidTr="00CE5BBF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6641927F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7C9E0C57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564C6F9F" w14:textId="77777777" w:rsidR="004A63E9" w:rsidRPr="005164BE" w:rsidRDefault="004A63E9" w:rsidP="00CE5BBF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4A63E9" w:rsidRPr="00CA6465" w14:paraId="7F3D6D65" w14:textId="77777777" w:rsidTr="00CE5BBF">
        <w:tc>
          <w:tcPr>
            <w:tcW w:w="4957" w:type="dxa"/>
            <w:shd w:val="clear" w:color="auto" w:fill="CECECE"/>
          </w:tcPr>
          <w:p w14:paraId="6D793ED1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5F6BCEFC" w14:textId="77777777" w:rsidR="004A63E9" w:rsidRPr="005164BE" w:rsidRDefault="004A63E9" w:rsidP="00CE5BBF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5F08B83" w14:textId="77777777" w:rsidR="004A63E9" w:rsidRPr="00F32B6A" w:rsidRDefault="004A63E9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2504FF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4A63E9" w:rsidRPr="00CA6465" w14:paraId="355BBD10" w14:textId="77777777" w:rsidTr="00CE5BBF">
        <w:tc>
          <w:tcPr>
            <w:tcW w:w="4957" w:type="dxa"/>
            <w:shd w:val="clear" w:color="auto" w:fill="CECECE"/>
          </w:tcPr>
          <w:p w14:paraId="729AB5D2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343E3C7D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2A36359" w14:textId="445769C1" w:rsidR="004A63E9" w:rsidRPr="00F32B6A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Kapan</w:t>
            </w:r>
            <w:r w:rsidR="004A63E9" w:rsidRPr="00F32B6A">
              <w:rPr>
                <w:rFonts w:ascii="Arial" w:hAnsi="Arial" w:cs="Arial"/>
                <w:b/>
                <w:bCs/>
                <w:smallCaps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27224D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4A63E9" w:rsidRPr="00CA6465" w14:paraId="2210D181" w14:textId="77777777" w:rsidTr="00CE5BBF">
        <w:tc>
          <w:tcPr>
            <w:tcW w:w="4957" w:type="dxa"/>
            <w:shd w:val="clear" w:color="auto" w:fill="CECECE"/>
          </w:tcPr>
          <w:p w14:paraId="1B70E788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556F0247" w14:textId="77777777" w:rsidR="004A63E9" w:rsidRPr="005164BE" w:rsidRDefault="004A63E9" w:rsidP="00CE5B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EB74EA3" w14:textId="77777777" w:rsidR="004A63E9" w:rsidRPr="00F32B6A" w:rsidRDefault="004A63E9" w:rsidP="00CE5BBF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508BD1" w14:textId="77777777" w:rsidR="004A63E9" w:rsidRPr="005164BE" w:rsidRDefault="004A63E9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7F9FEFC2" w14:textId="2FA77E0C" w:rsidR="00A61BD4" w:rsidRDefault="00A61BD4" w:rsidP="00A61BD4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4A63E9">
        <w:rPr>
          <w:rFonts w:ascii="Arial" w:hAnsi="Arial" w:cs="Arial"/>
          <w:b/>
          <w:bCs/>
          <w:sz w:val="26"/>
          <w:szCs w:val="26"/>
          <w:u w:val="single"/>
        </w:rPr>
        <w:t xml:space="preserve">Lot </w:t>
      </w:r>
      <w:r>
        <w:rPr>
          <w:rFonts w:ascii="Arial" w:hAnsi="Arial" w:cs="Arial"/>
          <w:b/>
          <w:bCs/>
          <w:sz w:val="26"/>
          <w:szCs w:val="26"/>
          <w:u w:val="single"/>
        </w:rPr>
        <w:t>1</w:t>
      </w:r>
      <w:r w:rsidR="002B402B">
        <w:rPr>
          <w:rFonts w:ascii="Arial" w:hAnsi="Arial" w:cs="Arial"/>
          <w:b/>
          <w:bCs/>
          <w:sz w:val="26"/>
          <w:szCs w:val="26"/>
          <w:u w:val="single"/>
        </w:rPr>
        <w:t>2</w:t>
      </w:r>
      <w:r w:rsidRPr="004A63E9">
        <w:rPr>
          <w:rFonts w:ascii="Arial" w:hAnsi="Arial" w:cs="Arial"/>
          <w:b/>
          <w:bCs/>
          <w:sz w:val="26"/>
          <w:szCs w:val="26"/>
          <w:u w:val="single"/>
        </w:rPr>
        <w:t xml:space="preserve">: </w:t>
      </w:r>
      <w:r>
        <w:rPr>
          <w:rFonts w:ascii="Arial" w:hAnsi="Arial" w:cs="Arial"/>
          <w:b/>
          <w:bCs/>
          <w:sz w:val="26"/>
          <w:szCs w:val="26"/>
          <w:u w:val="single"/>
          <w:lang w:val="en-GB"/>
        </w:rPr>
        <w:t>KAJARAN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A61BD4" w:rsidRPr="00CA6465" w14:paraId="624E3C72" w14:textId="77777777" w:rsidTr="00CE5BBF">
        <w:tc>
          <w:tcPr>
            <w:tcW w:w="494" w:type="dxa"/>
            <w:shd w:val="clear" w:color="auto" w:fill="CECECE"/>
            <w:vAlign w:val="center"/>
          </w:tcPr>
          <w:p w14:paraId="2A09138A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18" w:name="_Hlk187583100"/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393F5F2A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4F32936B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A61BD4" w:rsidRPr="00CA6465" w14:paraId="3BD27A83" w14:textId="77777777" w:rsidTr="00CE5BBF">
        <w:tc>
          <w:tcPr>
            <w:tcW w:w="494" w:type="dxa"/>
            <w:shd w:val="clear" w:color="auto" w:fill="CECECE"/>
            <w:vAlign w:val="center"/>
          </w:tcPr>
          <w:p w14:paraId="6E71D3AD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1FD29421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6C896843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6E71CDF8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1EF79836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1B96FF80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0AD4879A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1662D7F8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69040155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59B41B94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6D92E6B6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37A9CE2D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08576A25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1C8FC018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51C92A77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2D6EF797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151D25F6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1A461A7F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0E734299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76CE8D7E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D171787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29EE8085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3DC52623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4F54F2EB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08F7F1EC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2B08A854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62E5DD5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A61BD4" w:rsidRPr="005164BE" w14:paraId="1C4EACDC" w14:textId="77777777" w:rsidTr="00CE5BBF">
        <w:trPr>
          <w:trHeight w:val="288"/>
        </w:trPr>
        <w:tc>
          <w:tcPr>
            <w:tcW w:w="494" w:type="dxa"/>
          </w:tcPr>
          <w:p w14:paraId="14B2CE08" w14:textId="77777777" w:rsidR="00A61BD4" w:rsidRPr="005164BE" w:rsidRDefault="00A61BD4" w:rsidP="00CE5BBF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09604ED4" w14:textId="77777777" w:rsidR="002B402B" w:rsidRPr="002B402B" w:rsidRDefault="002B402B" w:rsidP="002B402B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2B402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 xml:space="preserve">Laptop </w:t>
            </w:r>
          </w:p>
          <w:p w14:paraId="75275D5D" w14:textId="0B28DEF9" w:rsidR="00A61BD4" w:rsidRPr="005164BE" w:rsidRDefault="002B402B" w:rsidP="002B402B">
            <w:pPr>
              <w:jc w:val="both"/>
              <w:rPr>
                <w:rFonts w:ascii="Arial" w:hAnsi="Arial" w:cs="Arial"/>
                <w:i/>
                <w:color w:val="C45911"/>
                <w:lang w:val="fr-FR"/>
              </w:rPr>
            </w:pPr>
            <w:r w:rsidRPr="002B402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Technical description: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12</w:t>
            </w:r>
            <w:r w:rsidRPr="002B402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0235B060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60BC0274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27B70319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32FE903A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6AEFD91C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0E68F16C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B028596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ACBC506" w14:textId="77777777" w:rsidR="00A61BD4" w:rsidRPr="005164BE" w:rsidDel="00680FDB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565268FF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292D51B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460637D0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7797F994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</w:tr>
      <w:tr w:rsidR="00A61BD4" w:rsidRPr="005164BE" w14:paraId="40251E27" w14:textId="77777777" w:rsidTr="00CE5BBF">
        <w:trPr>
          <w:trHeight w:val="288"/>
        </w:trPr>
        <w:tc>
          <w:tcPr>
            <w:tcW w:w="494" w:type="dxa"/>
          </w:tcPr>
          <w:p w14:paraId="114A44C6" w14:textId="77777777" w:rsidR="00A61BD4" w:rsidRPr="005164BE" w:rsidRDefault="00A61BD4" w:rsidP="00CE5BB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945" w:type="dxa"/>
          </w:tcPr>
          <w:p w14:paraId="693D1307" w14:textId="77777777" w:rsidR="00A61BD4" w:rsidRPr="004A63E9" w:rsidRDefault="00A61BD4" w:rsidP="00CE5BBF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Printer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 xml:space="preserve">, </w:t>
            </w: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type – Color laser printer</w:t>
            </w:r>
          </w:p>
          <w:p w14:paraId="670FEF19" w14:textId="77777777" w:rsidR="00A61BD4" w:rsidRPr="004A63E9" w:rsidRDefault="00A61BD4" w:rsidP="00CE5BBF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Duplex printing capability</w:t>
            </w:r>
          </w:p>
          <w:p w14:paraId="69548013" w14:textId="77777777" w:rsidR="00A61BD4" w:rsidRPr="004A63E9" w:rsidRDefault="00A61BD4" w:rsidP="00CE5BBF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Maximum paper size – A4</w:t>
            </w:r>
          </w:p>
          <w:p w14:paraId="69C24B9E" w14:textId="77777777" w:rsidR="00A61BD4" w:rsidRPr="00A45F50" w:rsidRDefault="00A61BD4" w:rsidP="00CE5BBF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4A63E9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Interface – USB , Gigabit/Fast Ethernet 10/100/1000 Base-TX</w:t>
            </w:r>
          </w:p>
        </w:tc>
        <w:tc>
          <w:tcPr>
            <w:tcW w:w="1025" w:type="dxa"/>
          </w:tcPr>
          <w:p w14:paraId="5DDBC9C2" w14:textId="77777777" w:rsidR="00A61BD4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53D7FDC1" w14:textId="77777777" w:rsidR="00A61BD4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202EACA2" w14:textId="74B6D760" w:rsidR="00A61BD4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39A17C53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032B3BD8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2CA39015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19DB3B78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0A8519CD" w14:textId="77777777" w:rsidR="00A61BD4" w:rsidRPr="005164BE" w:rsidDel="00680FDB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F3B9195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B4CDF3E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F1D0664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78B255C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</w:tr>
      <w:tr w:rsidR="00A61BD4" w:rsidRPr="00CA6465" w14:paraId="4692BAFA" w14:textId="77777777" w:rsidTr="00CE5BBF">
        <w:trPr>
          <w:trHeight w:val="288"/>
        </w:trPr>
        <w:tc>
          <w:tcPr>
            <w:tcW w:w="13354" w:type="dxa"/>
            <w:gridSpan w:val="12"/>
          </w:tcPr>
          <w:p w14:paraId="6B028EF0" w14:textId="77777777" w:rsidR="00A61BD4" w:rsidRPr="005164BE" w:rsidRDefault="00A61BD4" w:rsidP="00CE5BBF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5C32860C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94D53C0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</w:tr>
    </w:tbl>
    <w:bookmarkEnd w:id="18"/>
    <w:p w14:paraId="0F0CCADC" w14:textId="77777777" w:rsidR="00A61BD4" w:rsidRPr="00C53F1A" w:rsidRDefault="00A61BD4" w:rsidP="00A61BD4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5FF9464E" w14:textId="77777777" w:rsidR="00A61BD4" w:rsidRDefault="00A61BD4" w:rsidP="00A61BD4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A61BD4" w:rsidRPr="00CA6465" w14:paraId="4EE124A2" w14:textId="77777777" w:rsidTr="00CE5BBF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2CFB9787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4AF0D7AE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148F0C8C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A61BD4" w:rsidRPr="00CA6465" w14:paraId="47F64AA7" w14:textId="77777777" w:rsidTr="00CE5BBF">
        <w:tc>
          <w:tcPr>
            <w:tcW w:w="4957" w:type="dxa"/>
            <w:shd w:val="clear" w:color="auto" w:fill="CECECE"/>
          </w:tcPr>
          <w:p w14:paraId="2E474986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7FDC5804" w14:textId="77777777" w:rsidR="00A61BD4" w:rsidRPr="005164BE" w:rsidRDefault="00A61BD4" w:rsidP="00CE5BBF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3299673" w14:textId="77777777" w:rsidR="00A61BD4" w:rsidRPr="00F32B6A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7DA381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A61BD4" w:rsidRPr="00CA6465" w14:paraId="2B4BF36C" w14:textId="77777777" w:rsidTr="00CE5BBF">
        <w:tc>
          <w:tcPr>
            <w:tcW w:w="4957" w:type="dxa"/>
            <w:shd w:val="clear" w:color="auto" w:fill="CECECE"/>
          </w:tcPr>
          <w:p w14:paraId="4E9ACAC0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2360F8AD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A30BEEA" w14:textId="7CBEC054" w:rsidR="00A61BD4" w:rsidRPr="00F32B6A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Kajaran</w:t>
            </w:r>
            <w:r w:rsidRPr="00F32B6A">
              <w:rPr>
                <w:rFonts w:ascii="Arial" w:hAnsi="Arial" w:cs="Arial"/>
                <w:b/>
                <w:bCs/>
                <w:smallCaps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190E72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A61BD4" w:rsidRPr="00CA6465" w14:paraId="0AB45A73" w14:textId="77777777" w:rsidTr="00CE5BBF">
        <w:tc>
          <w:tcPr>
            <w:tcW w:w="4957" w:type="dxa"/>
            <w:shd w:val="clear" w:color="auto" w:fill="CECECE"/>
          </w:tcPr>
          <w:p w14:paraId="1BC63F11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1F6E37EF" w14:textId="77777777" w:rsidR="00A61BD4" w:rsidRPr="005164BE" w:rsidRDefault="00A61BD4" w:rsidP="00CE5B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2648D9C" w14:textId="77777777" w:rsidR="00A61BD4" w:rsidRPr="00F32B6A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9985F1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4CB44FD2" w14:textId="7FB46873" w:rsidR="00A61BD4" w:rsidRDefault="00A61BD4" w:rsidP="00A61BD4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4A63E9">
        <w:rPr>
          <w:rFonts w:ascii="Arial" w:hAnsi="Arial" w:cs="Arial"/>
          <w:b/>
          <w:bCs/>
          <w:sz w:val="26"/>
          <w:szCs w:val="26"/>
          <w:u w:val="single"/>
        </w:rPr>
        <w:t xml:space="preserve">Lot </w:t>
      </w:r>
      <w:r>
        <w:rPr>
          <w:rFonts w:ascii="Arial" w:hAnsi="Arial" w:cs="Arial"/>
          <w:b/>
          <w:bCs/>
          <w:sz w:val="26"/>
          <w:szCs w:val="26"/>
          <w:u w:val="single"/>
        </w:rPr>
        <w:t>1</w:t>
      </w:r>
      <w:r w:rsidR="002B402B">
        <w:rPr>
          <w:rFonts w:ascii="Arial" w:hAnsi="Arial" w:cs="Arial"/>
          <w:b/>
          <w:bCs/>
          <w:sz w:val="26"/>
          <w:szCs w:val="26"/>
          <w:u w:val="single"/>
        </w:rPr>
        <w:t>3</w:t>
      </w:r>
      <w:r w:rsidRPr="004A63E9">
        <w:rPr>
          <w:rFonts w:ascii="Arial" w:hAnsi="Arial" w:cs="Arial"/>
          <w:b/>
          <w:bCs/>
          <w:sz w:val="26"/>
          <w:szCs w:val="26"/>
          <w:u w:val="single"/>
        </w:rPr>
        <w:t xml:space="preserve">: </w:t>
      </w:r>
      <w:r>
        <w:rPr>
          <w:rFonts w:ascii="Arial" w:hAnsi="Arial" w:cs="Arial"/>
          <w:b/>
          <w:bCs/>
          <w:sz w:val="26"/>
          <w:szCs w:val="26"/>
          <w:u w:val="single"/>
          <w:lang w:val="en-GB"/>
        </w:rPr>
        <w:t>TATEV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A61BD4" w:rsidRPr="00CA6465" w14:paraId="224DF9A2" w14:textId="77777777" w:rsidTr="00CE5BBF">
        <w:tc>
          <w:tcPr>
            <w:tcW w:w="494" w:type="dxa"/>
            <w:shd w:val="clear" w:color="auto" w:fill="CECECE"/>
            <w:vAlign w:val="center"/>
          </w:tcPr>
          <w:p w14:paraId="7405628B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19" w:name="_Hlk191937237"/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0DA26F27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2B8EDA00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A61BD4" w:rsidRPr="00CA6465" w14:paraId="3D0507C2" w14:textId="77777777" w:rsidTr="00CE5BBF">
        <w:tc>
          <w:tcPr>
            <w:tcW w:w="494" w:type="dxa"/>
            <w:shd w:val="clear" w:color="auto" w:fill="CECECE"/>
            <w:vAlign w:val="center"/>
          </w:tcPr>
          <w:p w14:paraId="246E8835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3F6C1040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2FB84D87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4C830B8F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5A5F4CC8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15117AB6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5A9D5ABA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61AE7DC4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7E1BAD21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6CDBE88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1E131E7B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5E851B90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337F5D12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38225BBF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192690EC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77925BBD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44D64FBB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6CBD8C54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EBD52B9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001B65BE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61AD808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3EDE729D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76DFD2BD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3A49779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5C53A558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0FFAF724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29E7CF36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A61BD4" w:rsidRPr="005164BE" w14:paraId="2E48BC40" w14:textId="77777777" w:rsidTr="00CE5BBF">
        <w:trPr>
          <w:trHeight w:val="288"/>
        </w:trPr>
        <w:tc>
          <w:tcPr>
            <w:tcW w:w="494" w:type="dxa"/>
          </w:tcPr>
          <w:p w14:paraId="05077FB6" w14:textId="77777777" w:rsidR="00A61BD4" w:rsidRPr="005164BE" w:rsidRDefault="00A61BD4" w:rsidP="00CE5BBF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23932398" w14:textId="77777777" w:rsidR="002B402B" w:rsidRPr="002B402B" w:rsidRDefault="002B402B" w:rsidP="002B402B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2B402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 xml:space="preserve">Laptop </w:t>
            </w:r>
          </w:p>
          <w:p w14:paraId="25055C3A" w14:textId="08319930" w:rsidR="00A61BD4" w:rsidRPr="005164BE" w:rsidRDefault="002B402B" w:rsidP="002B402B">
            <w:pPr>
              <w:jc w:val="both"/>
              <w:rPr>
                <w:rFonts w:ascii="Arial" w:hAnsi="Arial" w:cs="Arial"/>
                <w:i/>
                <w:color w:val="C45911"/>
                <w:lang w:val="fr-FR"/>
              </w:rPr>
            </w:pPr>
            <w:r w:rsidRPr="002B402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Technical description: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12</w:t>
            </w:r>
            <w:r w:rsidRPr="002B402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59AFEEE4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D6C8827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57B02C83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1CA89075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09BA9D71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5736AFB9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68002478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68840EBF" w14:textId="77777777" w:rsidR="00A61BD4" w:rsidRPr="005164BE" w:rsidDel="00680FDB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2D369898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288C594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741087BE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9348114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</w:tr>
      <w:tr w:rsidR="00A61BD4" w:rsidRPr="005164BE" w14:paraId="274C39AF" w14:textId="77777777" w:rsidTr="00CE5BBF">
        <w:trPr>
          <w:trHeight w:val="288"/>
        </w:trPr>
        <w:tc>
          <w:tcPr>
            <w:tcW w:w="494" w:type="dxa"/>
          </w:tcPr>
          <w:p w14:paraId="376AB0E0" w14:textId="77777777" w:rsidR="00A61BD4" w:rsidRPr="005164BE" w:rsidRDefault="00A61BD4" w:rsidP="00CE5BB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945" w:type="dxa"/>
          </w:tcPr>
          <w:p w14:paraId="2DD70DA0" w14:textId="77777777" w:rsidR="002B402B" w:rsidRPr="00064BEE" w:rsidRDefault="002B402B" w:rsidP="002B402B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</w:pPr>
            <w:r w:rsidRPr="00064BE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 xml:space="preserve">Tablets Screen: </w:t>
            </w:r>
          </w:p>
          <w:p w14:paraId="6E83CE67" w14:textId="2E326F85" w:rsidR="00A61BD4" w:rsidRPr="00A45F50" w:rsidRDefault="002B402B" w:rsidP="002B402B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</w:pPr>
            <w:r w:rsidRPr="00064BEE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Diagonal 11: Technology: TFT LCD Resolution 1920 x1200 pixels Processor type: Processor frequency 2 x2.2 GHz Built-in memory /ROM/ 64GB RAM/ 4GB</w:t>
            </w:r>
          </w:p>
        </w:tc>
        <w:tc>
          <w:tcPr>
            <w:tcW w:w="1025" w:type="dxa"/>
          </w:tcPr>
          <w:p w14:paraId="51922D6B" w14:textId="77777777" w:rsidR="00A61BD4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6FE54034" w14:textId="77777777" w:rsidR="00A61BD4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48DCFF07" w14:textId="77777777" w:rsidR="00A61BD4" w:rsidRDefault="00A61BD4" w:rsidP="00CE5BB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1309E5C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21382210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017F9635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16B2334B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D667506" w14:textId="77777777" w:rsidR="00A61BD4" w:rsidRPr="005164BE" w:rsidDel="00680FDB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6EA45609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1857A2D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68ACE131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4B4814A1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</w:tr>
      <w:tr w:rsidR="00A61BD4" w:rsidRPr="00CA6465" w14:paraId="1C32D467" w14:textId="77777777" w:rsidTr="00CE5BBF">
        <w:trPr>
          <w:trHeight w:val="288"/>
        </w:trPr>
        <w:tc>
          <w:tcPr>
            <w:tcW w:w="13354" w:type="dxa"/>
            <w:gridSpan w:val="12"/>
          </w:tcPr>
          <w:p w14:paraId="324DB635" w14:textId="77777777" w:rsidR="00A61BD4" w:rsidRPr="005164BE" w:rsidRDefault="00A61BD4" w:rsidP="00CE5BBF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6A53DB9B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E1CA6AC" w14:textId="77777777" w:rsidR="00A61BD4" w:rsidRPr="005164BE" w:rsidRDefault="00A61BD4" w:rsidP="00CE5BBF">
            <w:pPr>
              <w:rPr>
                <w:rFonts w:ascii="Arial" w:hAnsi="Arial" w:cs="Arial"/>
                <w:lang w:val="fr-FR"/>
              </w:rPr>
            </w:pPr>
          </w:p>
        </w:tc>
      </w:tr>
    </w:tbl>
    <w:bookmarkEnd w:id="19"/>
    <w:p w14:paraId="32E56ED0" w14:textId="77777777" w:rsidR="00A61BD4" w:rsidRPr="00C53F1A" w:rsidRDefault="00A61BD4" w:rsidP="00A61BD4">
      <w:pPr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</w:pPr>
      <w:r w:rsidRPr="00C53F1A">
        <w:rPr>
          <w:rFonts w:ascii="Arial" w:hAnsi="Arial" w:cs="Arial"/>
          <w:b/>
          <w:bCs/>
          <w:smallCaps/>
          <w:sz w:val="22"/>
          <w:szCs w:val="22"/>
          <w:u w:val="single"/>
          <w:lang w:val="en-GB"/>
        </w:rPr>
        <w:t>Delivery conditions:</w:t>
      </w:r>
    </w:p>
    <w:p w14:paraId="08AE10FC" w14:textId="77777777" w:rsidR="00D14CAE" w:rsidRDefault="00D14CAE" w:rsidP="00A61BD4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A61BD4" w:rsidRPr="00CA6465" w14:paraId="37BEC716" w14:textId="77777777" w:rsidTr="00CE5BBF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0C8AE43D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47629DDA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2D4E8130" w14:textId="77777777" w:rsidR="00A61BD4" w:rsidRPr="005164BE" w:rsidRDefault="00A61BD4" w:rsidP="00CE5BBF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Delivery conditions offered by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A61BD4" w:rsidRPr="00CA6465" w14:paraId="49F95B2E" w14:textId="77777777" w:rsidTr="00CE5BBF">
        <w:tc>
          <w:tcPr>
            <w:tcW w:w="4957" w:type="dxa"/>
            <w:shd w:val="clear" w:color="auto" w:fill="CECECE"/>
          </w:tcPr>
          <w:p w14:paraId="2CE856C2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Incoterm</w:t>
            </w:r>
          </w:p>
          <w:p w14:paraId="68551A0E" w14:textId="77777777" w:rsidR="00A61BD4" w:rsidRPr="005164BE" w:rsidRDefault="00A61BD4" w:rsidP="00CE5BBF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3D5732A" w14:textId="77777777" w:rsidR="00A61BD4" w:rsidRPr="00F32B6A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32B6A">
              <w:rPr>
                <w:rFonts w:ascii="Arial" w:hAnsi="Arial" w:cs="Arial"/>
                <w:b/>
                <w:bCs/>
                <w:smallCaps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AFD132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A61BD4" w:rsidRPr="00CA6465" w14:paraId="34023900" w14:textId="77777777" w:rsidTr="00CE5BBF">
        <w:tc>
          <w:tcPr>
            <w:tcW w:w="4957" w:type="dxa"/>
            <w:shd w:val="clear" w:color="auto" w:fill="CECECE"/>
          </w:tcPr>
          <w:p w14:paraId="7E2BE2C0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D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>elivery address</w:t>
            </w:r>
          </w:p>
          <w:p w14:paraId="74A6E74B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20418B7" w14:textId="2253B97E" w:rsidR="00A61BD4" w:rsidRPr="00F32B6A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Tatev</w:t>
            </w:r>
            <w:r w:rsidRPr="00F32B6A">
              <w:rPr>
                <w:rFonts w:ascii="Arial" w:hAnsi="Arial" w:cs="Arial"/>
                <w:b/>
                <w:bCs/>
                <w:smallCaps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34F0AF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A61BD4" w:rsidRPr="00CA6465" w14:paraId="197BE225" w14:textId="77777777" w:rsidTr="00CE5BBF">
        <w:tc>
          <w:tcPr>
            <w:tcW w:w="4957" w:type="dxa"/>
            <w:shd w:val="clear" w:color="auto" w:fill="CECECE"/>
          </w:tcPr>
          <w:p w14:paraId="54517D28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Delivery date</w:t>
            </w:r>
          </w:p>
          <w:p w14:paraId="553B3E4C" w14:textId="77777777" w:rsidR="00A61BD4" w:rsidRPr="005164BE" w:rsidRDefault="00A61BD4" w:rsidP="00CE5B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CD1D07C" w14:textId="77777777" w:rsidR="00A61BD4" w:rsidRPr="00F32B6A" w:rsidRDefault="00A61BD4" w:rsidP="00CE5BBF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F32B6A">
              <w:rPr>
                <w:rFonts w:ascii="Arial" w:hAnsi="Arial" w:cs="Arial"/>
                <w:b/>
                <w:bCs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380DF2" w14:textId="77777777" w:rsidR="00A61BD4" w:rsidRPr="005164BE" w:rsidRDefault="00A61BD4" w:rsidP="00CE5BBF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3E08B186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059549E4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021CE2C5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5493FF00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4610986C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6CE9C1D3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2EAEBFF6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0665ED5F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0E21FBD0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72090457" w14:textId="77777777" w:rsidR="00D14CAE" w:rsidRDefault="00D14CAE" w:rsidP="002B402B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22F6ACE3" w14:textId="48C61463" w:rsidR="002B402B" w:rsidRDefault="002B402B" w:rsidP="002B402B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 w:rsidRPr="004A63E9">
        <w:rPr>
          <w:rFonts w:ascii="Arial" w:hAnsi="Arial" w:cs="Arial"/>
          <w:b/>
          <w:bCs/>
          <w:sz w:val="26"/>
          <w:szCs w:val="26"/>
          <w:u w:val="single"/>
        </w:rPr>
        <w:t xml:space="preserve">Lot </w:t>
      </w:r>
      <w:r>
        <w:rPr>
          <w:rFonts w:ascii="Arial" w:hAnsi="Arial" w:cs="Arial"/>
          <w:b/>
          <w:bCs/>
          <w:sz w:val="26"/>
          <w:szCs w:val="26"/>
          <w:u w:val="single"/>
        </w:rPr>
        <w:t>1</w:t>
      </w:r>
      <w:r>
        <w:rPr>
          <w:rFonts w:ascii="Arial" w:hAnsi="Arial" w:cs="Arial"/>
          <w:b/>
          <w:bCs/>
          <w:sz w:val="26"/>
          <w:szCs w:val="26"/>
          <w:u w:val="single"/>
        </w:rPr>
        <w:t>4</w:t>
      </w:r>
      <w:r w:rsidRPr="004A63E9">
        <w:rPr>
          <w:rFonts w:ascii="Arial" w:hAnsi="Arial" w:cs="Arial"/>
          <w:b/>
          <w:bCs/>
          <w:sz w:val="26"/>
          <w:szCs w:val="26"/>
          <w:u w:val="single"/>
        </w:rPr>
        <w:t xml:space="preserve">: </w:t>
      </w:r>
      <w:r>
        <w:rPr>
          <w:rFonts w:ascii="Arial" w:hAnsi="Arial" w:cs="Arial"/>
          <w:b/>
          <w:bCs/>
          <w:sz w:val="26"/>
          <w:szCs w:val="26"/>
          <w:u w:val="single"/>
          <w:lang w:val="en-GB"/>
        </w:rPr>
        <w:t>T</w:t>
      </w:r>
      <w:r>
        <w:rPr>
          <w:rFonts w:ascii="Arial" w:hAnsi="Arial" w:cs="Arial"/>
          <w:b/>
          <w:bCs/>
          <w:sz w:val="26"/>
          <w:szCs w:val="26"/>
          <w:u w:val="single"/>
          <w:lang w:val="en-GB"/>
        </w:rPr>
        <w:t>EGH</w:t>
      </w:r>
    </w:p>
    <w:p w14:paraId="14F1EBA4" w14:textId="47B99299" w:rsidR="002B402B" w:rsidRDefault="002B402B" w:rsidP="002B402B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D14CAE" w:rsidRPr="00CA6465" w14:paraId="2428D149" w14:textId="77777777" w:rsidTr="00415AFD">
        <w:tc>
          <w:tcPr>
            <w:tcW w:w="494" w:type="dxa"/>
            <w:shd w:val="clear" w:color="auto" w:fill="CECECE"/>
            <w:vAlign w:val="center"/>
          </w:tcPr>
          <w:p w14:paraId="1F913E48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220F1AC9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38836790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64BE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164BE">
              <w:rPr>
                <w:rFonts w:ascii="Arial" w:hAnsi="Arial" w:cs="Arial"/>
                <w:b/>
                <w:lang w:val="en-GB"/>
              </w:rPr>
              <w:t>Bidder</w:t>
            </w:r>
          </w:p>
        </w:tc>
      </w:tr>
      <w:tr w:rsidR="00D14CAE" w:rsidRPr="00CA6465" w14:paraId="129CB736" w14:textId="77777777" w:rsidTr="00415AFD">
        <w:tc>
          <w:tcPr>
            <w:tcW w:w="494" w:type="dxa"/>
            <w:shd w:val="clear" w:color="auto" w:fill="CECECE"/>
            <w:vAlign w:val="center"/>
          </w:tcPr>
          <w:p w14:paraId="4CF1AC6B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6E7068F9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69780C12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Pictures</w:t>
            </w:r>
            <w:r w:rsidRPr="005164BE">
              <w:rPr>
                <w:rFonts w:ascii="Arial" w:hAnsi="Arial" w:cs="Arial"/>
                <w:b/>
                <w:sz w:val="18"/>
                <w:lang w:val="en-GB"/>
              </w:rPr>
              <w:t xml:space="preserve"> required </w:t>
            </w:r>
            <w:r w:rsidRPr="005164BE">
              <w:rPr>
                <w:rFonts w:ascii="Arial" w:hAnsi="Arial" w:cs="Arial"/>
                <w:sz w:val="18"/>
                <w:lang w:val="en-GB"/>
              </w:rPr>
              <w:t>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3D73F2DE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243910CE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</w:t>
            </w:r>
          </w:p>
          <w:p w14:paraId="3C4686BA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78AB69E1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Proposed description &amp; technical specifications</w:t>
            </w:r>
          </w:p>
          <w:p w14:paraId="6309D48C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0B2BE9C9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2EB47F37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Country of Origin</w:t>
            </w:r>
          </w:p>
          <w:p w14:paraId="5D81277D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3ED4BD54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Material</w:t>
            </w:r>
          </w:p>
          <w:p w14:paraId="02700DF8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sz w:val="18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1FD49D64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Packaging material</w:t>
            </w:r>
          </w:p>
          <w:p w14:paraId="3AA6C4F2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2ADE4A90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excluding taxes</w:t>
            </w:r>
          </w:p>
          <w:p w14:paraId="2CDF3734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0A5584E9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0DD888E8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Unit Price including all costs &amp; taxes</w:t>
            </w:r>
          </w:p>
          <w:p w14:paraId="4708F0D7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D0C49AA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1B72C545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excluding taxes</w:t>
            </w:r>
          </w:p>
          <w:p w14:paraId="1D06989F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2119DA37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7D52A46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Total Price including all costs &amp; taxes</w:t>
            </w:r>
          </w:p>
          <w:p w14:paraId="47C3A568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i/>
                <w:color w:val="84A1B0"/>
                <w:sz w:val="18"/>
                <w:lang w:val="en-GB"/>
              </w:rPr>
              <w:t>(currency)</w:t>
            </w:r>
          </w:p>
          <w:p w14:paraId="37AD68DD" w14:textId="77777777" w:rsidR="00D14CAE" w:rsidRPr="005164BE" w:rsidRDefault="00D14CAE" w:rsidP="00415AF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5164BE">
              <w:rPr>
                <w:rFonts w:ascii="Arial" w:hAnsi="Arial" w:cs="Arial"/>
                <w:b/>
                <w:sz w:val="18"/>
                <w:lang w:val="en-GB"/>
              </w:rPr>
              <w:t>(1) x  (3)</w:t>
            </w:r>
          </w:p>
        </w:tc>
      </w:tr>
      <w:tr w:rsidR="00D14CAE" w:rsidRPr="005164BE" w14:paraId="637632E9" w14:textId="77777777" w:rsidTr="00415AFD">
        <w:trPr>
          <w:trHeight w:val="288"/>
        </w:trPr>
        <w:tc>
          <w:tcPr>
            <w:tcW w:w="494" w:type="dxa"/>
          </w:tcPr>
          <w:p w14:paraId="212D4CB0" w14:textId="77777777" w:rsidR="00D14CAE" w:rsidRPr="005164BE" w:rsidRDefault="00D14CAE" w:rsidP="00415AFD">
            <w:pPr>
              <w:rPr>
                <w:rFonts w:ascii="Arial" w:hAnsi="Arial" w:cs="Arial"/>
                <w:lang w:val="en-GB"/>
              </w:rPr>
            </w:pPr>
            <w:r w:rsidRPr="005164BE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945" w:type="dxa"/>
          </w:tcPr>
          <w:p w14:paraId="61E3CD02" w14:textId="77777777" w:rsidR="00D14CAE" w:rsidRPr="00A45F50" w:rsidRDefault="00D14CAE" w:rsidP="00415AFD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7B3CB418" w14:textId="77777777" w:rsidR="00D14CAE" w:rsidRPr="005164BE" w:rsidRDefault="00D14CAE" w:rsidP="00415AFD">
            <w:pPr>
              <w:jc w:val="both"/>
              <w:rPr>
                <w:rFonts w:ascii="Arial" w:hAnsi="Arial" w:cs="Arial"/>
                <w:i/>
                <w:color w:val="C45911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62D5EBE9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YES</w:t>
            </w:r>
          </w:p>
        </w:tc>
        <w:tc>
          <w:tcPr>
            <w:tcW w:w="571" w:type="dxa"/>
          </w:tcPr>
          <w:p w14:paraId="43C838C3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733678FD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BCC6E2F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8" w:type="dxa"/>
          </w:tcPr>
          <w:p w14:paraId="3CABC6AF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17" w:type="dxa"/>
          </w:tcPr>
          <w:p w14:paraId="24F1F79A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3" w:type="dxa"/>
          </w:tcPr>
          <w:p w14:paraId="71B4821E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34F0BB6D" w14:textId="77777777" w:rsidR="00D14CAE" w:rsidRPr="005164BE" w:rsidDel="00680FDB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09" w:type="dxa"/>
          </w:tcPr>
          <w:p w14:paraId="12530843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1670A6A5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</w:tcPr>
          <w:p w14:paraId="7AB5B32C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27A797C5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</w:tr>
      <w:tr w:rsidR="00D14CAE" w:rsidRPr="00CA6465" w14:paraId="0F85B4B5" w14:textId="77777777" w:rsidTr="00415AFD">
        <w:trPr>
          <w:trHeight w:val="288"/>
        </w:trPr>
        <w:tc>
          <w:tcPr>
            <w:tcW w:w="13354" w:type="dxa"/>
            <w:gridSpan w:val="12"/>
          </w:tcPr>
          <w:p w14:paraId="488C0663" w14:textId="77777777" w:rsidR="00D14CAE" w:rsidRPr="005164BE" w:rsidRDefault="00D14CAE" w:rsidP="00415AFD">
            <w:pPr>
              <w:jc w:val="right"/>
              <w:rPr>
                <w:rFonts w:ascii="Arial" w:hAnsi="Arial" w:cs="Arial"/>
                <w:lang w:val="fr-FR"/>
              </w:rPr>
            </w:pPr>
            <w:r w:rsidRPr="005164BE">
              <w:rPr>
                <w:rFonts w:ascii="Arial" w:hAnsi="Arial" w:cs="Arial"/>
                <w:b/>
                <w:lang w:val="fr-FR"/>
              </w:rPr>
              <w:t>Total price</w:t>
            </w:r>
            <w:r w:rsidRPr="005164BE">
              <w:rPr>
                <w:rFonts w:ascii="Arial" w:hAnsi="Arial" w:cs="Arial"/>
                <w:lang w:val="fr-FR"/>
              </w:rPr>
              <w:t xml:space="preserve"> </w:t>
            </w:r>
            <w:r w:rsidRPr="005164BE">
              <w:rPr>
                <w:rFonts w:ascii="Arial" w:hAnsi="Arial" w:cs="Arial"/>
                <w:b/>
                <w:i/>
                <w:color w:val="84A1B0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3EDDD377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</w:tcPr>
          <w:p w14:paraId="5F064B5A" w14:textId="77777777" w:rsidR="00D14CAE" w:rsidRPr="005164BE" w:rsidRDefault="00D14CAE" w:rsidP="00415AFD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6254D017" w14:textId="3DF647F2" w:rsidR="002B402B" w:rsidRDefault="002B402B" w:rsidP="002B402B">
      <w:pPr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14:paraId="65DCFA79" w14:textId="77777777" w:rsidR="002B402B" w:rsidRDefault="002B402B" w:rsidP="00570B80">
      <w:pPr>
        <w:rPr>
          <w:rFonts w:ascii="Arial" w:hAnsi="Arial" w:cs="Arial"/>
          <w:b/>
          <w:bCs/>
          <w:smallCaps/>
          <w:u w:val="single"/>
        </w:rPr>
      </w:pPr>
    </w:p>
    <w:p w14:paraId="3892054D" w14:textId="725963C4" w:rsidR="002B402B" w:rsidRDefault="00D14CAE" w:rsidP="00570B80">
      <w:pPr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t>DELIVERY CONDITIONS:</w:t>
      </w:r>
    </w:p>
    <w:p w14:paraId="67174325" w14:textId="77777777" w:rsidR="00D14CAE" w:rsidRDefault="00D14CAE" w:rsidP="00570B80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D14CAE" w:rsidRPr="00570B80" w14:paraId="04C530E7" w14:textId="77777777" w:rsidTr="00415AFD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5A09E006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47E428DC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1700623B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conditions offered by the Bidder (if different)</w:t>
            </w:r>
          </w:p>
        </w:tc>
      </w:tr>
      <w:tr w:rsidR="00D14CAE" w:rsidRPr="00570B80" w14:paraId="0E420DBF" w14:textId="77777777" w:rsidTr="00415AFD">
        <w:tc>
          <w:tcPr>
            <w:tcW w:w="4957" w:type="dxa"/>
            <w:shd w:val="clear" w:color="auto" w:fill="CECECE"/>
          </w:tcPr>
          <w:p w14:paraId="1BF1BBA0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Incoterm</w:t>
            </w:r>
          </w:p>
          <w:p w14:paraId="23B7BB53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A9A1C98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47CAF5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D14CAE" w:rsidRPr="00570B80" w14:paraId="6CF83A62" w14:textId="77777777" w:rsidTr="00415AFD">
        <w:tc>
          <w:tcPr>
            <w:tcW w:w="4957" w:type="dxa"/>
            <w:shd w:val="clear" w:color="auto" w:fill="CECECE"/>
          </w:tcPr>
          <w:p w14:paraId="17160BB7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address</w:t>
            </w:r>
          </w:p>
          <w:p w14:paraId="43CC2F37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B3C329E" w14:textId="320252D8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</w:rPr>
              <w:t>TEGH</w:t>
            </w: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6E7E83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D14CAE" w:rsidRPr="00570B80" w14:paraId="6074BEA2" w14:textId="77777777" w:rsidTr="00415AFD">
        <w:tc>
          <w:tcPr>
            <w:tcW w:w="4957" w:type="dxa"/>
            <w:shd w:val="clear" w:color="auto" w:fill="CECECE"/>
          </w:tcPr>
          <w:p w14:paraId="09E4B6CB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date</w:t>
            </w:r>
          </w:p>
          <w:p w14:paraId="26454085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9C8FFB0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05E6D1" w14:textId="77777777" w:rsidR="00D14CAE" w:rsidRPr="00570B80" w:rsidRDefault="00D14CAE" w:rsidP="00415AFD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4847F344" w14:textId="77777777" w:rsidR="00D14CAE" w:rsidRDefault="00D14CAE" w:rsidP="00570B80">
      <w:pPr>
        <w:rPr>
          <w:rFonts w:ascii="Arial" w:hAnsi="Arial" w:cs="Arial"/>
          <w:b/>
          <w:bCs/>
          <w:smallCaps/>
          <w:u w:val="single"/>
        </w:rPr>
      </w:pPr>
    </w:p>
    <w:p w14:paraId="04840793" w14:textId="77777777" w:rsidR="002B402B" w:rsidRDefault="002B402B" w:rsidP="00570B80">
      <w:pPr>
        <w:rPr>
          <w:rFonts w:ascii="Arial" w:hAnsi="Arial" w:cs="Arial"/>
          <w:b/>
          <w:bCs/>
          <w:smallCaps/>
          <w:u w:val="single"/>
        </w:rPr>
      </w:pPr>
    </w:p>
    <w:p w14:paraId="5DAF69BA" w14:textId="77777777" w:rsidR="002B402B" w:rsidRDefault="002B402B" w:rsidP="00570B80">
      <w:pPr>
        <w:rPr>
          <w:rFonts w:ascii="Arial" w:hAnsi="Arial" w:cs="Arial"/>
          <w:b/>
          <w:bCs/>
          <w:smallCaps/>
          <w:u w:val="single"/>
        </w:rPr>
      </w:pPr>
    </w:p>
    <w:p w14:paraId="6B5CCB26" w14:textId="77777777" w:rsidR="002B402B" w:rsidRDefault="002B402B" w:rsidP="00570B80">
      <w:pPr>
        <w:rPr>
          <w:rFonts w:ascii="Arial" w:hAnsi="Arial" w:cs="Arial"/>
          <w:b/>
          <w:bCs/>
          <w:smallCaps/>
          <w:u w:val="single"/>
        </w:rPr>
      </w:pPr>
    </w:p>
    <w:p w14:paraId="78CA993C" w14:textId="77777777" w:rsidR="002B402B" w:rsidRDefault="002B402B" w:rsidP="00570B80">
      <w:pPr>
        <w:rPr>
          <w:rFonts w:ascii="Arial" w:hAnsi="Arial" w:cs="Arial"/>
          <w:b/>
          <w:bCs/>
          <w:smallCaps/>
          <w:u w:val="single"/>
        </w:rPr>
      </w:pPr>
    </w:p>
    <w:p w14:paraId="43CB7B18" w14:textId="77777777" w:rsidR="002B402B" w:rsidRDefault="002B402B" w:rsidP="00570B80">
      <w:pPr>
        <w:rPr>
          <w:rFonts w:ascii="Arial" w:hAnsi="Arial" w:cs="Arial"/>
          <w:b/>
          <w:bCs/>
          <w:smallCaps/>
          <w:u w:val="single"/>
        </w:rPr>
      </w:pPr>
    </w:p>
    <w:p w14:paraId="198EE8A7" w14:textId="77777777" w:rsidR="002B402B" w:rsidRDefault="002B402B" w:rsidP="00570B80">
      <w:pPr>
        <w:rPr>
          <w:rFonts w:ascii="Arial" w:hAnsi="Arial" w:cs="Arial"/>
          <w:b/>
          <w:bCs/>
          <w:smallCaps/>
          <w:u w:val="single"/>
        </w:rPr>
      </w:pPr>
    </w:p>
    <w:p w14:paraId="3BC25868" w14:textId="77777777" w:rsidR="002B402B" w:rsidRDefault="002B402B" w:rsidP="00570B80">
      <w:pPr>
        <w:rPr>
          <w:rFonts w:ascii="Arial" w:hAnsi="Arial" w:cs="Arial"/>
          <w:b/>
          <w:bCs/>
          <w:smallCaps/>
          <w:u w:val="single"/>
        </w:rPr>
      </w:pPr>
    </w:p>
    <w:p w14:paraId="3BDE0C4C" w14:textId="77777777" w:rsidR="002B402B" w:rsidRDefault="002B402B" w:rsidP="00570B80">
      <w:pPr>
        <w:rPr>
          <w:rFonts w:ascii="Arial" w:hAnsi="Arial" w:cs="Arial"/>
          <w:b/>
          <w:bCs/>
          <w:smallCaps/>
          <w:u w:val="single"/>
        </w:rPr>
      </w:pPr>
    </w:p>
    <w:p w14:paraId="76402CF9" w14:textId="55F9677D" w:rsidR="00570B80" w:rsidRPr="00570B80" w:rsidRDefault="00570B80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  <w:r w:rsidRPr="00570B80">
        <w:rPr>
          <w:rFonts w:ascii="Arial" w:hAnsi="Arial" w:cs="Arial"/>
          <w:b/>
          <w:bCs/>
          <w:smallCaps/>
          <w:u w:val="single"/>
        </w:rPr>
        <w:t>Lot 1</w:t>
      </w:r>
      <w:r w:rsidR="00D14CAE">
        <w:rPr>
          <w:rFonts w:ascii="Arial" w:hAnsi="Arial" w:cs="Arial"/>
          <w:b/>
          <w:bCs/>
          <w:smallCaps/>
          <w:u w:val="single"/>
        </w:rPr>
        <w:t>5</w:t>
      </w:r>
      <w:r w:rsidRPr="00570B80">
        <w:rPr>
          <w:rFonts w:ascii="Arial" w:hAnsi="Arial" w:cs="Arial"/>
          <w:b/>
          <w:bCs/>
          <w:smallCaps/>
          <w:u w:val="single"/>
        </w:rPr>
        <w:t xml:space="preserve">: </w:t>
      </w:r>
      <w:r>
        <w:rPr>
          <w:rFonts w:ascii="Arial" w:hAnsi="Arial" w:cs="Arial"/>
          <w:b/>
          <w:bCs/>
          <w:smallCaps/>
          <w:u w:val="single"/>
          <w:lang w:val="en-GB"/>
        </w:rPr>
        <w:t>Ijevan</w:t>
      </w:r>
    </w:p>
    <w:p w14:paraId="6B766C1A" w14:textId="77777777" w:rsidR="004A63E9" w:rsidRDefault="004A63E9">
      <w:pPr>
        <w:rPr>
          <w:rFonts w:ascii="Arial" w:hAnsi="Arial" w:cs="Arial"/>
          <w:b/>
          <w:bCs/>
          <w:smallCaps/>
          <w:u w:val="single"/>
        </w:rPr>
      </w:pPr>
    </w:p>
    <w:p w14:paraId="63472871" w14:textId="77777777" w:rsidR="00570B80" w:rsidRDefault="00570B80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833"/>
        <w:gridCol w:w="693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570B80" w:rsidRPr="00570B80" w14:paraId="4ED68CD8" w14:textId="77777777" w:rsidTr="002564D3">
        <w:tc>
          <w:tcPr>
            <w:tcW w:w="494" w:type="dxa"/>
            <w:shd w:val="clear" w:color="auto" w:fill="CECECE"/>
            <w:vAlign w:val="center"/>
          </w:tcPr>
          <w:p w14:paraId="74D665C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600B5B7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2EC175F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the Bidder</w:t>
            </w:r>
          </w:p>
        </w:tc>
      </w:tr>
      <w:tr w:rsidR="00570B80" w:rsidRPr="00570B80" w14:paraId="7214123F" w14:textId="77777777" w:rsidTr="001E697F">
        <w:tc>
          <w:tcPr>
            <w:tcW w:w="494" w:type="dxa"/>
            <w:shd w:val="clear" w:color="auto" w:fill="CECECE"/>
            <w:vAlign w:val="center"/>
          </w:tcPr>
          <w:p w14:paraId="17E622B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72CDD38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5D393CE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Pictures required YES/NO</w:t>
            </w:r>
          </w:p>
        </w:tc>
        <w:tc>
          <w:tcPr>
            <w:tcW w:w="833" w:type="dxa"/>
            <w:shd w:val="clear" w:color="auto" w:fill="CECECE"/>
            <w:vAlign w:val="center"/>
          </w:tcPr>
          <w:p w14:paraId="77E2802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</w:t>
            </w:r>
          </w:p>
        </w:tc>
        <w:tc>
          <w:tcPr>
            <w:tcW w:w="693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475B12E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</w:t>
            </w:r>
          </w:p>
          <w:p w14:paraId="0BF15E1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45B2A1D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Proposed description &amp; technical specifications</w:t>
            </w:r>
          </w:p>
          <w:p w14:paraId="70F6C17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4569CE3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71842B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Country of Origin</w:t>
            </w:r>
          </w:p>
          <w:p w14:paraId="48C30A5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7D70927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Material</w:t>
            </w:r>
          </w:p>
          <w:p w14:paraId="62B0619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239C765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Packaging material</w:t>
            </w:r>
          </w:p>
          <w:p w14:paraId="44756A1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677480F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excluding taxes</w:t>
            </w:r>
          </w:p>
          <w:p w14:paraId="7B84B14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2C914B4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5D00D67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including all costs &amp; taxes</w:t>
            </w:r>
          </w:p>
          <w:p w14:paraId="042FF1D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3E5C91F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00580BD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excluding taxes</w:t>
            </w:r>
          </w:p>
          <w:p w14:paraId="4CCC0F6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4B77AE6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496A47F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including all costs &amp; taxes</w:t>
            </w:r>
          </w:p>
          <w:p w14:paraId="0D57781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6FA6EE6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 x  (3)</w:t>
            </w:r>
          </w:p>
        </w:tc>
      </w:tr>
      <w:tr w:rsidR="00570B80" w:rsidRPr="00570B80" w14:paraId="1338B73A" w14:textId="77777777" w:rsidTr="001E697F">
        <w:trPr>
          <w:trHeight w:val="288"/>
        </w:trPr>
        <w:tc>
          <w:tcPr>
            <w:tcW w:w="494" w:type="dxa"/>
          </w:tcPr>
          <w:p w14:paraId="070CE36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1</w:t>
            </w:r>
          </w:p>
        </w:tc>
        <w:tc>
          <w:tcPr>
            <w:tcW w:w="1945" w:type="dxa"/>
          </w:tcPr>
          <w:p w14:paraId="53214021" w14:textId="77777777" w:rsidR="00D14CAE" w:rsidRDefault="00D14CAE" w:rsidP="00D14CAE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Desktop technical Description CPU</w:t>
            </w: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 –</w:t>
            </w:r>
          </w:p>
          <w:p w14:paraId="3DA620CF" w14:textId="77777777" w:rsidR="00D14CAE" w:rsidRPr="003C0C15" w:rsidRDefault="00D14CAE" w:rsidP="00D14CAE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Minimum 3.70 GHz, 12 MB Cache RAM – 16 GB (2 x 8GB), DDR4, Minimum 2600 Mhz HDD – 1 TB, Minimum 7200 rpm SATA 6Gb/s+240 GB SSD Onboard Graphic controller - 2 outputs: 1x DVI-D port is required, 1 x HDMI port is required, 1 x VGA port is required Optical drive - DVD+/-RW, Write to CD/DVD / 10/100/1000 (not slim) 10/100/1000 USB – Front USB 2 x 2.0, USB 2 x 3.0, Rear USB 2 x 2.0 and 4 x 3.0 Mouse – USB Optical Keyboard – USB Screen: Size: Minimum 24 inch, Resolution 1920*108  DVI-D – 1 </w:t>
            </w:r>
          </w:p>
          <w:p w14:paraId="2945717A" w14:textId="77777777" w:rsidR="00D14CAE" w:rsidRPr="003C0C15" w:rsidRDefault="00D14CAE" w:rsidP="00D14CAE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VGA – 1 </w:t>
            </w:r>
          </w:p>
          <w:p w14:paraId="681F2BB6" w14:textId="77777777" w:rsidR="00D14CAE" w:rsidRPr="003C0C15" w:rsidRDefault="00D14CAE" w:rsidP="00D14CAE">
            <w:pPr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 xml:space="preserve">HDMI -1  </w:t>
            </w:r>
          </w:p>
          <w:p w14:paraId="1EA6D75B" w14:textId="4811D218" w:rsidR="00570B80" w:rsidRPr="00D14CAE" w:rsidRDefault="00D14CAE" w:rsidP="00D14CAE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hy-AM"/>
              </w:rPr>
            </w:pPr>
            <w:r w:rsidRPr="003C0C15">
              <w:rPr>
                <w:rFonts w:ascii="Arial" w:hAnsi="Arial" w:cs="Arial"/>
                <w:noProof/>
                <w:sz w:val="18"/>
                <w:szCs w:val="18"/>
                <w:lang w:val="hy-AM"/>
              </w:rPr>
              <w:t>Power cord, connecting cables and adapters must be included</w:t>
            </w:r>
          </w:p>
        </w:tc>
        <w:tc>
          <w:tcPr>
            <w:tcW w:w="1025" w:type="dxa"/>
          </w:tcPr>
          <w:p w14:paraId="01A084D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833" w:type="dxa"/>
          </w:tcPr>
          <w:p w14:paraId="0616051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693" w:type="dxa"/>
            <w:tcBorders>
              <w:right w:val="single" w:sz="6" w:space="0" w:color="auto"/>
            </w:tcBorders>
          </w:tcPr>
          <w:p w14:paraId="15CD8E3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9D65B1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7F7139E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35C7604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3CC5CF3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0BAB9D78" w14:textId="77777777" w:rsidR="00570B80" w:rsidRPr="00570B80" w:rsidDel="00680FDB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51C4BD5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039F932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1BDD515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1486D22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570B80" w:rsidRPr="00570B80" w14:paraId="09C597D1" w14:textId="77777777" w:rsidTr="001E697F">
        <w:trPr>
          <w:trHeight w:val="288"/>
        </w:trPr>
        <w:tc>
          <w:tcPr>
            <w:tcW w:w="494" w:type="dxa"/>
          </w:tcPr>
          <w:p w14:paraId="4EDEB433" w14:textId="7C5DDF20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2</w:t>
            </w:r>
          </w:p>
        </w:tc>
        <w:tc>
          <w:tcPr>
            <w:tcW w:w="1945" w:type="dxa"/>
          </w:tcPr>
          <w:p w14:paraId="327E7F17" w14:textId="17F66E8E" w:rsidR="00570B80" w:rsidRPr="00570B80" w:rsidRDefault="00570B80" w:rsidP="00570B80">
            <w:pPr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</w:pPr>
            <w:r w:rsidRPr="00570B80"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  <w:t>Printer with scanner</w:t>
            </w:r>
          </w:p>
          <w:p w14:paraId="39DE6BA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</w:pPr>
            <w:r w:rsidRPr="00570B80"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  <w:t>Printer type –  laser jet, black and white</w:t>
            </w:r>
          </w:p>
          <w:p w14:paraId="24D588E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</w:pPr>
            <w:r w:rsidRPr="00570B80"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  <w:t>Duplex printing capability</w:t>
            </w:r>
          </w:p>
          <w:p w14:paraId="2EF2544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</w:pPr>
            <w:r w:rsidRPr="00570B80"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  <w:t>Maximum paper size – A4</w:t>
            </w:r>
          </w:p>
          <w:p w14:paraId="50B3ED15" w14:textId="2197BE0D" w:rsidR="00570B80" w:rsidRPr="00570B80" w:rsidRDefault="00570B80" w:rsidP="00570B80">
            <w:pPr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</w:pPr>
            <w:r w:rsidRPr="00570B80"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  <w:t>Interface – USB , Gigabit/Fast Ethernet 10/100/1000 Base-TX</w:t>
            </w:r>
          </w:p>
        </w:tc>
        <w:tc>
          <w:tcPr>
            <w:tcW w:w="1025" w:type="dxa"/>
          </w:tcPr>
          <w:p w14:paraId="219B0F54" w14:textId="66EBEB7E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833" w:type="dxa"/>
          </w:tcPr>
          <w:p w14:paraId="54A7D50B" w14:textId="03B61D50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693" w:type="dxa"/>
            <w:tcBorders>
              <w:right w:val="single" w:sz="6" w:space="0" w:color="auto"/>
            </w:tcBorders>
          </w:tcPr>
          <w:p w14:paraId="45A4E46F" w14:textId="7C8F460C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1DC3D3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5924EDA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78BDD98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264E591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26BDCEB5" w14:textId="77777777" w:rsidR="00570B80" w:rsidRPr="00570B80" w:rsidDel="00680FDB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5AAFC46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240F7F2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018E218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44A85B5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570B80" w:rsidRPr="00570B80" w14:paraId="12292A36" w14:textId="77777777" w:rsidTr="001E697F">
        <w:trPr>
          <w:trHeight w:val="288"/>
        </w:trPr>
        <w:tc>
          <w:tcPr>
            <w:tcW w:w="494" w:type="dxa"/>
          </w:tcPr>
          <w:p w14:paraId="364B974C" w14:textId="3845C34A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3</w:t>
            </w:r>
          </w:p>
        </w:tc>
        <w:tc>
          <w:tcPr>
            <w:tcW w:w="1945" w:type="dxa"/>
          </w:tcPr>
          <w:p w14:paraId="3BC54C04" w14:textId="77777777" w:rsidR="00D14CAE" w:rsidRPr="00A45F50" w:rsidRDefault="00D14CAE" w:rsidP="00D14CAE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0CF80C3D" w14:textId="1B020A33" w:rsidR="00570B80" w:rsidRPr="00570B80" w:rsidRDefault="00D14CAE" w:rsidP="00D14CAE">
            <w:pPr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22FA3A88" w14:textId="626BF7E2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833" w:type="dxa"/>
          </w:tcPr>
          <w:p w14:paraId="74A439FC" w14:textId="63118CCA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693" w:type="dxa"/>
            <w:tcBorders>
              <w:right w:val="single" w:sz="6" w:space="0" w:color="auto"/>
            </w:tcBorders>
          </w:tcPr>
          <w:p w14:paraId="5B517CCB" w14:textId="33530C9B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02D688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490F519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6BB9EC3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56A6E19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5B28B338" w14:textId="77777777" w:rsidR="00570B80" w:rsidRPr="00570B80" w:rsidDel="00680FDB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43705DF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48D262F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4A2A7B9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5AD400A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570B80" w:rsidRPr="00570B80" w14:paraId="3D36A50A" w14:textId="77777777" w:rsidTr="001E697F">
        <w:trPr>
          <w:trHeight w:val="288"/>
        </w:trPr>
        <w:tc>
          <w:tcPr>
            <w:tcW w:w="494" w:type="dxa"/>
          </w:tcPr>
          <w:p w14:paraId="78041046" w14:textId="6761C0AD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4</w:t>
            </w:r>
          </w:p>
        </w:tc>
        <w:tc>
          <w:tcPr>
            <w:tcW w:w="1945" w:type="dxa"/>
          </w:tcPr>
          <w:p w14:paraId="4EF132A8" w14:textId="5550C2D6" w:rsidR="00570B80" w:rsidRPr="00570B80" w:rsidRDefault="00D14CAE" w:rsidP="00570B80">
            <w:pPr>
              <w:rPr>
                <w:rFonts w:ascii="Arial" w:hAnsi="Arial" w:cs="Arial"/>
                <w:b/>
                <w:bCs/>
                <w:iCs/>
                <w:smallCaps/>
                <w:u w:val="single"/>
                <w:lang w:val="hy-AM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hy-AM"/>
              </w:rPr>
              <w:t>Smart Phone 8/256 Gb</w:t>
            </w:r>
          </w:p>
        </w:tc>
        <w:tc>
          <w:tcPr>
            <w:tcW w:w="1025" w:type="dxa"/>
          </w:tcPr>
          <w:p w14:paraId="16314029" w14:textId="167704A6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833" w:type="dxa"/>
          </w:tcPr>
          <w:p w14:paraId="7A77124C" w14:textId="6EFA163D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693" w:type="dxa"/>
            <w:tcBorders>
              <w:right w:val="single" w:sz="6" w:space="0" w:color="auto"/>
            </w:tcBorders>
          </w:tcPr>
          <w:p w14:paraId="4505F0A9" w14:textId="0B341C5F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0FEE516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44B56CE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7F1FB24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7E066DB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57ACA488" w14:textId="77777777" w:rsidR="00570B80" w:rsidRPr="00570B80" w:rsidDel="00680FDB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1530CA2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0BC7FE5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1275A7C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46B2320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570B80" w:rsidRPr="00570B80" w14:paraId="37417B83" w14:textId="77777777" w:rsidTr="002564D3">
        <w:trPr>
          <w:trHeight w:val="288"/>
        </w:trPr>
        <w:tc>
          <w:tcPr>
            <w:tcW w:w="13354" w:type="dxa"/>
            <w:gridSpan w:val="12"/>
          </w:tcPr>
          <w:p w14:paraId="17C20F3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 xml:space="preserve">Total price </w:t>
            </w: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0ACF4EF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4E15D96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</w:tbl>
    <w:p w14:paraId="7EC596F2" w14:textId="77777777" w:rsidR="00D14CAE" w:rsidRDefault="00D14CAE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1C8006C9" w14:textId="77777777" w:rsidR="00D14CAE" w:rsidRDefault="00D14CAE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0FA94D81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76F7B2A4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72D2FAA8" w14:textId="6D0F1724" w:rsidR="00570B80" w:rsidRPr="00570B80" w:rsidRDefault="00570B80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  <w:r w:rsidRPr="00570B80">
        <w:rPr>
          <w:rFonts w:ascii="Arial" w:hAnsi="Arial" w:cs="Arial"/>
          <w:b/>
          <w:bCs/>
          <w:smallCaps/>
          <w:u w:val="single"/>
          <w:lang w:val="en-GB"/>
        </w:rPr>
        <w:t>Delivery conditions:</w:t>
      </w:r>
    </w:p>
    <w:p w14:paraId="4EF5E8FD" w14:textId="77777777" w:rsidR="004A63E9" w:rsidRDefault="004A63E9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570B80" w:rsidRPr="00570B80" w14:paraId="3A72BD7C" w14:textId="77777777" w:rsidTr="002564D3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58B5BEF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bookmarkStart w:id="20" w:name="_Hlk191938908"/>
          </w:p>
        </w:tc>
        <w:tc>
          <w:tcPr>
            <w:tcW w:w="4819" w:type="dxa"/>
            <w:shd w:val="clear" w:color="auto" w:fill="CECECE"/>
            <w:vAlign w:val="center"/>
          </w:tcPr>
          <w:p w14:paraId="4F6C5C3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0B1B896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conditions offered by the Bidder (if different)</w:t>
            </w:r>
          </w:p>
        </w:tc>
      </w:tr>
      <w:tr w:rsidR="00570B80" w:rsidRPr="00570B80" w14:paraId="0C96E2F7" w14:textId="77777777" w:rsidTr="002564D3">
        <w:tc>
          <w:tcPr>
            <w:tcW w:w="4957" w:type="dxa"/>
            <w:shd w:val="clear" w:color="auto" w:fill="CECECE"/>
          </w:tcPr>
          <w:p w14:paraId="5EDC170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Incoterm</w:t>
            </w:r>
          </w:p>
          <w:p w14:paraId="3C6D928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29C584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F498C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570B80" w:rsidRPr="00570B80" w14:paraId="1F53FD4A" w14:textId="77777777" w:rsidTr="002564D3">
        <w:tc>
          <w:tcPr>
            <w:tcW w:w="4957" w:type="dxa"/>
            <w:shd w:val="clear" w:color="auto" w:fill="CECECE"/>
          </w:tcPr>
          <w:p w14:paraId="138DE63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address</w:t>
            </w:r>
          </w:p>
          <w:p w14:paraId="45C48BB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030C1E0" w14:textId="6C9A475E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</w:rPr>
              <w:t>Ijevan</w:t>
            </w: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8A726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570B80" w:rsidRPr="00570B80" w14:paraId="474A028F" w14:textId="77777777" w:rsidTr="002564D3">
        <w:tc>
          <w:tcPr>
            <w:tcW w:w="4957" w:type="dxa"/>
            <w:shd w:val="clear" w:color="auto" w:fill="CECECE"/>
          </w:tcPr>
          <w:p w14:paraId="7428BCD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date</w:t>
            </w:r>
          </w:p>
          <w:p w14:paraId="59E2B1A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8C6D44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CB460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bookmarkEnd w:id="20"/>
    <w:p w14:paraId="29CF8C96" w14:textId="172EDE6B" w:rsidR="00570B80" w:rsidRDefault="00570B80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  <w:r w:rsidRPr="00570B80">
        <w:rPr>
          <w:rFonts w:ascii="Arial" w:hAnsi="Arial" w:cs="Arial"/>
          <w:b/>
          <w:bCs/>
          <w:smallCaps/>
          <w:u w:val="single"/>
        </w:rPr>
        <w:t>Lot 1</w:t>
      </w:r>
      <w:r w:rsidR="000364D2">
        <w:rPr>
          <w:rFonts w:ascii="Arial" w:hAnsi="Arial" w:cs="Arial"/>
          <w:b/>
          <w:bCs/>
          <w:smallCaps/>
          <w:u w:val="single"/>
        </w:rPr>
        <w:t>6</w:t>
      </w:r>
      <w:r w:rsidRPr="00570B80">
        <w:rPr>
          <w:rFonts w:ascii="Arial" w:hAnsi="Arial" w:cs="Arial"/>
          <w:b/>
          <w:bCs/>
          <w:smallCaps/>
          <w:u w:val="single"/>
        </w:rPr>
        <w:t xml:space="preserve">: </w:t>
      </w:r>
      <w:r>
        <w:rPr>
          <w:rFonts w:ascii="Arial" w:hAnsi="Arial" w:cs="Arial"/>
          <w:b/>
          <w:bCs/>
          <w:smallCaps/>
          <w:u w:val="single"/>
          <w:lang w:val="en-GB"/>
        </w:rPr>
        <w:t>Berd</w:t>
      </w:r>
    </w:p>
    <w:p w14:paraId="0C4B3411" w14:textId="77777777" w:rsidR="00570B80" w:rsidRDefault="00570B80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570B80" w:rsidRPr="00570B80" w14:paraId="03E533D9" w14:textId="77777777" w:rsidTr="002564D3">
        <w:tc>
          <w:tcPr>
            <w:tcW w:w="494" w:type="dxa"/>
            <w:shd w:val="clear" w:color="auto" w:fill="CECECE"/>
            <w:vAlign w:val="center"/>
          </w:tcPr>
          <w:p w14:paraId="50B65AB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7EC3EBF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3D410EE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the Bidder</w:t>
            </w:r>
          </w:p>
        </w:tc>
      </w:tr>
      <w:tr w:rsidR="00570B80" w:rsidRPr="00570B80" w14:paraId="4C1F883B" w14:textId="77777777" w:rsidTr="002564D3">
        <w:tc>
          <w:tcPr>
            <w:tcW w:w="494" w:type="dxa"/>
            <w:shd w:val="clear" w:color="auto" w:fill="CECECE"/>
            <w:vAlign w:val="center"/>
          </w:tcPr>
          <w:p w14:paraId="0B02B85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0266B76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39969D1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Pictures required 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62148D4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497D20E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</w:t>
            </w:r>
          </w:p>
          <w:p w14:paraId="60633F2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5A7A150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Proposed description &amp; technical specifications</w:t>
            </w:r>
          </w:p>
          <w:p w14:paraId="18859C4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58C9883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467A9A5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Country of Origin</w:t>
            </w:r>
          </w:p>
          <w:p w14:paraId="687ED91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655AFBA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Material</w:t>
            </w:r>
          </w:p>
          <w:p w14:paraId="6E752DA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20644BE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Packaging material</w:t>
            </w:r>
          </w:p>
          <w:p w14:paraId="42C0FBF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00900AA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excluding taxes</w:t>
            </w:r>
          </w:p>
          <w:p w14:paraId="30F5782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540FD8B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EFAF58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including all costs &amp; taxes</w:t>
            </w:r>
          </w:p>
          <w:p w14:paraId="7CAA585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2E0BFE3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1D243A2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excluding taxes</w:t>
            </w:r>
          </w:p>
          <w:p w14:paraId="11D7D08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1F675CC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5B60002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including all costs &amp; taxes</w:t>
            </w:r>
          </w:p>
          <w:p w14:paraId="0CF3F18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0584A0F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 x  (3)</w:t>
            </w:r>
          </w:p>
        </w:tc>
      </w:tr>
      <w:tr w:rsidR="00570B80" w:rsidRPr="00570B80" w14:paraId="26B7586B" w14:textId="77777777" w:rsidTr="002564D3">
        <w:trPr>
          <w:trHeight w:val="288"/>
        </w:trPr>
        <w:tc>
          <w:tcPr>
            <w:tcW w:w="494" w:type="dxa"/>
          </w:tcPr>
          <w:p w14:paraId="70BA263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1</w:t>
            </w:r>
          </w:p>
        </w:tc>
        <w:tc>
          <w:tcPr>
            <w:tcW w:w="1945" w:type="dxa"/>
          </w:tcPr>
          <w:p w14:paraId="33C995EC" w14:textId="77777777" w:rsidR="000364D2" w:rsidRPr="00A45F50" w:rsidRDefault="000364D2" w:rsidP="000364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7B6AA1FE" w14:textId="57893BBA" w:rsidR="00570B80" w:rsidRPr="00570B80" w:rsidRDefault="000364D2" w:rsidP="000364D2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44D57CE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571" w:type="dxa"/>
          </w:tcPr>
          <w:p w14:paraId="4D260FB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4836099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5C19E5F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6897992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1ADB735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6FE59CD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56BEA6B7" w14:textId="77777777" w:rsidR="00570B80" w:rsidRPr="00570B80" w:rsidDel="00680FDB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6B0EA6C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2C1FFFA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629F4C5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1441431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570B80" w:rsidRPr="00570B80" w14:paraId="2CAD3A7D" w14:textId="77777777" w:rsidTr="002564D3">
        <w:trPr>
          <w:trHeight w:val="288"/>
        </w:trPr>
        <w:tc>
          <w:tcPr>
            <w:tcW w:w="13354" w:type="dxa"/>
            <w:gridSpan w:val="12"/>
          </w:tcPr>
          <w:p w14:paraId="2D92401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 xml:space="preserve">Total price </w:t>
            </w: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5EB0C7F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3EF3DE8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</w:tbl>
    <w:p w14:paraId="6E3753DD" w14:textId="77777777" w:rsidR="00570B80" w:rsidRPr="00570B80" w:rsidRDefault="00570B80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13D75F64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0614DEA6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5E5E2322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528CE8B5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5B1B4CC3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2068FB0E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5BB46767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34F96A93" w14:textId="77777777" w:rsidR="000364D2" w:rsidRDefault="000364D2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21C0E186" w14:textId="32EFCF88" w:rsidR="00570B80" w:rsidRPr="00570B80" w:rsidRDefault="00570B80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  <w:r w:rsidRPr="00570B80">
        <w:rPr>
          <w:rFonts w:ascii="Arial" w:hAnsi="Arial" w:cs="Arial"/>
          <w:b/>
          <w:bCs/>
          <w:smallCaps/>
          <w:u w:val="single"/>
          <w:lang w:val="en-GB"/>
        </w:rPr>
        <w:t>Delivery conditions:</w:t>
      </w:r>
    </w:p>
    <w:p w14:paraId="3B6D9175" w14:textId="77777777" w:rsidR="00C53F1A" w:rsidRDefault="00C53F1A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570B80" w:rsidRPr="00570B80" w14:paraId="6CFF0698" w14:textId="77777777" w:rsidTr="002564D3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5C84FF9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754E23F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51C77C7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conditions offered by the Bidder (if different)</w:t>
            </w:r>
          </w:p>
        </w:tc>
      </w:tr>
      <w:tr w:rsidR="00570B80" w:rsidRPr="00570B80" w14:paraId="280C6ED8" w14:textId="77777777" w:rsidTr="002564D3">
        <w:tc>
          <w:tcPr>
            <w:tcW w:w="4957" w:type="dxa"/>
            <w:shd w:val="clear" w:color="auto" w:fill="CECECE"/>
          </w:tcPr>
          <w:p w14:paraId="0EACF0D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Incoterm</w:t>
            </w:r>
          </w:p>
          <w:p w14:paraId="1BA0A9F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DA47F1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AC1E2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570B80" w:rsidRPr="00570B80" w14:paraId="22C267FD" w14:textId="77777777" w:rsidTr="002564D3">
        <w:tc>
          <w:tcPr>
            <w:tcW w:w="4957" w:type="dxa"/>
            <w:shd w:val="clear" w:color="auto" w:fill="CECECE"/>
          </w:tcPr>
          <w:p w14:paraId="0005174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address</w:t>
            </w:r>
          </w:p>
          <w:p w14:paraId="5E5BE61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6963F79" w14:textId="210C75AE" w:rsidR="00570B80" w:rsidRPr="00570B80" w:rsidRDefault="001E697F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</w:rPr>
              <w:t>Berd</w:t>
            </w:r>
            <w:r w:rsidR="00570B80" w:rsidRPr="00570B80">
              <w:rPr>
                <w:rFonts w:ascii="Arial" w:hAnsi="Arial" w:cs="Arial"/>
                <w:b/>
                <w:bCs/>
                <w:smallCaps/>
                <w:u w:val="single"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0DBAC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570B80" w:rsidRPr="00570B80" w14:paraId="05327FE1" w14:textId="77777777" w:rsidTr="002564D3">
        <w:tc>
          <w:tcPr>
            <w:tcW w:w="4957" w:type="dxa"/>
            <w:shd w:val="clear" w:color="auto" w:fill="CECECE"/>
          </w:tcPr>
          <w:p w14:paraId="171C21A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date</w:t>
            </w:r>
          </w:p>
          <w:p w14:paraId="2D43440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8969EC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5551D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69109C20" w14:textId="0FDF68D3" w:rsidR="00570B80" w:rsidRDefault="000364D2">
      <w:pPr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t>LOT 17: DILIJAN</w:t>
      </w:r>
    </w:p>
    <w:p w14:paraId="6BAE39DC" w14:textId="749ADC83" w:rsidR="001E697F" w:rsidRDefault="001E697F" w:rsidP="00570B80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45"/>
        <w:gridCol w:w="1025"/>
        <w:gridCol w:w="571"/>
        <w:gridCol w:w="955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570B80" w:rsidRPr="00570B80" w14:paraId="6BB47806" w14:textId="77777777" w:rsidTr="002564D3">
        <w:tc>
          <w:tcPr>
            <w:tcW w:w="494" w:type="dxa"/>
            <w:shd w:val="clear" w:color="auto" w:fill="CECECE"/>
            <w:vAlign w:val="center"/>
          </w:tcPr>
          <w:p w14:paraId="455A431B" w14:textId="262DD5FF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32CD42F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078DF31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To be filled in by the Bidder</w:t>
            </w:r>
          </w:p>
        </w:tc>
      </w:tr>
      <w:tr w:rsidR="00570B80" w:rsidRPr="00570B80" w14:paraId="667C1F4E" w14:textId="77777777" w:rsidTr="002564D3">
        <w:tc>
          <w:tcPr>
            <w:tcW w:w="494" w:type="dxa"/>
            <w:shd w:val="clear" w:color="auto" w:fill="CECECE"/>
            <w:vAlign w:val="center"/>
          </w:tcPr>
          <w:p w14:paraId="056D6BE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N°</w:t>
            </w:r>
          </w:p>
        </w:tc>
        <w:tc>
          <w:tcPr>
            <w:tcW w:w="1945" w:type="dxa"/>
            <w:shd w:val="clear" w:color="auto" w:fill="CECECE"/>
            <w:vAlign w:val="center"/>
          </w:tcPr>
          <w:p w14:paraId="51D0473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Items description &amp; technical specifications</w:t>
            </w:r>
          </w:p>
        </w:tc>
        <w:tc>
          <w:tcPr>
            <w:tcW w:w="1025" w:type="dxa"/>
            <w:shd w:val="clear" w:color="auto" w:fill="CECECE"/>
            <w:vAlign w:val="center"/>
          </w:tcPr>
          <w:p w14:paraId="3E48F6D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Pictures required YES/NO</w:t>
            </w:r>
          </w:p>
        </w:tc>
        <w:tc>
          <w:tcPr>
            <w:tcW w:w="571" w:type="dxa"/>
            <w:shd w:val="clear" w:color="auto" w:fill="CECECE"/>
            <w:vAlign w:val="center"/>
          </w:tcPr>
          <w:p w14:paraId="1031E16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Unit</w:t>
            </w:r>
          </w:p>
        </w:tc>
        <w:tc>
          <w:tcPr>
            <w:tcW w:w="955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64A21E9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Quantity</w:t>
            </w:r>
          </w:p>
          <w:p w14:paraId="3A7B5FD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2A1899A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Proposed description &amp; technical specifications</w:t>
            </w:r>
          </w:p>
          <w:p w14:paraId="0CCBF17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06FA37F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4842F11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Country of Origin</w:t>
            </w:r>
          </w:p>
          <w:p w14:paraId="4B28468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6326082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Material</w:t>
            </w:r>
          </w:p>
          <w:p w14:paraId="45137D9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17C6A16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Packaging material</w:t>
            </w:r>
          </w:p>
          <w:p w14:paraId="3A2B2DE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258C10C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Unit Price excluding taxes</w:t>
            </w:r>
          </w:p>
          <w:p w14:paraId="096CFF7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en-GB"/>
              </w:rPr>
              <w:t>(currency)</w:t>
            </w:r>
          </w:p>
          <w:p w14:paraId="3591F35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B3037E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Unit Price including all costs &amp; taxes</w:t>
            </w:r>
          </w:p>
          <w:p w14:paraId="43DD6BB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en-GB"/>
              </w:rPr>
              <w:t>(currency)</w:t>
            </w:r>
          </w:p>
          <w:p w14:paraId="207A1A4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074FFF7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Total Price excluding taxes</w:t>
            </w:r>
          </w:p>
          <w:p w14:paraId="2308965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en-GB"/>
              </w:rPr>
              <w:t>(currency)</w:t>
            </w:r>
          </w:p>
          <w:p w14:paraId="1B7BF86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7DF5196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Total Price including all costs &amp; taxes</w:t>
            </w:r>
          </w:p>
          <w:p w14:paraId="3EDC4EA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en-GB"/>
              </w:rPr>
              <w:t>(currency)</w:t>
            </w:r>
          </w:p>
          <w:p w14:paraId="24C2F6A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(1) x  (3)</w:t>
            </w:r>
          </w:p>
        </w:tc>
      </w:tr>
      <w:tr w:rsidR="00570B80" w:rsidRPr="00570B80" w14:paraId="02E481D2" w14:textId="77777777" w:rsidTr="002564D3">
        <w:trPr>
          <w:trHeight w:val="288"/>
        </w:trPr>
        <w:tc>
          <w:tcPr>
            <w:tcW w:w="494" w:type="dxa"/>
          </w:tcPr>
          <w:p w14:paraId="42C9E29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1</w:t>
            </w:r>
          </w:p>
        </w:tc>
        <w:tc>
          <w:tcPr>
            <w:tcW w:w="1945" w:type="dxa"/>
          </w:tcPr>
          <w:p w14:paraId="0C76F671" w14:textId="77777777" w:rsidR="000364D2" w:rsidRPr="00A45F50" w:rsidRDefault="000364D2" w:rsidP="000364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6AFE2AEF" w14:textId="4AD8F271" w:rsidR="00570B80" w:rsidRPr="00570B80" w:rsidRDefault="000364D2" w:rsidP="000364D2">
            <w:pPr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25" w:type="dxa"/>
          </w:tcPr>
          <w:p w14:paraId="33C1FF7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  <w:t>YES</w:t>
            </w:r>
          </w:p>
        </w:tc>
        <w:tc>
          <w:tcPr>
            <w:tcW w:w="571" w:type="dxa"/>
          </w:tcPr>
          <w:p w14:paraId="3472871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28B672A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7A59219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486AB58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40C22EA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7484316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0E69195D" w14:textId="77777777" w:rsidR="00570B80" w:rsidRPr="00570B80" w:rsidDel="00680FDB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70FEB48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765FFA7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5B1901F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696C82D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</w:tr>
      <w:tr w:rsidR="00570B80" w:rsidRPr="00570B80" w14:paraId="56038112" w14:textId="77777777" w:rsidTr="002564D3">
        <w:trPr>
          <w:trHeight w:val="288"/>
        </w:trPr>
        <w:tc>
          <w:tcPr>
            <w:tcW w:w="494" w:type="dxa"/>
          </w:tcPr>
          <w:p w14:paraId="1355179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en-GB"/>
              </w:rPr>
              <w:t>2</w:t>
            </w:r>
          </w:p>
        </w:tc>
        <w:tc>
          <w:tcPr>
            <w:tcW w:w="1945" w:type="dxa"/>
          </w:tcPr>
          <w:p w14:paraId="0A8BBFA5" w14:textId="7F4571DB" w:rsidR="001E697F" w:rsidRPr="001E697F" w:rsidRDefault="001E697F" w:rsidP="001E697F">
            <w:pPr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</w:pPr>
            <w:r w:rsidRPr="001E697F"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  <w:t>Printer with scanner</w:t>
            </w:r>
          </w:p>
          <w:p w14:paraId="2E43DBA8" w14:textId="77777777" w:rsidR="001E697F" w:rsidRPr="001E697F" w:rsidRDefault="001E697F" w:rsidP="001E697F">
            <w:pPr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</w:pPr>
            <w:r w:rsidRPr="001E697F"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  <w:t>Printer type –  laser jet, black and white</w:t>
            </w:r>
          </w:p>
          <w:p w14:paraId="7C4E9724" w14:textId="77777777" w:rsidR="001E697F" w:rsidRPr="001E697F" w:rsidRDefault="001E697F" w:rsidP="001E697F">
            <w:pPr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</w:pPr>
            <w:r w:rsidRPr="001E697F"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  <w:t>Duplex printing capability</w:t>
            </w:r>
          </w:p>
          <w:p w14:paraId="6E093B7C" w14:textId="77777777" w:rsidR="001E697F" w:rsidRPr="001E697F" w:rsidRDefault="001E697F" w:rsidP="001E697F">
            <w:pPr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</w:pPr>
            <w:r w:rsidRPr="001E697F"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  <w:t>Maximum paper size – A4</w:t>
            </w:r>
          </w:p>
          <w:p w14:paraId="42773F45" w14:textId="733BE42D" w:rsidR="00570B80" w:rsidRPr="00570B80" w:rsidRDefault="001E697F" w:rsidP="001E697F">
            <w:pPr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</w:pPr>
            <w:r w:rsidRPr="001E697F">
              <w:rPr>
                <w:rFonts w:ascii="Arial" w:hAnsi="Arial" w:cs="Arial"/>
                <w:b/>
                <w:bCs/>
                <w:iCs/>
                <w:smallCaps/>
                <w:sz w:val="18"/>
                <w:szCs w:val="18"/>
                <w:u w:val="single"/>
                <w:lang w:val="hy-AM"/>
              </w:rPr>
              <w:t>Interface – USB , Gigabit/Fast Ethernet 10/100/1000 Base-TX</w:t>
            </w:r>
          </w:p>
        </w:tc>
        <w:tc>
          <w:tcPr>
            <w:tcW w:w="1025" w:type="dxa"/>
          </w:tcPr>
          <w:p w14:paraId="73C3201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  <w:t>YES</w:t>
            </w:r>
          </w:p>
        </w:tc>
        <w:tc>
          <w:tcPr>
            <w:tcW w:w="571" w:type="dxa"/>
          </w:tcPr>
          <w:p w14:paraId="1FB407E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  <w:t>PC</w:t>
            </w:r>
          </w:p>
        </w:tc>
        <w:tc>
          <w:tcPr>
            <w:tcW w:w="955" w:type="dxa"/>
            <w:tcBorders>
              <w:right w:val="single" w:sz="6" w:space="0" w:color="auto"/>
            </w:tcBorders>
          </w:tcPr>
          <w:p w14:paraId="589EE24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625BD00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7749722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57ACACB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166BAA9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3B7C848D" w14:textId="77777777" w:rsidR="00570B80" w:rsidRPr="00570B80" w:rsidDel="00680FDB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32F5EE5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1FC44BC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489BED8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20F444E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</w:tr>
      <w:tr w:rsidR="00570B80" w:rsidRPr="00570B80" w14:paraId="155AA383" w14:textId="77777777" w:rsidTr="002564D3">
        <w:trPr>
          <w:trHeight w:val="288"/>
        </w:trPr>
        <w:tc>
          <w:tcPr>
            <w:tcW w:w="13354" w:type="dxa"/>
            <w:gridSpan w:val="12"/>
          </w:tcPr>
          <w:p w14:paraId="5F7B69C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  <w:t xml:space="preserve">Total price </w:t>
            </w:r>
            <w:r w:rsidRPr="00570B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  <w:u w:val="single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1C94DF4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1645F87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  <w:lang w:val="fr-FR"/>
              </w:rPr>
            </w:pPr>
          </w:p>
        </w:tc>
      </w:tr>
    </w:tbl>
    <w:p w14:paraId="75B28EDF" w14:textId="571399F9" w:rsidR="001E697F" w:rsidRPr="001E697F" w:rsidRDefault="001E697F">
      <w:pPr>
        <w:rPr>
          <w:rFonts w:ascii="Arial" w:hAnsi="Arial" w:cs="Arial"/>
          <w:b/>
          <w:bCs/>
          <w:smallCaps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bCs/>
          <w:smallCaps/>
          <w:sz w:val="18"/>
          <w:szCs w:val="18"/>
          <w:u w:val="single"/>
          <w:lang w:val="en-GB"/>
        </w:rPr>
        <w:t xml:space="preserve"> </w:t>
      </w:r>
      <w:r w:rsidRPr="00570B80">
        <w:rPr>
          <w:rFonts w:ascii="Arial" w:hAnsi="Arial" w:cs="Arial"/>
          <w:b/>
          <w:bCs/>
          <w:smallCaps/>
          <w:sz w:val="18"/>
          <w:szCs w:val="18"/>
          <w:u w:val="single"/>
          <w:lang w:val="en-GB"/>
        </w:rPr>
        <w:t>Delivery conditions:</w:t>
      </w:r>
    </w:p>
    <w:p w14:paraId="684B08BD" w14:textId="77777777" w:rsidR="001E697F" w:rsidRPr="001E697F" w:rsidRDefault="001E697F">
      <w:pPr>
        <w:rPr>
          <w:rFonts w:ascii="Arial" w:hAnsi="Arial" w:cs="Arial"/>
          <w:b/>
          <w:bCs/>
          <w:smallCaps/>
          <w:sz w:val="18"/>
          <w:szCs w:val="18"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570B80" w:rsidRPr="00570B80" w14:paraId="70371FC1" w14:textId="77777777" w:rsidTr="001E697F">
        <w:trPr>
          <w:trHeight w:val="260"/>
        </w:trPr>
        <w:tc>
          <w:tcPr>
            <w:tcW w:w="4957" w:type="dxa"/>
            <w:shd w:val="clear" w:color="auto" w:fill="CECECE"/>
            <w:vAlign w:val="center"/>
          </w:tcPr>
          <w:p w14:paraId="6EFA8F4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1D56AE0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215FB88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  <w:t>Delivery conditions offered by the Bidder (if different)</w:t>
            </w:r>
          </w:p>
        </w:tc>
      </w:tr>
      <w:tr w:rsidR="00570B80" w:rsidRPr="00570B80" w14:paraId="044EFFE9" w14:textId="77777777" w:rsidTr="001E697F">
        <w:trPr>
          <w:trHeight w:val="260"/>
        </w:trPr>
        <w:tc>
          <w:tcPr>
            <w:tcW w:w="4957" w:type="dxa"/>
            <w:shd w:val="clear" w:color="auto" w:fill="CECECE"/>
          </w:tcPr>
          <w:p w14:paraId="0DCA33F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  <w:t>Incoterm</w:t>
            </w:r>
          </w:p>
          <w:p w14:paraId="2138402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602059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9C46A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</w:p>
        </w:tc>
      </w:tr>
      <w:tr w:rsidR="00570B80" w:rsidRPr="00570B80" w14:paraId="4BC2F280" w14:textId="77777777" w:rsidTr="001E697F">
        <w:trPr>
          <w:trHeight w:val="332"/>
        </w:trPr>
        <w:tc>
          <w:tcPr>
            <w:tcW w:w="4957" w:type="dxa"/>
            <w:shd w:val="clear" w:color="auto" w:fill="CECECE"/>
          </w:tcPr>
          <w:p w14:paraId="65BC4A8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  <w:t>Delivery address</w:t>
            </w:r>
          </w:p>
          <w:p w14:paraId="038543A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A80AF70" w14:textId="3D263C85" w:rsidR="00570B80" w:rsidRPr="00570B80" w:rsidRDefault="001E697F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  <w:r w:rsidRPr="001E697F"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  <w:t>Dilijan</w:t>
            </w:r>
            <w:r w:rsidR="00570B80" w:rsidRPr="00570B80"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D732C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</w:p>
        </w:tc>
      </w:tr>
      <w:tr w:rsidR="00570B80" w:rsidRPr="00570B80" w14:paraId="52782CB7" w14:textId="77777777" w:rsidTr="001E697F">
        <w:trPr>
          <w:trHeight w:val="143"/>
        </w:trPr>
        <w:tc>
          <w:tcPr>
            <w:tcW w:w="4957" w:type="dxa"/>
            <w:shd w:val="clear" w:color="auto" w:fill="CECECE"/>
          </w:tcPr>
          <w:p w14:paraId="10DDF0E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  <w:t>Delivery date</w:t>
            </w:r>
          </w:p>
          <w:p w14:paraId="2D7027B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2B1324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E1FB73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</w:rPr>
            </w:pPr>
          </w:p>
        </w:tc>
      </w:tr>
    </w:tbl>
    <w:p w14:paraId="09264CE5" w14:textId="77777777" w:rsidR="00570B80" w:rsidRPr="001E697F" w:rsidRDefault="00570B80">
      <w:pPr>
        <w:rPr>
          <w:rFonts w:ascii="Arial" w:hAnsi="Arial" w:cs="Arial"/>
          <w:b/>
          <w:bCs/>
          <w:smallCaps/>
          <w:sz w:val="16"/>
          <w:szCs w:val="16"/>
          <w:u w:val="single"/>
        </w:rPr>
      </w:pPr>
    </w:p>
    <w:p w14:paraId="0E8C9FEC" w14:textId="5B9CDE6D" w:rsidR="00570B80" w:rsidRDefault="00570B80" w:rsidP="00570B80">
      <w:pPr>
        <w:rPr>
          <w:rFonts w:ascii="Arial" w:hAnsi="Arial" w:cs="Arial"/>
          <w:b/>
          <w:bCs/>
          <w:smallCaps/>
          <w:u w:val="single"/>
        </w:rPr>
      </w:pPr>
      <w:r w:rsidRPr="00570B80">
        <w:rPr>
          <w:rFonts w:ascii="Arial" w:hAnsi="Arial" w:cs="Arial"/>
          <w:b/>
          <w:bCs/>
          <w:smallCaps/>
          <w:u w:val="single"/>
        </w:rPr>
        <w:t>Lot 1</w:t>
      </w:r>
      <w:r w:rsidR="000364D2">
        <w:rPr>
          <w:rFonts w:ascii="Arial" w:hAnsi="Arial" w:cs="Arial"/>
          <w:b/>
          <w:bCs/>
          <w:smallCaps/>
          <w:u w:val="single"/>
        </w:rPr>
        <w:t>8</w:t>
      </w:r>
      <w:r w:rsidRPr="00570B80">
        <w:rPr>
          <w:rFonts w:ascii="Arial" w:hAnsi="Arial" w:cs="Arial"/>
          <w:b/>
          <w:bCs/>
          <w:smallCaps/>
          <w:u w:val="single"/>
        </w:rPr>
        <w:t xml:space="preserve">: </w:t>
      </w:r>
      <w:r>
        <w:rPr>
          <w:rFonts w:ascii="Arial" w:hAnsi="Arial" w:cs="Arial"/>
          <w:b/>
          <w:bCs/>
          <w:smallCaps/>
          <w:u w:val="single"/>
        </w:rPr>
        <w:t>Noyemberyan</w:t>
      </w:r>
    </w:p>
    <w:p w14:paraId="3C42C932" w14:textId="77777777" w:rsidR="00570B80" w:rsidRDefault="00570B80" w:rsidP="00570B80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003"/>
        <w:gridCol w:w="1080"/>
        <w:gridCol w:w="630"/>
        <w:gridCol w:w="783"/>
        <w:gridCol w:w="1979"/>
        <w:gridCol w:w="998"/>
        <w:gridCol w:w="1017"/>
        <w:gridCol w:w="993"/>
        <w:gridCol w:w="1134"/>
        <w:gridCol w:w="1109"/>
        <w:gridCol w:w="1134"/>
        <w:gridCol w:w="992"/>
        <w:gridCol w:w="1134"/>
      </w:tblGrid>
      <w:tr w:rsidR="00570B80" w:rsidRPr="00570B80" w14:paraId="041CCCB2" w14:textId="77777777" w:rsidTr="002564D3">
        <w:tc>
          <w:tcPr>
            <w:tcW w:w="494" w:type="dxa"/>
            <w:shd w:val="clear" w:color="auto" w:fill="CECECE"/>
            <w:vAlign w:val="center"/>
          </w:tcPr>
          <w:p w14:paraId="0F07781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4496" w:type="dxa"/>
            <w:gridSpan w:val="4"/>
            <w:tcBorders>
              <w:right w:val="single" w:sz="6" w:space="0" w:color="auto"/>
            </w:tcBorders>
            <w:shd w:val="clear" w:color="auto" w:fill="CECECE"/>
          </w:tcPr>
          <w:p w14:paraId="2C977A9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ACTED</w:t>
            </w:r>
          </w:p>
        </w:tc>
        <w:tc>
          <w:tcPr>
            <w:tcW w:w="10490" w:type="dxa"/>
            <w:gridSpan w:val="9"/>
            <w:tcBorders>
              <w:left w:val="single" w:sz="6" w:space="0" w:color="auto"/>
            </w:tcBorders>
            <w:shd w:val="clear" w:color="auto" w:fill="CECECE"/>
          </w:tcPr>
          <w:p w14:paraId="4A46404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 be filled in by the Bidder</w:t>
            </w:r>
          </w:p>
        </w:tc>
      </w:tr>
      <w:tr w:rsidR="001E697F" w:rsidRPr="00570B80" w14:paraId="1ABECB01" w14:textId="77777777" w:rsidTr="001E697F">
        <w:tc>
          <w:tcPr>
            <w:tcW w:w="494" w:type="dxa"/>
            <w:shd w:val="clear" w:color="auto" w:fill="CECECE"/>
            <w:vAlign w:val="center"/>
          </w:tcPr>
          <w:p w14:paraId="5FE5878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N°</w:t>
            </w:r>
          </w:p>
        </w:tc>
        <w:tc>
          <w:tcPr>
            <w:tcW w:w="2003" w:type="dxa"/>
            <w:shd w:val="clear" w:color="auto" w:fill="CECECE"/>
            <w:vAlign w:val="center"/>
          </w:tcPr>
          <w:p w14:paraId="038D2F1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Items description &amp; technical specifications</w:t>
            </w:r>
          </w:p>
        </w:tc>
        <w:tc>
          <w:tcPr>
            <w:tcW w:w="1080" w:type="dxa"/>
            <w:shd w:val="clear" w:color="auto" w:fill="CECECE"/>
            <w:vAlign w:val="center"/>
          </w:tcPr>
          <w:p w14:paraId="5A54788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Pictures required YES/NO</w:t>
            </w:r>
          </w:p>
        </w:tc>
        <w:tc>
          <w:tcPr>
            <w:tcW w:w="630" w:type="dxa"/>
            <w:shd w:val="clear" w:color="auto" w:fill="CECECE"/>
            <w:vAlign w:val="center"/>
          </w:tcPr>
          <w:p w14:paraId="75A0671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</w:t>
            </w:r>
          </w:p>
        </w:tc>
        <w:tc>
          <w:tcPr>
            <w:tcW w:w="783" w:type="dxa"/>
            <w:tcBorders>
              <w:right w:val="single" w:sz="6" w:space="0" w:color="auto"/>
            </w:tcBorders>
            <w:shd w:val="clear" w:color="auto" w:fill="CECECE"/>
            <w:vAlign w:val="center"/>
          </w:tcPr>
          <w:p w14:paraId="25A1042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</w:t>
            </w:r>
          </w:p>
          <w:p w14:paraId="2D2A0C30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</w:t>
            </w:r>
          </w:p>
        </w:tc>
        <w:tc>
          <w:tcPr>
            <w:tcW w:w="1979" w:type="dxa"/>
            <w:tcBorders>
              <w:left w:val="single" w:sz="6" w:space="0" w:color="auto"/>
            </w:tcBorders>
            <w:shd w:val="clear" w:color="auto" w:fill="CECECE"/>
            <w:vAlign w:val="center"/>
          </w:tcPr>
          <w:p w14:paraId="41225F1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Proposed description &amp; technical specifications</w:t>
            </w:r>
          </w:p>
          <w:p w14:paraId="5EA78E8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(include brand &amp; model if applicable)</w:t>
            </w:r>
          </w:p>
        </w:tc>
        <w:tc>
          <w:tcPr>
            <w:tcW w:w="998" w:type="dxa"/>
            <w:shd w:val="clear" w:color="auto" w:fill="CECECE"/>
            <w:vAlign w:val="center"/>
          </w:tcPr>
          <w:p w14:paraId="5D14F88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Quantity currently available in stock</w:t>
            </w:r>
          </w:p>
        </w:tc>
        <w:tc>
          <w:tcPr>
            <w:tcW w:w="1017" w:type="dxa"/>
            <w:shd w:val="clear" w:color="auto" w:fill="BAD487"/>
            <w:vAlign w:val="center"/>
          </w:tcPr>
          <w:p w14:paraId="088F91E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Country of Origin</w:t>
            </w:r>
          </w:p>
          <w:p w14:paraId="06DC7D7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(made in)</w:t>
            </w:r>
          </w:p>
        </w:tc>
        <w:tc>
          <w:tcPr>
            <w:tcW w:w="993" w:type="dxa"/>
            <w:shd w:val="clear" w:color="auto" w:fill="BAD487"/>
            <w:vAlign w:val="center"/>
          </w:tcPr>
          <w:p w14:paraId="53C538E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Material</w:t>
            </w:r>
          </w:p>
          <w:p w14:paraId="5025FD5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 xml:space="preserve">(made out of) </w:t>
            </w:r>
          </w:p>
        </w:tc>
        <w:tc>
          <w:tcPr>
            <w:tcW w:w="1134" w:type="dxa"/>
            <w:shd w:val="clear" w:color="auto" w:fill="BAD487"/>
            <w:vAlign w:val="center"/>
          </w:tcPr>
          <w:p w14:paraId="5C74EE9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Packaging material</w:t>
            </w:r>
          </w:p>
          <w:p w14:paraId="0CF2C81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</w:p>
        </w:tc>
        <w:tc>
          <w:tcPr>
            <w:tcW w:w="1109" w:type="dxa"/>
            <w:shd w:val="clear" w:color="auto" w:fill="CECECE"/>
            <w:vAlign w:val="center"/>
          </w:tcPr>
          <w:p w14:paraId="58F3DA8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excluding taxes</w:t>
            </w:r>
          </w:p>
          <w:p w14:paraId="1E13264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5FB0B60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19441FE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Unit Price including all costs &amp; taxes</w:t>
            </w:r>
          </w:p>
          <w:p w14:paraId="6587E5C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298825B2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(3)</w:t>
            </w:r>
          </w:p>
        </w:tc>
        <w:tc>
          <w:tcPr>
            <w:tcW w:w="992" w:type="dxa"/>
            <w:shd w:val="clear" w:color="auto" w:fill="CECECE"/>
            <w:vAlign w:val="center"/>
          </w:tcPr>
          <w:p w14:paraId="671ADBE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excluding taxes</w:t>
            </w:r>
          </w:p>
          <w:p w14:paraId="0C74112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5BC1E66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 x  (2)</w:t>
            </w:r>
          </w:p>
        </w:tc>
        <w:tc>
          <w:tcPr>
            <w:tcW w:w="1134" w:type="dxa"/>
            <w:shd w:val="clear" w:color="auto" w:fill="CECECE"/>
            <w:vAlign w:val="center"/>
          </w:tcPr>
          <w:p w14:paraId="38B08E8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Total Price including all costs &amp; taxes</w:t>
            </w:r>
          </w:p>
          <w:p w14:paraId="6857AE3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en-GB"/>
              </w:rPr>
              <w:t>(currency)</w:t>
            </w:r>
          </w:p>
          <w:p w14:paraId="06C3A5D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(1) x  (3)</w:t>
            </w:r>
          </w:p>
        </w:tc>
      </w:tr>
      <w:tr w:rsidR="00570B80" w:rsidRPr="00570B80" w14:paraId="5B3DF72D" w14:textId="77777777" w:rsidTr="001E697F">
        <w:trPr>
          <w:trHeight w:val="288"/>
        </w:trPr>
        <w:tc>
          <w:tcPr>
            <w:tcW w:w="494" w:type="dxa"/>
          </w:tcPr>
          <w:p w14:paraId="247EB64A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en-GB"/>
              </w:rPr>
              <w:t>1</w:t>
            </w:r>
          </w:p>
        </w:tc>
        <w:tc>
          <w:tcPr>
            <w:tcW w:w="2003" w:type="dxa"/>
          </w:tcPr>
          <w:p w14:paraId="28F8C46A" w14:textId="77777777" w:rsidR="000364D2" w:rsidRPr="00A45F50" w:rsidRDefault="000364D2" w:rsidP="000364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hy-AM"/>
              </w:rPr>
            </w:pPr>
            <w:r w:rsidRPr="00A45F50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Laptop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 xml:space="preserve"> </w:t>
            </w:r>
          </w:p>
          <w:p w14:paraId="7992D7B6" w14:textId="6A93DD76" w:rsidR="00570B80" w:rsidRPr="00570B80" w:rsidRDefault="000364D2" w:rsidP="000364D2">
            <w:pPr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</w:pP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Technical description:</w:t>
            </w:r>
            <w:r>
              <w:rPr>
                <w:rFonts w:ascii="Arial" w:hAnsi="Arial" w:cs="Arial"/>
                <w:iCs/>
                <w:sz w:val="18"/>
                <w:szCs w:val="18"/>
                <w:lang w:val="hy-AM"/>
              </w:rPr>
              <w:t>12</w:t>
            </w:r>
            <w:r w:rsidRPr="00A45F50">
              <w:rPr>
                <w:rFonts w:ascii="Arial" w:hAnsi="Arial" w:cs="Arial"/>
                <w:iCs/>
                <w:sz w:val="18"/>
                <w:szCs w:val="18"/>
                <w:lang w:val="hy-AM"/>
              </w:rPr>
              <w:t>GB RAM-512 GB SSD</w:t>
            </w:r>
          </w:p>
        </w:tc>
        <w:tc>
          <w:tcPr>
            <w:tcW w:w="1080" w:type="dxa"/>
          </w:tcPr>
          <w:p w14:paraId="116A4F7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YES</w:t>
            </w:r>
          </w:p>
        </w:tc>
        <w:tc>
          <w:tcPr>
            <w:tcW w:w="630" w:type="dxa"/>
          </w:tcPr>
          <w:p w14:paraId="36783751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PC</w:t>
            </w:r>
          </w:p>
        </w:tc>
        <w:tc>
          <w:tcPr>
            <w:tcW w:w="783" w:type="dxa"/>
            <w:tcBorders>
              <w:right w:val="single" w:sz="6" w:space="0" w:color="auto"/>
            </w:tcBorders>
          </w:tcPr>
          <w:p w14:paraId="3CEEEE26" w14:textId="208C31E4" w:rsidR="00570B80" w:rsidRPr="00570B80" w:rsidRDefault="001E697F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>4</w:t>
            </w:r>
          </w:p>
        </w:tc>
        <w:tc>
          <w:tcPr>
            <w:tcW w:w="1979" w:type="dxa"/>
            <w:tcBorders>
              <w:left w:val="single" w:sz="6" w:space="0" w:color="auto"/>
            </w:tcBorders>
          </w:tcPr>
          <w:p w14:paraId="35330BD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8" w:type="dxa"/>
          </w:tcPr>
          <w:p w14:paraId="0259D707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017" w:type="dxa"/>
          </w:tcPr>
          <w:p w14:paraId="4B9AE98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3" w:type="dxa"/>
          </w:tcPr>
          <w:p w14:paraId="10FEC768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19348A98" w14:textId="77777777" w:rsidR="00570B80" w:rsidRPr="00570B80" w:rsidDel="00680FDB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09" w:type="dxa"/>
          </w:tcPr>
          <w:p w14:paraId="0FB5AA5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475452C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992" w:type="dxa"/>
          </w:tcPr>
          <w:p w14:paraId="08F946BC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5E1B5FF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  <w:tr w:rsidR="00570B80" w:rsidRPr="00570B80" w14:paraId="474FACEB" w14:textId="77777777" w:rsidTr="002564D3">
        <w:trPr>
          <w:trHeight w:val="288"/>
        </w:trPr>
        <w:tc>
          <w:tcPr>
            <w:tcW w:w="13354" w:type="dxa"/>
            <w:gridSpan w:val="12"/>
          </w:tcPr>
          <w:p w14:paraId="0C52829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t xml:space="preserve">Total price </w:t>
            </w:r>
            <w:r w:rsidRPr="00570B80">
              <w:rPr>
                <w:rFonts w:ascii="Arial" w:hAnsi="Arial" w:cs="Arial"/>
                <w:b/>
                <w:bCs/>
                <w:i/>
                <w:smallCaps/>
                <w:u w:val="single"/>
                <w:lang w:val="fr-FR"/>
              </w:rPr>
              <w:t>(currency)</w:t>
            </w:r>
          </w:p>
        </w:tc>
        <w:tc>
          <w:tcPr>
            <w:tcW w:w="992" w:type="dxa"/>
          </w:tcPr>
          <w:p w14:paraId="54687F0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  <w:tc>
          <w:tcPr>
            <w:tcW w:w="1134" w:type="dxa"/>
          </w:tcPr>
          <w:p w14:paraId="47DEBEE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</w:pPr>
          </w:p>
        </w:tc>
      </w:tr>
    </w:tbl>
    <w:p w14:paraId="0C4481D1" w14:textId="77777777" w:rsidR="00570B80" w:rsidRDefault="00570B80" w:rsidP="00570B80">
      <w:pPr>
        <w:rPr>
          <w:rFonts w:ascii="Arial" w:hAnsi="Arial" w:cs="Arial"/>
          <w:b/>
          <w:bCs/>
          <w:smallCaps/>
          <w:u w:val="single"/>
        </w:rPr>
      </w:pPr>
    </w:p>
    <w:p w14:paraId="4F4A6E0F" w14:textId="77777777" w:rsidR="0017014D" w:rsidRDefault="0017014D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72AFD9EF" w14:textId="77777777" w:rsidR="0017014D" w:rsidRDefault="0017014D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005E3492" w14:textId="77777777" w:rsidR="0017014D" w:rsidRDefault="0017014D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3B454EA7" w14:textId="77777777" w:rsidR="0017014D" w:rsidRDefault="0017014D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7C84D202" w14:textId="77777777" w:rsidR="0017014D" w:rsidRDefault="0017014D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690A80EE" w14:textId="77777777" w:rsidR="0017014D" w:rsidRDefault="0017014D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</w:p>
    <w:p w14:paraId="77A6895F" w14:textId="0E799309" w:rsidR="00570B80" w:rsidRPr="00570B80" w:rsidRDefault="00570B80" w:rsidP="00570B80">
      <w:pPr>
        <w:rPr>
          <w:rFonts w:ascii="Arial" w:hAnsi="Arial" w:cs="Arial"/>
          <w:b/>
          <w:bCs/>
          <w:smallCaps/>
          <w:u w:val="single"/>
          <w:lang w:val="en-GB"/>
        </w:rPr>
      </w:pPr>
      <w:r w:rsidRPr="00570B80">
        <w:rPr>
          <w:rFonts w:ascii="Arial" w:hAnsi="Arial" w:cs="Arial"/>
          <w:b/>
          <w:bCs/>
          <w:smallCaps/>
          <w:u w:val="single"/>
          <w:lang w:val="en-GB"/>
        </w:rPr>
        <w:t>Delivery conditions:</w:t>
      </w:r>
    </w:p>
    <w:p w14:paraId="62BE771F" w14:textId="77777777" w:rsidR="00570B80" w:rsidRDefault="00570B80" w:rsidP="00570B80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5528"/>
      </w:tblGrid>
      <w:tr w:rsidR="00570B80" w:rsidRPr="00570B80" w14:paraId="25FC786F" w14:textId="77777777" w:rsidTr="002564D3">
        <w:trPr>
          <w:trHeight w:val="410"/>
        </w:trPr>
        <w:tc>
          <w:tcPr>
            <w:tcW w:w="4957" w:type="dxa"/>
            <w:shd w:val="clear" w:color="auto" w:fill="CECECE"/>
            <w:vAlign w:val="center"/>
          </w:tcPr>
          <w:p w14:paraId="71D9BD74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CECECE"/>
            <w:vAlign w:val="center"/>
          </w:tcPr>
          <w:p w14:paraId="4945F17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conditions requested by ACTED</w:t>
            </w:r>
          </w:p>
        </w:tc>
        <w:tc>
          <w:tcPr>
            <w:tcW w:w="5528" w:type="dxa"/>
            <w:shd w:val="clear" w:color="auto" w:fill="CECECE"/>
            <w:vAlign w:val="center"/>
          </w:tcPr>
          <w:p w14:paraId="1B4E4D6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conditions offered by the Bidder (if different)</w:t>
            </w:r>
          </w:p>
        </w:tc>
      </w:tr>
      <w:tr w:rsidR="00570B80" w:rsidRPr="00570B80" w14:paraId="0C38B977" w14:textId="77777777" w:rsidTr="002564D3">
        <w:tc>
          <w:tcPr>
            <w:tcW w:w="4957" w:type="dxa"/>
            <w:shd w:val="clear" w:color="auto" w:fill="CECECE"/>
          </w:tcPr>
          <w:p w14:paraId="61A4F22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Incoterm</w:t>
            </w:r>
          </w:p>
          <w:p w14:paraId="0FEA5BA6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CCA997E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DDP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6F345D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570B80" w:rsidRPr="00570B80" w14:paraId="25D4631B" w14:textId="77777777" w:rsidTr="002564D3">
        <w:tc>
          <w:tcPr>
            <w:tcW w:w="4957" w:type="dxa"/>
            <w:shd w:val="clear" w:color="auto" w:fill="CECECE"/>
          </w:tcPr>
          <w:p w14:paraId="772FD06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address</w:t>
            </w:r>
          </w:p>
          <w:p w14:paraId="005C3A1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D2D89A7" w14:textId="08E249FB" w:rsidR="00570B80" w:rsidRPr="00570B80" w:rsidRDefault="001E697F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</w:rPr>
              <w:t>Noyemberyan</w:t>
            </w:r>
            <w:r w:rsidR="00570B80" w:rsidRPr="00570B80">
              <w:rPr>
                <w:rFonts w:ascii="Arial" w:hAnsi="Arial" w:cs="Arial"/>
                <w:b/>
                <w:bCs/>
                <w:smallCaps/>
                <w:u w:val="single"/>
              </w:rPr>
              <w:t xml:space="preserve"> Muniucipality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06AAD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570B80" w:rsidRPr="00570B80" w14:paraId="45F04B05" w14:textId="77777777" w:rsidTr="002564D3">
        <w:tc>
          <w:tcPr>
            <w:tcW w:w="4957" w:type="dxa"/>
            <w:shd w:val="clear" w:color="auto" w:fill="CECECE"/>
          </w:tcPr>
          <w:p w14:paraId="5FEABF59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Delivery date</w:t>
            </w:r>
          </w:p>
          <w:p w14:paraId="4BBBB08B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A709DF5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570B80">
              <w:rPr>
                <w:rFonts w:ascii="Arial" w:hAnsi="Arial" w:cs="Arial"/>
                <w:b/>
                <w:bCs/>
                <w:smallCaps/>
                <w:u w:val="single"/>
              </w:rPr>
              <w:t>Within 5 days from contract signature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68BB8F" w14:textId="77777777" w:rsidR="00570B80" w:rsidRPr="00570B80" w:rsidRDefault="00570B80" w:rsidP="00570B8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4279E50F" w14:textId="77777777" w:rsidR="00570B80" w:rsidRPr="00570B80" w:rsidRDefault="00570B80" w:rsidP="00570B80">
      <w:pPr>
        <w:rPr>
          <w:rFonts w:ascii="Arial" w:hAnsi="Arial" w:cs="Arial"/>
          <w:b/>
          <w:bCs/>
          <w:smallCaps/>
          <w:u w:val="single"/>
        </w:rPr>
      </w:pPr>
    </w:p>
    <w:p w14:paraId="328462FF" w14:textId="77777777" w:rsidR="00C53F1A" w:rsidRDefault="00C53F1A">
      <w:pPr>
        <w:rPr>
          <w:rFonts w:ascii="Arial" w:hAnsi="Arial" w:cs="Arial"/>
          <w:b/>
          <w:bCs/>
          <w:smallCaps/>
          <w:u w:val="single"/>
        </w:rPr>
      </w:pPr>
    </w:p>
    <w:p w14:paraId="29FC385E" w14:textId="77777777" w:rsidR="00570B80" w:rsidRDefault="00570B80">
      <w:pPr>
        <w:rPr>
          <w:rFonts w:ascii="Arial" w:hAnsi="Arial" w:cs="Arial"/>
          <w:b/>
          <w:bCs/>
          <w:smallCaps/>
          <w:u w:val="single"/>
        </w:rPr>
      </w:pPr>
    </w:p>
    <w:p w14:paraId="63DED43B" w14:textId="77777777" w:rsidR="00570B80" w:rsidRDefault="00570B80">
      <w:pPr>
        <w:rPr>
          <w:rFonts w:ascii="Arial" w:hAnsi="Arial" w:cs="Arial"/>
          <w:b/>
          <w:bCs/>
          <w:smallCaps/>
          <w:u w:val="single"/>
        </w:rPr>
      </w:pPr>
    </w:p>
    <w:p w14:paraId="38892087" w14:textId="77777777" w:rsidR="00570B80" w:rsidRDefault="00570B80">
      <w:pPr>
        <w:rPr>
          <w:rFonts w:ascii="Arial" w:hAnsi="Arial" w:cs="Arial"/>
          <w:b/>
          <w:bCs/>
          <w:smallCaps/>
          <w:u w:val="single"/>
        </w:rPr>
      </w:pPr>
    </w:p>
    <w:p w14:paraId="14D861AF" w14:textId="77777777" w:rsidR="00C53F1A" w:rsidRDefault="00C53F1A">
      <w:pPr>
        <w:rPr>
          <w:rFonts w:ascii="Arial" w:hAnsi="Arial" w:cs="Arial"/>
          <w:b/>
          <w:bCs/>
          <w:smallCaps/>
          <w:u w:val="single"/>
        </w:rPr>
      </w:pPr>
    </w:p>
    <w:p w14:paraId="6DD2FD42" w14:textId="29A223FE" w:rsidR="001672EB" w:rsidRPr="005164BE" w:rsidRDefault="006118F9">
      <w:pPr>
        <w:rPr>
          <w:rFonts w:ascii="Arial" w:hAnsi="Arial" w:cs="Arial"/>
          <w:b/>
          <w:bCs/>
          <w:smallCaps/>
          <w:u w:val="single"/>
        </w:rPr>
      </w:pPr>
      <w:r w:rsidRPr="005164BE">
        <w:rPr>
          <w:rFonts w:ascii="Arial" w:hAnsi="Arial" w:cs="Arial"/>
          <w:b/>
          <w:bCs/>
          <w:smallCaps/>
          <w:u w:val="single"/>
        </w:rPr>
        <w:t xml:space="preserve">Bidder’s </w:t>
      </w:r>
      <w:r w:rsidR="0050470C" w:rsidRPr="005164BE">
        <w:rPr>
          <w:rFonts w:ascii="Arial" w:hAnsi="Arial" w:cs="Arial"/>
          <w:b/>
          <w:bCs/>
          <w:smallCaps/>
          <w:u w:val="single"/>
        </w:rPr>
        <w:t>Condition</w:t>
      </w:r>
      <w:r w:rsidRPr="005164BE">
        <w:rPr>
          <w:rFonts w:ascii="Arial" w:hAnsi="Arial" w:cs="Arial"/>
          <w:b/>
          <w:bCs/>
          <w:smallCaps/>
          <w:u w:val="single"/>
        </w:rPr>
        <w:t>s</w:t>
      </w:r>
      <w:r w:rsidR="0050470C" w:rsidRPr="005164BE">
        <w:rPr>
          <w:rFonts w:ascii="Arial" w:hAnsi="Arial" w:cs="Arial"/>
          <w:b/>
          <w:bCs/>
          <w:smallCaps/>
          <w:u w:val="single"/>
        </w:rPr>
        <w:t>:</w:t>
      </w:r>
    </w:p>
    <w:p w14:paraId="524AB234" w14:textId="77777777" w:rsidR="007C3399" w:rsidRDefault="007C3399">
      <w:pPr>
        <w:rPr>
          <w:rFonts w:ascii="Arial" w:hAnsi="Arial" w:cs="Arial"/>
          <w:b/>
          <w:bCs/>
          <w:smallCaps/>
          <w:u w:val="single"/>
        </w:rPr>
      </w:pPr>
    </w:p>
    <w:p w14:paraId="0FD7069D" w14:textId="77777777" w:rsidR="00C53F1A" w:rsidRPr="005164BE" w:rsidRDefault="00C53F1A">
      <w:pPr>
        <w:rPr>
          <w:rFonts w:ascii="Arial" w:hAnsi="Arial" w:cs="Arial"/>
          <w:b/>
          <w:bCs/>
          <w:smallCaps/>
          <w:u w:val="single"/>
        </w:rPr>
      </w:pPr>
    </w:p>
    <w:tbl>
      <w:tblPr>
        <w:tblpPr w:leftFromText="141" w:rightFromText="141" w:vertAnchor="text" w:horzAnchor="margin" w:tblpX="108" w:tblpY="-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  <w:gridCol w:w="6237"/>
      </w:tblGrid>
      <w:tr w:rsidR="007C3399" w:rsidRPr="00CA6465" w14:paraId="25D0C69E" w14:textId="77777777" w:rsidTr="0069767E">
        <w:trPr>
          <w:trHeight w:val="410"/>
        </w:trPr>
        <w:tc>
          <w:tcPr>
            <w:tcW w:w="2802" w:type="dxa"/>
            <w:shd w:val="clear" w:color="auto" w:fill="CECECE"/>
            <w:vAlign w:val="center"/>
          </w:tcPr>
          <w:p w14:paraId="16A35E05" w14:textId="77777777" w:rsidR="007C3399" w:rsidRPr="005164BE" w:rsidRDefault="007C3399" w:rsidP="0096114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6265" w:type="dxa"/>
            <w:shd w:val="clear" w:color="auto" w:fill="CECECE"/>
            <w:vAlign w:val="center"/>
          </w:tcPr>
          <w:p w14:paraId="145A933A" w14:textId="77777777" w:rsidR="007C3399" w:rsidRPr="005164BE" w:rsidRDefault="007C3399" w:rsidP="0096114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General conditions recommended by ACTED</w:t>
            </w:r>
          </w:p>
        </w:tc>
        <w:tc>
          <w:tcPr>
            <w:tcW w:w="6237" w:type="dxa"/>
            <w:shd w:val="clear" w:color="auto" w:fill="CECECE"/>
            <w:vAlign w:val="center"/>
          </w:tcPr>
          <w:p w14:paraId="71CECE64" w14:textId="77777777" w:rsidR="007C3399" w:rsidRPr="005164BE" w:rsidRDefault="007C3399" w:rsidP="00B64C38">
            <w:pPr>
              <w:jc w:val="center"/>
              <w:rPr>
                <w:rFonts w:ascii="Arial" w:hAnsi="Arial" w:cs="Arial"/>
                <w:bC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 xml:space="preserve">General conditions offered by </w:t>
            </w:r>
            <w:r w:rsidR="00B64C38">
              <w:rPr>
                <w:rFonts w:ascii="Arial" w:hAnsi="Arial" w:cs="Arial"/>
                <w:b/>
                <w:bCs/>
                <w:smallCaps/>
              </w:rPr>
              <w:t xml:space="preserve">the </w:t>
            </w:r>
            <w:r w:rsidRPr="005164BE">
              <w:rPr>
                <w:rFonts w:ascii="Arial" w:hAnsi="Arial" w:cs="Arial"/>
                <w:b/>
                <w:bCs/>
                <w:smallCaps/>
              </w:rPr>
              <w:t xml:space="preserve">Bidder </w:t>
            </w:r>
            <w:r w:rsidRPr="005164BE">
              <w:rPr>
                <w:rFonts w:ascii="Arial" w:hAnsi="Arial" w:cs="Arial"/>
                <w:bCs/>
              </w:rPr>
              <w:t>(if different)</w:t>
            </w:r>
          </w:p>
        </w:tc>
      </w:tr>
      <w:tr w:rsidR="007C3399" w:rsidRPr="00CA6465" w14:paraId="3B9F2422" w14:textId="77777777" w:rsidTr="00BA2A69">
        <w:trPr>
          <w:trHeight w:val="383"/>
        </w:trPr>
        <w:tc>
          <w:tcPr>
            <w:tcW w:w="2802" w:type="dxa"/>
            <w:shd w:val="clear" w:color="auto" w:fill="CECECE"/>
          </w:tcPr>
          <w:p w14:paraId="556071A4" w14:textId="77777777" w:rsidR="007C3399" w:rsidRPr="005164BE" w:rsidRDefault="007C3399" w:rsidP="00961140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Validity of the offer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FF47D09" w14:textId="193E18DD" w:rsidR="007C3399" w:rsidRPr="00C53F1A" w:rsidRDefault="00451FCE" w:rsidP="00C53F1A">
            <w:pPr>
              <w:jc w:val="center"/>
              <w:rPr>
                <w:rFonts w:ascii="Arial" w:hAnsi="Arial" w:cs="Arial"/>
                <w:b/>
                <w:i/>
              </w:rPr>
            </w:pPr>
            <w:r w:rsidRPr="00C53F1A">
              <w:rPr>
                <w:rFonts w:ascii="Arial" w:hAnsi="Arial" w:cs="Arial"/>
                <w:b/>
                <w:i/>
              </w:rPr>
              <w:t>3</w:t>
            </w:r>
            <w:r w:rsidR="007C3399" w:rsidRPr="00C53F1A">
              <w:rPr>
                <w:rFonts w:ascii="Arial" w:hAnsi="Arial" w:cs="Arial"/>
                <w:b/>
                <w:i/>
              </w:rPr>
              <w:t xml:space="preserve"> months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6DC805" w14:textId="77777777" w:rsidR="007C3399" w:rsidRPr="005164BE" w:rsidRDefault="007C3399" w:rsidP="00961140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7C3399" w:rsidRPr="00CA6465" w14:paraId="76380977" w14:textId="77777777" w:rsidTr="00BA2A69">
        <w:trPr>
          <w:trHeight w:val="257"/>
        </w:trPr>
        <w:tc>
          <w:tcPr>
            <w:tcW w:w="2802" w:type="dxa"/>
            <w:shd w:val="clear" w:color="auto" w:fill="CECECE"/>
          </w:tcPr>
          <w:p w14:paraId="0166786C" w14:textId="77777777" w:rsidR="00603286" w:rsidRDefault="00603286" w:rsidP="00961140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Terms of payment</w:t>
            </w:r>
          </w:p>
          <w:p w14:paraId="633A0EA8" w14:textId="77777777" w:rsidR="00C53F1A" w:rsidRPr="005164BE" w:rsidRDefault="00C53F1A" w:rsidP="00961140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455128DC" w14:textId="1F2D8682" w:rsidR="007C3399" w:rsidRPr="00C53F1A" w:rsidRDefault="00BA2A69" w:rsidP="00C53F1A">
            <w:pPr>
              <w:jc w:val="center"/>
              <w:rPr>
                <w:rFonts w:ascii="Arial" w:hAnsi="Arial" w:cs="Arial"/>
                <w:b/>
                <w:smallCaps/>
                <w:u w:val="single"/>
              </w:rPr>
            </w:pPr>
            <w:r w:rsidRPr="00C53F1A">
              <w:rPr>
                <w:rFonts w:ascii="Arial" w:hAnsi="Arial" w:cs="Arial"/>
                <w:b/>
                <w:smallCaps/>
                <w:u w:val="single"/>
              </w:rPr>
              <w:t>Bank transfer upon delivery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9953FE" w14:textId="77777777" w:rsidR="007C3399" w:rsidRPr="005164BE" w:rsidRDefault="007C3399" w:rsidP="0096114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  <w:tr w:rsidR="007C3399" w:rsidRPr="00CA6465" w14:paraId="790722E2" w14:textId="77777777" w:rsidTr="00BA2A69">
        <w:trPr>
          <w:trHeight w:val="302"/>
        </w:trPr>
        <w:tc>
          <w:tcPr>
            <w:tcW w:w="2802" w:type="dxa"/>
            <w:shd w:val="clear" w:color="auto" w:fill="CECECE"/>
          </w:tcPr>
          <w:p w14:paraId="041682A0" w14:textId="77777777" w:rsidR="00603286" w:rsidRDefault="00603286" w:rsidP="00961140">
            <w:pPr>
              <w:rPr>
                <w:rFonts w:ascii="Arial" w:hAnsi="Arial" w:cs="Arial"/>
                <w:b/>
                <w:bCs/>
                <w:smallCaps/>
              </w:rPr>
            </w:pPr>
            <w:r w:rsidRPr="005164BE">
              <w:rPr>
                <w:rFonts w:ascii="Arial" w:hAnsi="Arial" w:cs="Arial"/>
                <w:b/>
                <w:bCs/>
                <w:smallCaps/>
              </w:rPr>
              <w:t>Warranties</w:t>
            </w:r>
          </w:p>
          <w:p w14:paraId="5ED02466" w14:textId="77777777" w:rsidR="00C53F1A" w:rsidRPr="005164BE" w:rsidRDefault="00C53F1A" w:rsidP="00961140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721134CB" w14:textId="0180F58E" w:rsidR="007C3399" w:rsidRPr="005164BE" w:rsidRDefault="00BA2A69" w:rsidP="00C53F1A">
            <w:pPr>
              <w:jc w:val="center"/>
              <w:rPr>
                <w:rFonts w:ascii="Arial" w:hAnsi="Arial" w:cs="Arial"/>
                <w:b/>
                <w:bCs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</w:rPr>
              <w:t>min. 24 months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23447D" w14:textId="77777777" w:rsidR="007C3399" w:rsidRPr="005164BE" w:rsidRDefault="007C3399" w:rsidP="00961140">
            <w:pPr>
              <w:rPr>
                <w:rFonts w:ascii="Arial" w:hAnsi="Arial" w:cs="Arial"/>
                <w:b/>
                <w:bCs/>
                <w:smallCaps/>
                <w:u w:val="single"/>
              </w:rPr>
            </w:pPr>
          </w:p>
        </w:tc>
      </w:tr>
    </w:tbl>
    <w:p w14:paraId="21D23024" w14:textId="77777777" w:rsidR="00B24597" w:rsidRDefault="00B24597" w:rsidP="00525689">
      <w:pPr>
        <w:rPr>
          <w:rFonts w:ascii="Arial" w:hAnsi="Arial" w:cs="Arial"/>
        </w:rPr>
      </w:pPr>
    </w:p>
    <w:p w14:paraId="178D8842" w14:textId="77777777" w:rsidR="00EE3E35" w:rsidRPr="005164BE" w:rsidRDefault="008D6BFF" w:rsidP="00525689">
      <w:pPr>
        <w:rPr>
          <w:rFonts w:ascii="Arial" w:hAnsi="Arial" w:cs="Arial"/>
        </w:rPr>
      </w:pPr>
      <w:r w:rsidRPr="005164BE">
        <w:rPr>
          <w:rFonts w:ascii="Arial" w:hAnsi="Arial" w:cs="Arial"/>
        </w:rPr>
        <w:t>Name</w:t>
      </w:r>
      <w:r w:rsidR="001D6383" w:rsidRPr="005164BE">
        <w:rPr>
          <w:rFonts w:ascii="Arial" w:hAnsi="Arial" w:cs="Arial"/>
        </w:rPr>
        <w:t xml:space="preserve"> of Bidder’s Authorized Representative</w:t>
      </w:r>
      <w:r w:rsidR="00EE3E35" w:rsidRPr="005164BE">
        <w:rPr>
          <w:rFonts w:ascii="Arial" w:hAnsi="Arial" w:cs="Arial"/>
        </w:rPr>
        <w:t>: ________________________</w:t>
      </w:r>
    </w:p>
    <w:p w14:paraId="2BB101C7" w14:textId="77777777" w:rsidR="001D6383" w:rsidRPr="005164BE" w:rsidRDefault="001D6383" w:rsidP="00525689">
      <w:pPr>
        <w:rPr>
          <w:rFonts w:ascii="Arial" w:hAnsi="Arial" w:cs="Arial"/>
        </w:rPr>
      </w:pPr>
    </w:p>
    <w:p w14:paraId="409DF2CE" w14:textId="77777777" w:rsidR="001672EB" w:rsidRPr="005164BE" w:rsidRDefault="00680A28" w:rsidP="00081865">
      <w:pPr>
        <w:rPr>
          <w:rFonts w:ascii="Arial" w:hAnsi="Arial" w:cs="Arial"/>
        </w:rPr>
      </w:pPr>
      <w:r w:rsidRPr="005164BE">
        <w:rPr>
          <w:rFonts w:ascii="Arial" w:hAnsi="Arial" w:cs="Arial"/>
          <w:caps/>
        </w:rPr>
        <w:t>A</w:t>
      </w:r>
      <w:r w:rsidRPr="005164BE">
        <w:rPr>
          <w:rFonts w:ascii="Arial" w:hAnsi="Arial" w:cs="Arial"/>
        </w:rPr>
        <w:t>uthorized</w:t>
      </w:r>
      <w:r w:rsidR="00081865" w:rsidRPr="005164BE">
        <w:rPr>
          <w:rFonts w:ascii="Arial" w:hAnsi="Arial" w:cs="Arial"/>
        </w:rPr>
        <w:t xml:space="preserve"> </w:t>
      </w:r>
      <w:r w:rsidRPr="005164BE">
        <w:rPr>
          <w:rFonts w:ascii="Arial" w:hAnsi="Arial" w:cs="Arial"/>
        </w:rPr>
        <w:t>signature</w:t>
      </w:r>
      <w:r w:rsidR="001D6383" w:rsidRPr="005164BE">
        <w:rPr>
          <w:rFonts w:ascii="Arial" w:hAnsi="Arial" w:cs="Arial"/>
        </w:rPr>
        <w:t xml:space="preserve"> and stamp</w:t>
      </w:r>
      <w:r w:rsidR="008D6BFF" w:rsidRPr="005164BE">
        <w:rPr>
          <w:rFonts w:ascii="Arial" w:hAnsi="Arial" w:cs="Arial"/>
        </w:rPr>
        <w:t xml:space="preserve">: </w:t>
      </w:r>
      <w:r w:rsidR="009A12A6" w:rsidRPr="005164BE">
        <w:rPr>
          <w:rFonts w:ascii="Arial" w:hAnsi="Arial" w:cs="Arial"/>
        </w:rPr>
        <w:tab/>
      </w:r>
      <w:r w:rsidR="00525689" w:rsidRPr="005164BE">
        <w:rPr>
          <w:rFonts w:ascii="Arial" w:hAnsi="Arial" w:cs="Arial"/>
        </w:rPr>
        <w:t>________________________</w:t>
      </w:r>
    </w:p>
    <w:p w14:paraId="06789591" w14:textId="77777777" w:rsidR="000E6C9C" w:rsidRPr="005164BE" w:rsidRDefault="000E6C9C" w:rsidP="000E6C9C">
      <w:pPr>
        <w:rPr>
          <w:rFonts w:ascii="Arial" w:hAnsi="Arial" w:cs="Arial"/>
        </w:rPr>
      </w:pPr>
    </w:p>
    <w:p w14:paraId="5B0E8F26" w14:textId="77777777" w:rsidR="002B1E77" w:rsidRPr="00B24597" w:rsidRDefault="000E6C9C" w:rsidP="002B1E77">
      <w:pPr>
        <w:rPr>
          <w:rFonts w:ascii="Arial" w:hAnsi="Arial" w:cs="Arial"/>
        </w:rPr>
      </w:pPr>
      <w:r w:rsidRPr="005164BE">
        <w:rPr>
          <w:rFonts w:ascii="Arial" w:hAnsi="Arial" w:cs="Arial"/>
        </w:rPr>
        <w:t xml:space="preserve">Date: </w:t>
      </w:r>
      <w:r w:rsidRPr="005164BE">
        <w:rPr>
          <w:rFonts w:ascii="Arial" w:hAnsi="Arial" w:cs="Arial"/>
        </w:rPr>
        <w:tab/>
        <w:t>________________________</w:t>
      </w:r>
    </w:p>
    <w:p w14:paraId="58969CD7" w14:textId="77777777" w:rsidR="00C6317A" w:rsidRPr="005164BE" w:rsidRDefault="00C6317A" w:rsidP="00B92DAE">
      <w:pPr>
        <w:rPr>
          <w:rFonts w:ascii="Arial" w:hAnsi="Arial" w:cs="Arial"/>
          <w:i/>
          <w:iCs/>
        </w:rPr>
      </w:pPr>
    </w:p>
    <w:sectPr w:rsidR="00C6317A" w:rsidRPr="005164BE" w:rsidSect="0069767E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6834" w:h="11907" w:orient="landscape" w:code="9"/>
      <w:pgMar w:top="1610" w:right="816" w:bottom="807" w:left="540" w:header="720" w:footer="4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3016B" w14:textId="77777777" w:rsidR="005D3C96" w:rsidRDefault="005D3C96">
      <w:r>
        <w:separator/>
      </w:r>
    </w:p>
  </w:endnote>
  <w:endnote w:type="continuationSeparator" w:id="0">
    <w:p w14:paraId="588C8CC8" w14:textId="77777777" w:rsidR="005D3C96" w:rsidRDefault="005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8DF1" w14:textId="77777777" w:rsidR="00B92DAE" w:rsidRPr="00D943A5" w:rsidRDefault="00B92DAE" w:rsidP="000D71C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D943A5">
      <w:rPr>
        <w:rStyle w:val="PageNumber"/>
        <w:rFonts w:ascii="Arial" w:hAnsi="Arial" w:cs="Arial"/>
      </w:rPr>
      <w:fldChar w:fldCharType="begin"/>
    </w:r>
    <w:r w:rsidRPr="00D943A5">
      <w:rPr>
        <w:rStyle w:val="PageNumber"/>
        <w:rFonts w:ascii="Arial" w:hAnsi="Arial" w:cs="Arial"/>
      </w:rPr>
      <w:instrText xml:space="preserve">PAGE  </w:instrText>
    </w:r>
    <w:r w:rsidRPr="00D943A5">
      <w:rPr>
        <w:rStyle w:val="PageNumber"/>
        <w:rFonts w:ascii="Arial" w:hAnsi="Arial" w:cs="Arial"/>
      </w:rPr>
      <w:fldChar w:fldCharType="end"/>
    </w:r>
  </w:p>
  <w:p w14:paraId="052C5017" w14:textId="77777777" w:rsidR="00B92DAE" w:rsidRPr="00D943A5" w:rsidRDefault="00B92DAE" w:rsidP="00B92DAE">
    <w:pPr>
      <w:pStyle w:val="Footer"/>
      <w:ind w:right="360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5798845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4A355724" w14:textId="77777777" w:rsidR="00D943A5" w:rsidRPr="00D943A5" w:rsidRDefault="00D943A5">
            <w:pPr>
              <w:pStyle w:val="Footer"/>
              <w:jc w:val="center"/>
              <w:rPr>
                <w:rFonts w:ascii="Arial" w:hAnsi="Arial" w:cs="Arial"/>
              </w:rPr>
            </w:pPr>
            <w:r w:rsidRPr="00D943A5">
              <w:rPr>
                <w:rFonts w:ascii="Arial" w:hAnsi="Arial" w:cs="Arial"/>
                <w:lang w:val="fr-FR"/>
              </w:rPr>
              <w:t xml:space="preserve"> </w:t>
            </w:r>
            <w:r w:rsidRPr="00D943A5">
              <w:rPr>
                <w:rFonts w:ascii="Arial" w:hAnsi="Arial" w:cs="Arial"/>
                <w:bCs/>
              </w:rPr>
              <w:fldChar w:fldCharType="begin"/>
            </w:r>
            <w:r w:rsidRPr="00D943A5">
              <w:rPr>
                <w:rFonts w:ascii="Arial" w:hAnsi="Arial" w:cs="Arial"/>
                <w:bCs/>
              </w:rPr>
              <w:instrText>PAGE</w:instrText>
            </w:r>
            <w:r w:rsidRPr="00D943A5">
              <w:rPr>
                <w:rFonts w:ascii="Arial" w:hAnsi="Arial" w:cs="Arial"/>
                <w:bCs/>
              </w:rPr>
              <w:fldChar w:fldCharType="separate"/>
            </w:r>
            <w:r w:rsidR="00116285">
              <w:rPr>
                <w:rFonts w:ascii="Arial" w:hAnsi="Arial" w:cs="Arial"/>
                <w:bCs/>
              </w:rPr>
              <w:t>2</w:t>
            </w:r>
            <w:r w:rsidRPr="00D943A5">
              <w:rPr>
                <w:rFonts w:ascii="Arial" w:hAnsi="Arial" w:cs="Arial"/>
                <w:bCs/>
              </w:rPr>
              <w:fldChar w:fldCharType="end"/>
            </w:r>
            <w:r w:rsidRPr="00D943A5">
              <w:rPr>
                <w:rFonts w:ascii="Arial" w:hAnsi="Arial" w:cs="Arial"/>
                <w:lang w:val="fr-FR"/>
              </w:rPr>
              <w:t xml:space="preserve"> / </w:t>
            </w:r>
            <w:r w:rsidRPr="00D943A5">
              <w:rPr>
                <w:rFonts w:ascii="Arial" w:hAnsi="Arial" w:cs="Arial"/>
                <w:bCs/>
              </w:rPr>
              <w:fldChar w:fldCharType="begin"/>
            </w:r>
            <w:r w:rsidRPr="00D943A5">
              <w:rPr>
                <w:rFonts w:ascii="Arial" w:hAnsi="Arial" w:cs="Arial"/>
                <w:bCs/>
              </w:rPr>
              <w:instrText>NUMPAGES</w:instrText>
            </w:r>
            <w:r w:rsidRPr="00D943A5">
              <w:rPr>
                <w:rFonts w:ascii="Arial" w:hAnsi="Arial" w:cs="Arial"/>
                <w:bCs/>
              </w:rPr>
              <w:fldChar w:fldCharType="separate"/>
            </w:r>
            <w:r w:rsidR="00116285">
              <w:rPr>
                <w:rFonts w:ascii="Arial" w:hAnsi="Arial" w:cs="Arial"/>
                <w:bCs/>
              </w:rPr>
              <w:t>3</w:t>
            </w:r>
            <w:r w:rsidRPr="00D943A5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7B5CD352" w14:textId="77777777" w:rsidR="00B92DAE" w:rsidRPr="00F16865" w:rsidRDefault="00B92DAE" w:rsidP="00171CAA">
    <w:pPr>
      <w:pStyle w:val="Footer"/>
      <w:ind w:right="360"/>
      <w:jc w:val="right"/>
      <w:rPr>
        <w:rFonts w:ascii="Arial Narrow" w:hAnsi="Arial Narrow"/>
        <w:sz w:val="16"/>
        <w:szCs w:val="16"/>
      </w:rPr>
    </w:pPr>
    <w:r>
      <w:br/>
    </w:r>
    <w:r>
      <w:rPr>
        <w:noProof/>
      </w:rPr>
      <w:drawing>
        <wp:inline distT="0" distB="0" distL="0" distR="0" wp14:anchorId="2D3350DE" wp14:editId="24B21E88">
          <wp:extent cx="2000000" cy="508196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0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0485" w14:textId="77777777" w:rsidR="005D3C96" w:rsidRDefault="005D3C96">
      <w:r>
        <w:separator/>
      </w:r>
    </w:p>
  </w:footnote>
  <w:footnote w:type="continuationSeparator" w:id="0">
    <w:p w14:paraId="1E9D8978" w14:textId="77777777" w:rsidR="005D3C96" w:rsidRDefault="005D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B591" w14:textId="77777777" w:rsidR="007E4E51" w:rsidRDefault="007E4E51" w:rsidP="000D71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D7ECD" w14:textId="77777777" w:rsidR="007E4E51" w:rsidRDefault="007E4E51" w:rsidP="007E4E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C157" w14:textId="15C7E9C0" w:rsidR="0069767E" w:rsidRDefault="0069767E" w:rsidP="0069767E">
    <w:pPr>
      <w:pStyle w:val="Heading5"/>
      <w:rPr>
        <w:rFonts w:ascii="Arial" w:hAnsi="Arial" w:cs="Arial"/>
        <w:b w:val="0"/>
        <w:bCs/>
        <w:color w:val="auto"/>
        <w:sz w:val="24"/>
        <w:szCs w:val="24"/>
        <w:lang w:val="fr-FR" w:eastAsia="fr-FR"/>
      </w:rPr>
    </w:pPr>
    <w:r w:rsidRPr="0069767E">
      <w:rPr>
        <w:rFonts w:ascii="Arial" w:hAnsi="Arial" w:cs="Arial"/>
        <w:b w:val="0"/>
        <w:bCs/>
        <w:noProof/>
        <w:color w:val="auto"/>
        <w:sz w:val="24"/>
        <w:szCs w:val="24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B84316" wp14:editId="08A47E4C">
              <wp:simplePos x="0" y="0"/>
              <wp:positionH relativeFrom="margin">
                <wp:posOffset>8399780</wp:posOffset>
              </wp:positionH>
              <wp:positionV relativeFrom="paragraph">
                <wp:posOffset>50165</wp:posOffset>
              </wp:positionV>
              <wp:extent cx="1424305" cy="525780"/>
              <wp:effectExtent l="0" t="0" r="4445" b="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9FEA0" w14:textId="77777777" w:rsidR="00CA6465" w:rsidRPr="00BA61D9" w:rsidRDefault="00CA6465" w:rsidP="00CA6465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LOGISTICS</w:t>
                          </w:r>
                        </w:p>
                        <w:p w14:paraId="11BA3B4F" w14:textId="77777777" w:rsidR="00CA6465" w:rsidRPr="00BA61D9" w:rsidRDefault="00CA6465" w:rsidP="00CA6465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PRO-0</w:t>
                          </w:r>
                          <w:r w:rsidR="00776935">
                            <w:rPr>
                              <w:rFonts w:ascii="Arial" w:hAnsi="Arial" w:cs="Arial"/>
                              <w:lang w:val="fr-FR"/>
                            </w:rPr>
                            <w:t>6</w:t>
                          </w:r>
                        </w:p>
                        <w:p w14:paraId="308210DB" w14:textId="77777777" w:rsidR="00CA6465" w:rsidRPr="00BA61D9" w:rsidRDefault="00116285" w:rsidP="00CA6465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Version 01/2022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8431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661.4pt;margin-top:3.95pt;width:112.15pt;height:41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" stroked="f">
              <v:textbox style="mso-fit-shape-to-text:t">
                <w:txbxContent>
                  <w:p w14:paraId="6049FEA0" w14:textId="77777777" w:rsidR="00CA6465" w:rsidRPr="00BA61D9" w:rsidRDefault="00CA6465" w:rsidP="00CA6465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LOGISTICS</w:t>
                    </w:r>
                  </w:p>
                  <w:p w14:paraId="11BA3B4F" w14:textId="77777777" w:rsidR="00CA6465" w:rsidRPr="00BA61D9" w:rsidRDefault="00CA6465" w:rsidP="00CA6465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PRO-0</w:t>
                    </w:r>
                    <w:r w:rsidR="00776935">
                      <w:rPr>
                        <w:rFonts w:ascii="Arial" w:hAnsi="Arial" w:cs="Arial"/>
                        <w:lang w:val="fr-FR"/>
                      </w:rPr>
                      <w:t>6</w:t>
                    </w:r>
                  </w:p>
                  <w:p w14:paraId="308210DB" w14:textId="77777777" w:rsidR="00CA6465" w:rsidRPr="00BA61D9" w:rsidRDefault="00116285" w:rsidP="00CA6465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>
                      <w:rPr>
                        <w:rFonts w:ascii="Arial" w:hAnsi="Arial" w:cs="Arial"/>
                        <w:lang w:val="fr-FR"/>
                      </w:rPr>
                      <w:t>Version 01/2022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9767E">
      <w:rPr>
        <w:rFonts w:ascii="Arial" w:hAnsi="Arial" w:cs="Arial"/>
        <w:b w:val="0"/>
        <w:bCs/>
        <w:noProof/>
        <w:color w:val="auto"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 wp14:anchorId="2E85E834" wp14:editId="61060459">
          <wp:simplePos x="0" y="0"/>
          <wp:positionH relativeFrom="column">
            <wp:posOffset>34925</wp:posOffset>
          </wp:positionH>
          <wp:positionV relativeFrom="paragraph">
            <wp:posOffset>88900</wp:posOffset>
          </wp:positionV>
          <wp:extent cx="2242185" cy="530860"/>
          <wp:effectExtent l="0" t="0" r="5715" b="2540"/>
          <wp:wrapSquare wrapText="bothSides"/>
          <wp:docPr id="12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18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DC2C44" w14:textId="4393BD09" w:rsidR="0069767E" w:rsidRPr="0069767E" w:rsidRDefault="0069767E" w:rsidP="0069767E">
    <w:pPr>
      <w:pStyle w:val="Heading5"/>
      <w:rPr>
        <w:rFonts w:ascii="Arial" w:hAnsi="Arial" w:cs="Arial"/>
        <w:b w:val="0"/>
        <w:bCs/>
        <w:color w:val="auto"/>
        <w:sz w:val="24"/>
        <w:szCs w:val="24"/>
        <w:lang w:val="fr-FR" w:eastAsia="fr-FR"/>
      </w:rPr>
    </w:pPr>
  </w:p>
  <w:p w14:paraId="5A20BEB2" w14:textId="354090DA" w:rsidR="0069767E" w:rsidRPr="0069767E" w:rsidRDefault="0069767E" w:rsidP="0069767E">
    <w:pPr>
      <w:rPr>
        <w:rFonts w:ascii="Arial" w:hAnsi="Arial" w:cs="Arial"/>
        <w:bCs/>
        <w:sz w:val="24"/>
        <w:szCs w:val="24"/>
        <w:lang w:val="fr-FR" w:eastAsia="fr-FR"/>
      </w:rPr>
    </w:pPr>
  </w:p>
  <w:p w14:paraId="7785B01F" w14:textId="2B0513FA" w:rsidR="007E4E51" w:rsidRPr="0069767E" w:rsidRDefault="00C42E98" w:rsidP="0069767E">
    <w:pPr>
      <w:pStyle w:val="Heading5"/>
      <w:rPr>
        <w:rFonts w:ascii="Arial" w:hAnsi="Arial" w:cs="Arial"/>
        <w:b w:val="0"/>
        <w:bCs/>
        <w:color w:val="auto"/>
        <w:sz w:val="24"/>
        <w:szCs w:val="24"/>
        <w:lang w:val="fr-FR" w:eastAsia="fr-FR"/>
      </w:rPr>
    </w:pPr>
    <w:r w:rsidRPr="0069767E">
      <w:rPr>
        <w:rFonts w:ascii="Arial" w:hAnsi="Arial" w:cs="Arial"/>
        <w:b w:val="0"/>
        <w:bCs/>
        <w:noProof/>
        <w:color w:val="auto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BB6BE43" wp14:editId="2CAE139E">
              <wp:simplePos x="0" y="0"/>
              <wp:positionH relativeFrom="column">
                <wp:posOffset>3947160</wp:posOffset>
              </wp:positionH>
              <wp:positionV relativeFrom="paragraph">
                <wp:posOffset>-532765</wp:posOffset>
              </wp:positionV>
              <wp:extent cx="63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F73CE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" o:allowincell="f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72C9D"/>
    <w:multiLevelType w:val="hybridMultilevel"/>
    <w:tmpl w:val="70BE82E4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117D292D"/>
    <w:multiLevelType w:val="multilevel"/>
    <w:tmpl w:val="AC024C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422116D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2F5CBA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9" w15:restartNumberingAfterBreak="0">
    <w:nsid w:val="1AE8613D"/>
    <w:multiLevelType w:val="hybridMultilevel"/>
    <w:tmpl w:val="68621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6499D"/>
    <w:multiLevelType w:val="hybridMultilevel"/>
    <w:tmpl w:val="A816E1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60836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2239BD"/>
    <w:multiLevelType w:val="hybridMultilevel"/>
    <w:tmpl w:val="9F82A74C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52A7A2E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C86F18"/>
    <w:multiLevelType w:val="hybridMultilevel"/>
    <w:tmpl w:val="6FA47BE6"/>
    <w:lvl w:ilvl="0" w:tplc="55A65716">
      <w:start w:val="10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10368D"/>
    <w:multiLevelType w:val="multilevel"/>
    <w:tmpl w:val="AC024C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A9B35D6"/>
    <w:multiLevelType w:val="hybridMultilevel"/>
    <w:tmpl w:val="2684E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F650B1"/>
    <w:multiLevelType w:val="hybridMultilevel"/>
    <w:tmpl w:val="9D204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D52F0F"/>
    <w:multiLevelType w:val="hybridMultilevel"/>
    <w:tmpl w:val="FB768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74017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5E2322"/>
    <w:multiLevelType w:val="hybridMultilevel"/>
    <w:tmpl w:val="1AA6A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3F406B"/>
    <w:multiLevelType w:val="hybridMultilevel"/>
    <w:tmpl w:val="F5DCB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72CD5"/>
    <w:multiLevelType w:val="hybridMultilevel"/>
    <w:tmpl w:val="4FCC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4AD76FBA"/>
    <w:multiLevelType w:val="hybridMultilevel"/>
    <w:tmpl w:val="F30A6B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7"/>
    <w:multiLevelType w:val="hybridMultilevel"/>
    <w:tmpl w:val="B6AEC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67512"/>
    <w:multiLevelType w:val="hybridMultilevel"/>
    <w:tmpl w:val="061813FC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6B2A03"/>
    <w:multiLevelType w:val="hybridMultilevel"/>
    <w:tmpl w:val="E922727E"/>
    <w:lvl w:ilvl="0" w:tplc="DFBE2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77655"/>
    <w:multiLevelType w:val="multilevel"/>
    <w:tmpl w:val="C1FC58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4742F06"/>
    <w:multiLevelType w:val="hybridMultilevel"/>
    <w:tmpl w:val="47A4E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EC7B2B"/>
    <w:multiLevelType w:val="hybridMultilevel"/>
    <w:tmpl w:val="F6327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B14309"/>
    <w:multiLevelType w:val="hybridMultilevel"/>
    <w:tmpl w:val="DDD263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6D1C91"/>
    <w:multiLevelType w:val="hybridMultilevel"/>
    <w:tmpl w:val="0FF44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43B7FBD"/>
    <w:multiLevelType w:val="hybridMultilevel"/>
    <w:tmpl w:val="876CBF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D96457"/>
    <w:multiLevelType w:val="hybridMultilevel"/>
    <w:tmpl w:val="50FEAA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B28315D"/>
    <w:multiLevelType w:val="hybridMultilevel"/>
    <w:tmpl w:val="EDD82246"/>
    <w:lvl w:ilvl="0" w:tplc="040C001B">
      <w:start w:val="1"/>
      <w:numFmt w:val="lowerRoman"/>
      <w:lvlText w:val="%1."/>
      <w:lvlJc w:val="right"/>
      <w:pPr>
        <w:tabs>
          <w:tab w:val="num" w:pos="4320"/>
        </w:tabs>
        <w:ind w:left="43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3C6446"/>
    <w:multiLevelType w:val="multilevel"/>
    <w:tmpl w:val="3A6E0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F1357A"/>
    <w:multiLevelType w:val="hybridMultilevel"/>
    <w:tmpl w:val="A2D0A17C"/>
    <w:lvl w:ilvl="0" w:tplc="53A2FD28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285123">
    <w:abstractNumId w:val="1"/>
  </w:num>
  <w:num w:numId="2" w16cid:durableId="1704477323">
    <w:abstractNumId w:val="18"/>
  </w:num>
  <w:num w:numId="3" w16cid:durableId="12924011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080910">
    <w:abstractNumId w:val="17"/>
  </w:num>
  <w:num w:numId="5" w16cid:durableId="441002173">
    <w:abstractNumId w:val="26"/>
  </w:num>
  <w:num w:numId="6" w16cid:durableId="1063681808">
    <w:abstractNumId w:val="8"/>
  </w:num>
  <w:num w:numId="7" w16cid:durableId="827093855">
    <w:abstractNumId w:val="28"/>
  </w:num>
  <w:num w:numId="8" w16cid:durableId="144399513">
    <w:abstractNumId w:val="31"/>
  </w:num>
  <w:num w:numId="9" w16cid:durableId="1489982017">
    <w:abstractNumId w:val="41"/>
  </w:num>
  <w:num w:numId="10" w16cid:durableId="1907836475">
    <w:abstractNumId w:val="2"/>
  </w:num>
  <w:num w:numId="11" w16cid:durableId="1905872864">
    <w:abstractNumId w:val="0"/>
  </w:num>
  <w:num w:numId="12" w16cid:durableId="2014139085">
    <w:abstractNumId w:val="19"/>
  </w:num>
  <w:num w:numId="13" w16cid:durableId="1024819011">
    <w:abstractNumId w:val="43"/>
  </w:num>
  <w:num w:numId="14" w16cid:durableId="674570346">
    <w:abstractNumId w:val="9"/>
  </w:num>
  <w:num w:numId="15" w16cid:durableId="1367414962">
    <w:abstractNumId w:val="30"/>
  </w:num>
  <w:num w:numId="16" w16cid:durableId="1677077407">
    <w:abstractNumId w:val="45"/>
  </w:num>
  <w:num w:numId="17" w16cid:durableId="246118616">
    <w:abstractNumId w:val="24"/>
  </w:num>
  <w:num w:numId="18" w16cid:durableId="752044685">
    <w:abstractNumId w:val="35"/>
  </w:num>
  <w:num w:numId="19" w16cid:durableId="446320022">
    <w:abstractNumId w:val="25"/>
  </w:num>
  <w:num w:numId="20" w16cid:durableId="1674188250">
    <w:abstractNumId w:val="4"/>
  </w:num>
  <w:num w:numId="21" w16cid:durableId="381835177">
    <w:abstractNumId w:val="40"/>
  </w:num>
  <w:num w:numId="22" w16cid:durableId="1133866645">
    <w:abstractNumId w:val="20"/>
  </w:num>
  <w:num w:numId="23" w16cid:durableId="961569025">
    <w:abstractNumId w:val="21"/>
  </w:num>
  <w:num w:numId="24" w16cid:durableId="2091851432">
    <w:abstractNumId w:val="29"/>
  </w:num>
  <w:num w:numId="25" w16cid:durableId="205289868">
    <w:abstractNumId w:val="16"/>
  </w:num>
  <w:num w:numId="26" w16cid:durableId="1445029950">
    <w:abstractNumId w:val="3"/>
  </w:num>
  <w:num w:numId="27" w16cid:durableId="1346858040">
    <w:abstractNumId w:val="23"/>
  </w:num>
  <w:num w:numId="28" w16cid:durableId="1513765881">
    <w:abstractNumId w:val="36"/>
  </w:num>
  <w:num w:numId="29" w16cid:durableId="1597134816">
    <w:abstractNumId w:val="34"/>
  </w:num>
  <w:num w:numId="30" w16cid:durableId="277639722">
    <w:abstractNumId w:val="10"/>
  </w:num>
  <w:num w:numId="31" w16cid:durableId="968900805">
    <w:abstractNumId w:val="39"/>
  </w:num>
  <w:num w:numId="32" w16cid:durableId="1401443044">
    <w:abstractNumId w:val="27"/>
  </w:num>
  <w:num w:numId="33" w16cid:durableId="851534847">
    <w:abstractNumId w:val="15"/>
  </w:num>
  <w:num w:numId="34" w16cid:durableId="3866631">
    <w:abstractNumId w:val="5"/>
  </w:num>
  <w:num w:numId="35" w16cid:durableId="1677880643">
    <w:abstractNumId w:val="13"/>
  </w:num>
  <w:num w:numId="36" w16cid:durableId="874123401">
    <w:abstractNumId w:val="33"/>
  </w:num>
  <w:num w:numId="37" w16cid:durableId="469245415">
    <w:abstractNumId w:val="38"/>
  </w:num>
  <w:num w:numId="38" w16cid:durableId="1960378716">
    <w:abstractNumId w:val="42"/>
  </w:num>
  <w:num w:numId="39" w16cid:durableId="818377151">
    <w:abstractNumId w:val="37"/>
  </w:num>
  <w:num w:numId="40" w16cid:durableId="803695591">
    <w:abstractNumId w:val="12"/>
  </w:num>
  <w:num w:numId="41" w16cid:durableId="308944495">
    <w:abstractNumId w:val="32"/>
  </w:num>
  <w:num w:numId="42" w16cid:durableId="24059136">
    <w:abstractNumId w:val="7"/>
  </w:num>
  <w:num w:numId="43" w16cid:durableId="2047441558">
    <w:abstractNumId w:val="6"/>
  </w:num>
  <w:num w:numId="44" w16cid:durableId="39592126">
    <w:abstractNumId w:val="11"/>
  </w:num>
  <w:num w:numId="45" w16cid:durableId="629822104">
    <w:abstractNumId w:val="22"/>
  </w:num>
  <w:num w:numId="46" w16cid:durableId="894196700">
    <w:abstractNumId w:val="44"/>
  </w:num>
  <w:num w:numId="47" w16cid:durableId="891888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EB"/>
    <w:rsid w:val="0001718D"/>
    <w:rsid w:val="0002337F"/>
    <w:rsid w:val="00023446"/>
    <w:rsid w:val="00023776"/>
    <w:rsid w:val="00023AAB"/>
    <w:rsid w:val="00032493"/>
    <w:rsid w:val="000364D2"/>
    <w:rsid w:val="000401E9"/>
    <w:rsid w:val="00043B1C"/>
    <w:rsid w:val="00044F51"/>
    <w:rsid w:val="00055382"/>
    <w:rsid w:val="00064BEE"/>
    <w:rsid w:val="00065D90"/>
    <w:rsid w:val="00081865"/>
    <w:rsid w:val="00086726"/>
    <w:rsid w:val="000C2A26"/>
    <w:rsid w:val="000C6826"/>
    <w:rsid w:val="000D00F3"/>
    <w:rsid w:val="000D2F74"/>
    <w:rsid w:val="000D71C4"/>
    <w:rsid w:val="000E6C9C"/>
    <w:rsid w:val="001158C2"/>
    <w:rsid w:val="00116285"/>
    <w:rsid w:val="0011744B"/>
    <w:rsid w:val="00141EA1"/>
    <w:rsid w:val="00142AE5"/>
    <w:rsid w:val="00143BFF"/>
    <w:rsid w:val="001523E4"/>
    <w:rsid w:val="0015319E"/>
    <w:rsid w:val="00156607"/>
    <w:rsid w:val="001672EB"/>
    <w:rsid w:val="0017014D"/>
    <w:rsid w:val="00170DA3"/>
    <w:rsid w:val="00171CAA"/>
    <w:rsid w:val="00180444"/>
    <w:rsid w:val="00181E3B"/>
    <w:rsid w:val="00182B5C"/>
    <w:rsid w:val="001A561B"/>
    <w:rsid w:val="001B2E6D"/>
    <w:rsid w:val="001B56C5"/>
    <w:rsid w:val="001B5931"/>
    <w:rsid w:val="001D6383"/>
    <w:rsid w:val="001E697F"/>
    <w:rsid w:val="001F3378"/>
    <w:rsid w:val="00222D0A"/>
    <w:rsid w:val="002321FB"/>
    <w:rsid w:val="002353FB"/>
    <w:rsid w:val="002400C3"/>
    <w:rsid w:val="00251294"/>
    <w:rsid w:val="0025362F"/>
    <w:rsid w:val="00257348"/>
    <w:rsid w:val="00271B04"/>
    <w:rsid w:val="002770D9"/>
    <w:rsid w:val="00281886"/>
    <w:rsid w:val="002B1E77"/>
    <w:rsid w:val="002B402B"/>
    <w:rsid w:val="002C1D60"/>
    <w:rsid w:val="002F0961"/>
    <w:rsid w:val="00322AA1"/>
    <w:rsid w:val="00330BB1"/>
    <w:rsid w:val="00336339"/>
    <w:rsid w:val="00336608"/>
    <w:rsid w:val="0034200C"/>
    <w:rsid w:val="0035060F"/>
    <w:rsid w:val="003617CB"/>
    <w:rsid w:val="00363F6A"/>
    <w:rsid w:val="0037429A"/>
    <w:rsid w:val="00380F77"/>
    <w:rsid w:val="00392974"/>
    <w:rsid w:val="003A1533"/>
    <w:rsid w:val="003B03CD"/>
    <w:rsid w:val="003B760E"/>
    <w:rsid w:val="003C0C15"/>
    <w:rsid w:val="003C4596"/>
    <w:rsid w:val="003C5C22"/>
    <w:rsid w:val="003D1188"/>
    <w:rsid w:val="003D61A0"/>
    <w:rsid w:val="003E6310"/>
    <w:rsid w:val="003E633E"/>
    <w:rsid w:val="003F0FA1"/>
    <w:rsid w:val="004417B4"/>
    <w:rsid w:val="00447809"/>
    <w:rsid w:val="00450246"/>
    <w:rsid w:val="00451FCE"/>
    <w:rsid w:val="00452D52"/>
    <w:rsid w:val="004662BF"/>
    <w:rsid w:val="0047601F"/>
    <w:rsid w:val="00481D39"/>
    <w:rsid w:val="00482A6F"/>
    <w:rsid w:val="004836B2"/>
    <w:rsid w:val="004959AF"/>
    <w:rsid w:val="004A63E9"/>
    <w:rsid w:val="004B1C2F"/>
    <w:rsid w:val="004C3185"/>
    <w:rsid w:val="004D2931"/>
    <w:rsid w:val="004F69B1"/>
    <w:rsid w:val="00502FA8"/>
    <w:rsid w:val="0050470C"/>
    <w:rsid w:val="00514427"/>
    <w:rsid w:val="005149DE"/>
    <w:rsid w:val="005164BE"/>
    <w:rsid w:val="00520657"/>
    <w:rsid w:val="00525689"/>
    <w:rsid w:val="0053724D"/>
    <w:rsid w:val="00566F8E"/>
    <w:rsid w:val="00570B80"/>
    <w:rsid w:val="00572E77"/>
    <w:rsid w:val="0058008E"/>
    <w:rsid w:val="00580478"/>
    <w:rsid w:val="005810FC"/>
    <w:rsid w:val="00581F89"/>
    <w:rsid w:val="00590BA3"/>
    <w:rsid w:val="005A2548"/>
    <w:rsid w:val="005A3D3B"/>
    <w:rsid w:val="005B0583"/>
    <w:rsid w:val="005C0CF7"/>
    <w:rsid w:val="005C2B10"/>
    <w:rsid w:val="005C30BE"/>
    <w:rsid w:val="005D3C96"/>
    <w:rsid w:val="005D4B5C"/>
    <w:rsid w:val="005D5243"/>
    <w:rsid w:val="005D5ECF"/>
    <w:rsid w:val="005E229F"/>
    <w:rsid w:val="005E7AEC"/>
    <w:rsid w:val="005F704B"/>
    <w:rsid w:val="00603286"/>
    <w:rsid w:val="006079FE"/>
    <w:rsid w:val="006118F9"/>
    <w:rsid w:val="006301D4"/>
    <w:rsid w:val="00630CD4"/>
    <w:rsid w:val="00634D29"/>
    <w:rsid w:val="00643D76"/>
    <w:rsid w:val="00651433"/>
    <w:rsid w:val="00653312"/>
    <w:rsid w:val="006569D7"/>
    <w:rsid w:val="00665B1B"/>
    <w:rsid w:val="00680A28"/>
    <w:rsid w:val="00680FDB"/>
    <w:rsid w:val="00681AFA"/>
    <w:rsid w:val="00694275"/>
    <w:rsid w:val="0069767E"/>
    <w:rsid w:val="006A0293"/>
    <w:rsid w:val="006A228A"/>
    <w:rsid w:val="006B1A6C"/>
    <w:rsid w:val="006E4766"/>
    <w:rsid w:val="006F5DB9"/>
    <w:rsid w:val="006F74B4"/>
    <w:rsid w:val="007144B5"/>
    <w:rsid w:val="00722341"/>
    <w:rsid w:val="00735B96"/>
    <w:rsid w:val="007440AA"/>
    <w:rsid w:val="00750E0E"/>
    <w:rsid w:val="00760B98"/>
    <w:rsid w:val="00776935"/>
    <w:rsid w:val="007821C0"/>
    <w:rsid w:val="00783A1C"/>
    <w:rsid w:val="007B748D"/>
    <w:rsid w:val="007C297F"/>
    <w:rsid w:val="007C3399"/>
    <w:rsid w:val="007E151F"/>
    <w:rsid w:val="007E482E"/>
    <w:rsid w:val="007E4E51"/>
    <w:rsid w:val="007F6F02"/>
    <w:rsid w:val="007F7ABC"/>
    <w:rsid w:val="008177C4"/>
    <w:rsid w:val="00826D45"/>
    <w:rsid w:val="00842349"/>
    <w:rsid w:val="00851952"/>
    <w:rsid w:val="008572D2"/>
    <w:rsid w:val="00857948"/>
    <w:rsid w:val="00873927"/>
    <w:rsid w:val="0089474F"/>
    <w:rsid w:val="00896793"/>
    <w:rsid w:val="00896F7D"/>
    <w:rsid w:val="008B27DB"/>
    <w:rsid w:val="008B6867"/>
    <w:rsid w:val="008B7510"/>
    <w:rsid w:val="008C3189"/>
    <w:rsid w:val="008C3E20"/>
    <w:rsid w:val="008C7E80"/>
    <w:rsid w:val="008D0F9C"/>
    <w:rsid w:val="008D6BFF"/>
    <w:rsid w:val="008F06D8"/>
    <w:rsid w:val="00900450"/>
    <w:rsid w:val="009017DA"/>
    <w:rsid w:val="00905771"/>
    <w:rsid w:val="00912DD0"/>
    <w:rsid w:val="0091670A"/>
    <w:rsid w:val="00921D13"/>
    <w:rsid w:val="009223B5"/>
    <w:rsid w:val="00961140"/>
    <w:rsid w:val="00974F7A"/>
    <w:rsid w:val="00985B98"/>
    <w:rsid w:val="009A12A6"/>
    <w:rsid w:val="009C68E9"/>
    <w:rsid w:val="009D2148"/>
    <w:rsid w:val="009D2F65"/>
    <w:rsid w:val="009D7071"/>
    <w:rsid w:val="00A11B1B"/>
    <w:rsid w:val="00A14ADE"/>
    <w:rsid w:val="00A4180B"/>
    <w:rsid w:val="00A421A2"/>
    <w:rsid w:val="00A44C16"/>
    <w:rsid w:val="00A45F50"/>
    <w:rsid w:val="00A61BD4"/>
    <w:rsid w:val="00A64AA7"/>
    <w:rsid w:val="00A85135"/>
    <w:rsid w:val="00A86633"/>
    <w:rsid w:val="00AA0855"/>
    <w:rsid w:val="00AA3E8F"/>
    <w:rsid w:val="00AA75C4"/>
    <w:rsid w:val="00AC0F09"/>
    <w:rsid w:val="00AD1BCA"/>
    <w:rsid w:val="00AD24AC"/>
    <w:rsid w:val="00AF0CBE"/>
    <w:rsid w:val="00AF3B31"/>
    <w:rsid w:val="00AF702A"/>
    <w:rsid w:val="00B029B8"/>
    <w:rsid w:val="00B040A9"/>
    <w:rsid w:val="00B14873"/>
    <w:rsid w:val="00B24597"/>
    <w:rsid w:val="00B262DA"/>
    <w:rsid w:val="00B35198"/>
    <w:rsid w:val="00B41436"/>
    <w:rsid w:val="00B451E7"/>
    <w:rsid w:val="00B62B22"/>
    <w:rsid w:val="00B64C38"/>
    <w:rsid w:val="00B71981"/>
    <w:rsid w:val="00B74E53"/>
    <w:rsid w:val="00B80317"/>
    <w:rsid w:val="00B92DAE"/>
    <w:rsid w:val="00B94B19"/>
    <w:rsid w:val="00BA16E8"/>
    <w:rsid w:val="00BA2A69"/>
    <w:rsid w:val="00BA445B"/>
    <w:rsid w:val="00BA7176"/>
    <w:rsid w:val="00BB3E2F"/>
    <w:rsid w:val="00BB50C7"/>
    <w:rsid w:val="00BB7281"/>
    <w:rsid w:val="00BF658E"/>
    <w:rsid w:val="00C010AB"/>
    <w:rsid w:val="00C0270F"/>
    <w:rsid w:val="00C0536B"/>
    <w:rsid w:val="00C14C73"/>
    <w:rsid w:val="00C20CCF"/>
    <w:rsid w:val="00C2751C"/>
    <w:rsid w:val="00C278CC"/>
    <w:rsid w:val="00C36540"/>
    <w:rsid w:val="00C378F7"/>
    <w:rsid w:val="00C41B55"/>
    <w:rsid w:val="00C42E98"/>
    <w:rsid w:val="00C42FBE"/>
    <w:rsid w:val="00C53F1A"/>
    <w:rsid w:val="00C60185"/>
    <w:rsid w:val="00C6317A"/>
    <w:rsid w:val="00C70280"/>
    <w:rsid w:val="00C70B29"/>
    <w:rsid w:val="00C84CB9"/>
    <w:rsid w:val="00C930F1"/>
    <w:rsid w:val="00CA6465"/>
    <w:rsid w:val="00CC1819"/>
    <w:rsid w:val="00CE7DFF"/>
    <w:rsid w:val="00CF21D9"/>
    <w:rsid w:val="00D053C5"/>
    <w:rsid w:val="00D06329"/>
    <w:rsid w:val="00D14CAE"/>
    <w:rsid w:val="00D31562"/>
    <w:rsid w:val="00D33126"/>
    <w:rsid w:val="00D355E4"/>
    <w:rsid w:val="00D3749A"/>
    <w:rsid w:val="00D417A3"/>
    <w:rsid w:val="00D46AF6"/>
    <w:rsid w:val="00D5489A"/>
    <w:rsid w:val="00D672E7"/>
    <w:rsid w:val="00D943A5"/>
    <w:rsid w:val="00DA42A8"/>
    <w:rsid w:val="00DC02C5"/>
    <w:rsid w:val="00DD2465"/>
    <w:rsid w:val="00DE7A4D"/>
    <w:rsid w:val="00DF0FB1"/>
    <w:rsid w:val="00DF1DE2"/>
    <w:rsid w:val="00DF6589"/>
    <w:rsid w:val="00E0665F"/>
    <w:rsid w:val="00E15A4C"/>
    <w:rsid w:val="00E167A4"/>
    <w:rsid w:val="00E30B71"/>
    <w:rsid w:val="00E321D4"/>
    <w:rsid w:val="00E337D4"/>
    <w:rsid w:val="00E7339F"/>
    <w:rsid w:val="00E8145C"/>
    <w:rsid w:val="00E81812"/>
    <w:rsid w:val="00E904C0"/>
    <w:rsid w:val="00E9358B"/>
    <w:rsid w:val="00E94CE8"/>
    <w:rsid w:val="00E97B45"/>
    <w:rsid w:val="00EE3E35"/>
    <w:rsid w:val="00EF76B9"/>
    <w:rsid w:val="00F11398"/>
    <w:rsid w:val="00F16865"/>
    <w:rsid w:val="00F17E3E"/>
    <w:rsid w:val="00F20E7F"/>
    <w:rsid w:val="00F32B6A"/>
    <w:rsid w:val="00F338CE"/>
    <w:rsid w:val="00F517AB"/>
    <w:rsid w:val="00F51E67"/>
    <w:rsid w:val="00F521CE"/>
    <w:rsid w:val="00F63AE5"/>
    <w:rsid w:val="00F7052B"/>
    <w:rsid w:val="00F84BC3"/>
    <w:rsid w:val="00F973CF"/>
    <w:rsid w:val="00F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BB00A"/>
  <w15:chartTrackingRefBased/>
  <w15:docId w15:val="{4BE6ED71-3994-4EB5-8240-2B39CE6F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CA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9"/>
      <w:jc w:val="both"/>
    </w:pPr>
    <w:rPr>
      <w:rFonts w:ascii="Arial" w:hAnsi="Arial"/>
      <w:sz w:val="22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rsid w:val="008C7E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E4E51"/>
  </w:style>
  <w:style w:type="paragraph" w:styleId="ListParagraph">
    <w:name w:val="List Paragraph"/>
    <w:basedOn w:val="Normal"/>
    <w:qFormat/>
    <w:rsid w:val="00580478"/>
    <w:pPr>
      <w:ind w:left="720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apple-style-span">
    <w:name w:val="apple-style-span"/>
    <w:basedOn w:val="DefaultParagraphFont"/>
    <w:rsid w:val="00AF3B31"/>
  </w:style>
  <w:style w:type="character" w:styleId="Strong">
    <w:name w:val="Strong"/>
    <w:qFormat/>
    <w:rsid w:val="00AF3B31"/>
    <w:rPr>
      <w:b/>
      <w:bCs/>
    </w:rPr>
  </w:style>
  <w:style w:type="character" w:customStyle="1" w:styleId="apple-converted-space">
    <w:name w:val="apple-converted-space"/>
    <w:basedOn w:val="DefaultParagraphFont"/>
    <w:rsid w:val="00AF3B31"/>
  </w:style>
  <w:style w:type="paragraph" w:styleId="CommentSubject">
    <w:name w:val="annotation subject"/>
    <w:basedOn w:val="CommentText"/>
    <w:next w:val="CommentText"/>
    <w:link w:val="CommentSubjectChar"/>
    <w:rsid w:val="00452D52"/>
    <w:rPr>
      <w:b/>
      <w:bCs/>
    </w:rPr>
  </w:style>
  <w:style w:type="character" w:customStyle="1" w:styleId="CommentTextChar">
    <w:name w:val="Comment Text Char"/>
    <w:link w:val="CommentText"/>
    <w:semiHidden/>
    <w:rsid w:val="00452D52"/>
    <w:rPr>
      <w:noProof/>
      <w:lang w:val="en-US" w:eastAsia="en-US"/>
    </w:rPr>
  </w:style>
  <w:style w:type="character" w:customStyle="1" w:styleId="CommentSubjectChar">
    <w:name w:val="Comment Subject Char"/>
    <w:link w:val="CommentSubject"/>
    <w:rsid w:val="00452D52"/>
    <w:rPr>
      <w:b/>
      <w:bCs/>
      <w:noProof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43A5"/>
    <w:rPr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.KABUL\Procurement\QUOTATION\Tender%20for%20wheat%2002M4-02Q1\Tender%20for%20Whea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7" ma:contentTypeDescription="Crée un document." ma:contentTypeScope="" ma:versionID="d39af7d98a6ceb428f4957618b8e5dda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44e12f5a5c70302136b5a06f2cb8f583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55b32b-bee9-466c-914a-31eac5921717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Props1.xml><?xml version="1.0" encoding="utf-8"?>
<ds:datastoreItem xmlns:ds="http://schemas.openxmlformats.org/officeDocument/2006/customXml" ds:itemID="{AE11A745-5137-4F93-A957-696132F24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82921-9AC7-49CE-A88F-08D835745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14AE5-6ED3-4526-A074-2DB4D5D42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46598-FC59-49CD-82C2-B284616CC040}">
  <ds:schemaRefs>
    <ds:schemaRef ds:uri="http://schemas.microsoft.com/office/2006/metadata/properties"/>
    <ds:schemaRef ds:uri="http://schemas.microsoft.com/office/infopath/2007/PartnerControls"/>
    <ds:schemaRef ds:uri="aae9d701-a4f8-4565-b163-c45775d0aadf"/>
    <ds:schemaRef ds:uri="2913fec3-705f-401f-89fb-730e8cfe6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 for Wheat.dot</Template>
  <TotalTime>3</TotalTime>
  <Pages>28</Pages>
  <Words>3741</Words>
  <Characters>21324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subject/>
  <dc:creator>Anthony Frontguen</dc:creator>
  <cp:keywords/>
  <cp:lastModifiedBy>Arshak HARUTYUNYAN</cp:lastModifiedBy>
  <cp:revision>3</cp:revision>
  <cp:lastPrinted>2009-08-13T14:57:00Z</cp:lastPrinted>
  <dcterms:created xsi:type="dcterms:W3CDTF">2025-03-03T20:43:00Z</dcterms:created>
  <dcterms:modified xsi:type="dcterms:W3CDTF">2025-03-03T20:54:00Z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0x0101006CB18A94B480B643BD1101CFEA922332</vt:lpwstr>
  </property>
  <property fmtid="{D5CDD505-2E9C-101B-9397-08002B2CF9AE}" pid="3" name="Order">
    <vt:r8>140800</vt:r8>
  </property>
  <property fmtid="{D5CDD505-2E9C-101B-9397-08002B2CF9AE}" pid="4" name="MediaServiceImageTags">
    <vt:lpwstr/>
  </property>
</Properties>
</file>