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F104" w14:textId="55F60787" w:rsidR="0069767E" w:rsidRPr="0069767E" w:rsidRDefault="00D31A3D" w:rsidP="0069767E">
      <w:pPr>
        <w:pStyle w:val="Heading5"/>
        <w:jc w:val="right"/>
        <w:rPr>
          <w:rFonts w:ascii="Arial" w:hAnsi="Arial" w:cs="Arial"/>
          <w:b w:val="0"/>
          <w:bCs/>
          <w:color w:val="auto"/>
          <w:sz w:val="20"/>
          <w:lang w:val="en-US"/>
        </w:rPr>
      </w:pPr>
      <w:r>
        <w:rPr>
          <w:rFonts w:ascii="Arial" w:hAnsi="Arial" w:cs="Arial"/>
          <w:b w:val="0"/>
          <w:bCs/>
          <w:color w:val="auto"/>
          <w:sz w:val="20"/>
          <w:lang w:val="en-US"/>
        </w:rPr>
        <w:t xml:space="preserve"> </w:t>
      </w:r>
    </w:p>
    <w:p w14:paraId="7375F95E" w14:textId="058AFD4E" w:rsidR="005D4B5C" w:rsidRPr="005164BE" w:rsidRDefault="00C60185" w:rsidP="005164BE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  <w:lang w:val="en-US"/>
        </w:rPr>
      </w:pPr>
      <w:r w:rsidRPr="005164BE">
        <w:rPr>
          <w:rFonts w:ascii="Arial" w:hAnsi="Arial" w:cs="Arial"/>
          <w:sz w:val="28"/>
          <w:szCs w:val="28"/>
          <w:u w:val="none"/>
          <w:lang w:val="en-US"/>
        </w:rPr>
        <w:t>OFFER</w:t>
      </w:r>
      <w:r w:rsidR="00525689" w:rsidRPr="005164BE">
        <w:rPr>
          <w:rFonts w:ascii="Arial" w:hAnsi="Arial" w:cs="Arial"/>
          <w:sz w:val="28"/>
          <w:szCs w:val="28"/>
          <w:u w:val="none"/>
          <w:lang w:val="en-US"/>
        </w:rPr>
        <w:t xml:space="preserve"> FORM</w:t>
      </w:r>
      <w:r w:rsidR="009D7071" w:rsidRPr="005164BE">
        <w:rPr>
          <w:rFonts w:ascii="Arial" w:hAnsi="Arial" w:cs="Arial"/>
          <w:sz w:val="28"/>
          <w:szCs w:val="28"/>
          <w:u w:val="none"/>
          <w:lang w:val="en-US"/>
        </w:rPr>
        <w:t xml:space="preserve"> ACTED </w:t>
      </w:r>
      <w:r w:rsidR="0053724D">
        <w:rPr>
          <w:rFonts w:ascii="Arial" w:hAnsi="Arial" w:cs="Arial"/>
          <w:color w:val="84A1B0"/>
          <w:sz w:val="28"/>
          <w:szCs w:val="28"/>
          <w:u w:val="none"/>
        </w:rPr>
        <w:t>ARMENIA</w:t>
      </w:r>
    </w:p>
    <w:p w14:paraId="0FEC6F42" w14:textId="77777777" w:rsidR="005D4B5C" w:rsidRPr="005164BE" w:rsidRDefault="005D4B5C">
      <w:pPr>
        <w:jc w:val="both"/>
        <w:rPr>
          <w:rFonts w:ascii="Arial" w:hAnsi="Arial" w:cs="Arial"/>
          <w:bCs/>
        </w:rPr>
      </w:pPr>
    </w:p>
    <w:p w14:paraId="7136CE11" w14:textId="5003F49B" w:rsidR="0069767E" w:rsidRPr="0069767E" w:rsidRDefault="00271B04" w:rsidP="00271B04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Tender N°</w:t>
      </w:r>
      <w:r w:rsidRPr="005164BE">
        <w:rPr>
          <w:rFonts w:ascii="Arial" w:hAnsi="Arial" w:cs="Arial"/>
        </w:rPr>
        <w:t xml:space="preserve"> (filled in by ACTED):</w:t>
      </w:r>
      <w:r w:rsidRPr="005164BE">
        <w:rPr>
          <w:rFonts w:ascii="Arial" w:hAnsi="Arial" w:cs="Arial"/>
        </w:rPr>
        <w:tab/>
      </w:r>
      <w:bookmarkStart w:id="0" w:name="_Hlk186808667"/>
      <w:r w:rsidRPr="006659D4">
        <w:rPr>
          <w:rFonts w:ascii="Arial" w:hAnsi="Arial" w:cs="Arial"/>
          <w:i/>
          <w:color w:val="84A1B0"/>
          <w:lang w:val="en-GB"/>
        </w:rPr>
        <w:t>T/</w:t>
      </w:r>
      <w:r w:rsidR="00BB50C7" w:rsidRPr="006659D4">
        <w:rPr>
          <w:rFonts w:ascii="Arial" w:hAnsi="Arial" w:cs="Arial"/>
          <w:i/>
          <w:color w:val="84A1B0"/>
          <w:lang w:val="en-GB"/>
        </w:rPr>
        <w:t>66FZP</w:t>
      </w:r>
      <w:r w:rsidRPr="006659D4">
        <w:rPr>
          <w:rFonts w:ascii="Arial" w:hAnsi="Arial" w:cs="Arial"/>
          <w:i/>
          <w:color w:val="84A1B0"/>
          <w:lang w:val="en-GB"/>
        </w:rPr>
        <w:t>/</w:t>
      </w:r>
      <w:r w:rsidR="00BB50C7" w:rsidRPr="006659D4">
        <w:rPr>
          <w:rFonts w:ascii="Arial" w:hAnsi="Arial" w:cs="Arial"/>
          <w:i/>
          <w:color w:val="84A1B0"/>
          <w:lang w:val="en-GB"/>
        </w:rPr>
        <w:t>BFY</w:t>
      </w:r>
      <w:r w:rsidRPr="006659D4">
        <w:rPr>
          <w:rFonts w:ascii="Arial" w:hAnsi="Arial" w:cs="Arial"/>
          <w:i/>
          <w:color w:val="84A1B0"/>
          <w:lang w:val="en-GB"/>
        </w:rPr>
        <w:t>/</w:t>
      </w:r>
      <w:r w:rsidR="00BB50C7" w:rsidRPr="006659D4">
        <w:rPr>
          <w:rFonts w:ascii="Arial" w:hAnsi="Arial" w:cs="Arial"/>
          <w:i/>
          <w:color w:val="84A1B0"/>
          <w:lang w:val="en-GB"/>
        </w:rPr>
        <w:t>M</w:t>
      </w:r>
      <w:r w:rsidR="00635D58" w:rsidRPr="006659D4">
        <w:rPr>
          <w:rFonts w:ascii="Arial" w:hAnsi="Arial" w:cs="Arial"/>
          <w:i/>
          <w:color w:val="84A1B0"/>
          <w:lang w:val="en-GB"/>
        </w:rPr>
        <w:t>KS</w:t>
      </w:r>
      <w:r w:rsidRPr="006659D4">
        <w:rPr>
          <w:rFonts w:ascii="Arial" w:hAnsi="Arial" w:cs="Arial"/>
          <w:i/>
          <w:color w:val="84A1B0"/>
          <w:lang w:val="en-GB"/>
        </w:rPr>
        <w:t>/</w:t>
      </w:r>
      <w:r w:rsidR="00BB50C7" w:rsidRPr="006659D4">
        <w:rPr>
          <w:rFonts w:ascii="Arial" w:hAnsi="Arial" w:cs="Arial"/>
          <w:i/>
          <w:color w:val="84A1B0"/>
          <w:lang w:val="en-GB"/>
        </w:rPr>
        <w:t>YEREVAN</w:t>
      </w:r>
      <w:r w:rsidRPr="006659D4">
        <w:rPr>
          <w:rFonts w:ascii="Arial" w:hAnsi="Arial" w:cs="Arial"/>
          <w:bCs/>
          <w:i/>
          <w:color w:val="84A1B0"/>
          <w:lang w:val="en-GB"/>
        </w:rPr>
        <w:t>/</w:t>
      </w:r>
      <w:r w:rsidR="008572D2" w:rsidRPr="006659D4">
        <w:rPr>
          <w:rFonts w:ascii="Arial" w:hAnsi="Arial" w:cs="Arial"/>
          <w:bCs/>
          <w:i/>
          <w:color w:val="84A1B0"/>
          <w:lang w:val="en-GB"/>
        </w:rPr>
        <w:t>0</w:t>
      </w:r>
      <w:r w:rsidR="00DF71C0">
        <w:rPr>
          <w:rFonts w:ascii="Arial" w:hAnsi="Arial" w:cs="Arial"/>
          <w:bCs/>
          <w:i/>
          <w:color w:val="84A1B0"/>
          <w:lang w:val="en-GB"/>
        </w:rPr>
        <w:t>4</w:t>
      </w:r>
      <w:r w:rsidRPr="006659D4">
        <w:rPr>
          <w:rFonts w:ascii="Arial" w:hAnsi="Arial" w:cs="Arial"/>
          <w:bCs/>
          <w:i/>
          <w:color w:val="84A1B0"/>
          <w:lang w:val="en-GB"/>
        </w:rPr>
        <w:t>-</w:t>
      </w:r>
      <w:r w:rsidR="008572D2" w:rsidRPr="006659D4">
        <w:rPr>
          <w:rFonts w:ascii="Arial" w:hAnsi="Arial" w:cs="Arial"/>
          <w:bCs/>
          <w:i/>
          <w:color w:val="84A1B0"/>
          <w:lang w:val="en-GB"/>
        </w:rPr>
        <w:t>0</w:t>
      </w:r>
      <w:r w:rsidR="00DF71C0">
        <w:rPr>
          <w:rFonts w:ascii="Arial" w:hAnsi="Arial" w:cs="Arial"/>
          <w:bCs/>
          <w:i/>
          <w:color w:val="84A1B0"/>
          <w:lang w:val="en-GB"/>
        </w:rPr>
        <w:t>3</w:t>
      </w:r>
      <w:r w:rsidRPr="006659D4">
        <w:rPr>
          <w:rFonts w:ascii="Arial" w:hAnsi="Arial" w:cs="Arial"/>
          <w:bCs/>
          <w:i/>
          <w:color w:val="84A1B0"/>
          <w:lang w:val="en-GB"/>
        </w:rPr>
        <w:t>-</w:t>
      </w:r>
      <w:r w:rsidR="00BB50C7" w:rsidRPr="006659D4">
        <w:rPr>
          <w:rFonts w:ascii="Arial" w:hAnsi="Arial" w:cs="Arial"/>
          <w:bCs/>
          <w:i/>
          <w:color w:val="84A1B0"/>
          <w:lang w:val="en-GB"/>
        </w:rPr>
        <w:t>202</w:t>
      </w:r>
      <w:r w:rsidR="008572D2" w:rsidRPr="006659D4">
        <w:rPr>
          <w:rFonts w:ascii="Arial" w:hAnsi="Arial" w:cs="Arial"/>
          <w:bCs/>
          <w:i/>
          <w:color w:val="84A1B0"/>
          <w:lang w:val="en-GB"/>
        </w:rPr>
        <w:t xml:space="preserve">5 </w:t>
      </w:r>
      <w:bookmarkEnd w:id="0"/>
      <w:r w:rsidR="008572D2" w:rsidRPr="006659D4">
        <w:rPr>
          <w:rFonts w:ascii="Arial" w:hAnsi="Arial" w:cs="Arial"/>
          <w:iCs/>
          <w:color w:val="8497B0"/>
          <w:sz w:val="22"/>
          <w:szCs w:val="22"/>
        </w:rPr>
        <w:t>N°</w:t>
      </w:r>
      <w:r w:rsidR="008572D2">
        <w:rPr>
          <w:rFonts w:ascii="Arial" w:hAnsi="Arial" w:cs="Arial"/>
          <w:color w:val="8497B0"/>
          <w:sz w:val="22"/>
          <w:szCs w:val="22"/>
        </w:rPr>
        <w:t xml:space="preserve"> 00</w:t>
      </w:r>
      <w:r w:rsidR="00F63D03">
        <w:rPr>
          <w:rFonts w:ascii="Arial" w:hAnsi="Arial" w:cs="Arial"/>
          <w:color w:val="8497B0"/>
          <w:sz w:val="22"/>
          <w:szCs w:val="22"/>
        </w:rPr>
        <w:t>2</w:t>
      </w:r>
      <w:r w:rsidR="008572D2">
        <w:rPr>
          <w:rFonts w:ascii="Arial" w:hAnsi="Arial" w:cs="Arial"/>
          <w:color w:val="8497B0"/>
          <w:sz w:val="22"/>
          <w:szCs w:val="22"/>
        </w:rPr>
        <w:t>-20250</w:t>
      </w:r>
      <w:r w:rsidR="00DF71C0">
        <w:rPr>
          <w:rFonts w:ascii="Arial" w:hAnsi="Arial" w:cs="Arial"/>
          <w:color w:val="8497B0"/>
          <w:sz w:val="22"/>
          <w:szCs w:val="22"/>
        </w:rPr>
        <w:t>4</w:t>
      </w:r>
      <w:r w:rsidR="008572D2">
        <w:rPr>
          <w:rFonts w:ascii="Arial" w:hAnsi="Arial" w:cs="Arial"/>
          <w:color w:val="8497B0"/>
          <w:sz w:val="22"/>
          <w:szCs w:val="22"/>
        </w:rPr>
        <w:t>03</w:t>
      </w:r>
    </w:p>
    <w:p w14:paraId="310EC879" w14:textId="0D08CF87" w:rsidR="00271B04" w:rsidRPr="005164BE" w:rsidRDefault="00271B04" w:rsidP="00271B04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Order ID</w:t>
      </w:r>
      <w:r w:rsidRPr="005164BE">
        <w:rPr>
          <w:rFonts w:ascii="Arial" w:hAnsi="Arial" w:cs="Arial"/>
        </w:rPr>
        <w:t xml:space="preserve"> (filled in by ACTED):</w:t>
      </w:r>
      <w:r w:rsidR="0069767E">
        <w:rPr>
          <w:rFonts w:ascii="Arial" w:hAnsi="Arial" w:cs="Arial"/>
        </w:rPr>
        <w:tab/>
      </w:r>
      <w:r w:rsidR="008572D2" w:rsidRPr="008572D2">
        <w:rPr>
          <w:rFonts w:ascii="Arial" w:hAnsi="Arial" w:cs="Arial"/>
          <w:i/>
          <w:lang w:val="en-GB"/>
        </w:rPr>
        <w:t>T/66FZP/BFY/M</w:t>
      </w:r>
      <w:r w:rsidR="00635D58">
        <w:rPr>
          <w:rFonts w:ascii="Arial" w:hAnsi="Arial" w:cs="Arial"/>
          <w:i/>
          <w:lang w:val="en-GB"/>
        </w:rPr>
        <w:t>KS</w:t>
      </w:r>
      <w:r w:rsidR="008572D2" w:rsidRPr="008572D2">
        <w:rPr>
          <w:rFonts w:ascii="Arial" w:hAnsi="Arial" w:cs="Arial"/>
          <w:i/>
          <w:lang w:val="en-GB"/>
        </w:rPr>
        <w:t>/YEREVAN</w:t>
      </w:r>
      <w:r w:rsidR="008572D2" w:rsidRPr="008572D2">
        <w:rPr>
          <w:rFonts w:ascii="Arial" w:hAnsi="Arial" w:cs="Arial"/>
          <w:bCs/>
          <w:i/>
          <w:lang w:val="en-GB"/>
        </w:rPr>
        <w:t>/</w:t>
      </w:r>
      <w:r w:rsidR="00DF71C0">
        <w:rPr>
          <w:rFonts w:ascii="Arial" w:hAnsi="Arial" w:cs="Arial"/>
          <w:bCs/>
          <w:i/>
          <w:lang w:val="en-GB"/>
        </w:rPr>
        <w:t>04</w:t>
      </w:r>
      <w:r w:rsidR="008572D2" w:rsidRPr="008572D2">
        <w:rPr>
          <w:rFonts w:ascii="Arial" w:hAnsi="Arial" w:cs="Arial"/>
          <w:bCs/>
          <w:i/>
          <w:lang w:val="en-GB"/>
        </w:rPr>
        <w:t>-0</w:t>
      </w:r>
      <w:r w:rsidR="00DF71C0">
        <w:rPr>
          <w:rFonts w:ascii="Arial" w:hAnsi="Arial" w:cs="Arial"/>
          <w:bCs/>
          <w:i/>
          <w:lang w:val="en-GB"/>
        </w:rPr>
        <w:t>3</w:t>
      </w:r>
      <w:r w:rsidR="008572D2" w:rsidRPr="008572D2">
        <w:rPr>
          <w:rFonts w:ascii="Arial" w:hAnsi="Arial" w:cs="Arial"/>
          <w:bCs/>
          <w:i/>
          <w:lang w:val="en-GB"/>
        </w:rPr>
        <w:t>-2025</w:t>
      </w:r>
    </w:p>
    <w:p w14:paraId="1F2D8D8B" w14:textId="77777777" w:rsidR="00271B04" w:rsidRPr="005164BE" w:rsidRDefault="00271B04" w:rsidP="00BF658E">
      <w:pPr>
        <w:rPr>
          <w:rFonts w:ascii="Arial" w:hAnsi="Arial" w:cs="Arial"/>
          <w:u w:val="single"/>
        </w:rPr>
      </w:pPr>
    </w:p>
    <w:p w14:paraId="319BE131" w14:textId="619EF4B9" w:rsidR="00BF658E" w:rsidRPr="0069767E" w:rsidRDefault="00BF658E" w:rsidP="00BF658E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Date</w:t>
      </w:r>
      <w:r w:rsidR="00271B04" w:rsidRPr="005164BE">
        <w:rPr>
          <w:rFonts w:ascii="Arial" w:hAnsi="Arial" w:cs="Arial"/>
        </w:rPr>
        <w:t xml:space="preserve"> (filled in by Bidders): </w:t>
      </w:r>
      <w:r w:rsidRPr="005164BE">
        <w:rPr>
          <w:rFonts w:ascii="Arial" w:hAnsi="Arial" w:cs="Arial"/>
        </w:rPr>
        <w:tab/>
      </w:r>
      <w:r w:rsidR="003C4596" w:rsidRPr="006659D4">
        <w:rPr>
          <w:rFonts w:ascii="Arial" w:hAnsi="Arial" w:cs="Arial"/>
        </w:rPr>
        <w:t>XXX</w:t>
      </w:r>
    </w:p>
    <w:p w14:paraId="441AEA85" w14:textId="77777777" w:rsidR="00A14ADE" w:rsidRPr="0069767E" w:rsidRDefault="00A14ADE" w:rsidP="000401E9">
      <w:pPr>
        <w:rPr>
          <w:rFonts w:ascii="Arial" w:hAnsi="Arial" w:cs="Arial"/>
          <w:u w:val="single"/>
        </w:rPr>
      </w:pPr>
    </w:p>
    <w:p w14:paraId="57A3C25D" w14:textId="77777777" w:rsidR="00281886" w:rsidRPr="005164BE" w:rsidRDefault="00F16865" w:rsidP="005164BE">
      <w:pPr>
        <w:pStyle w:val="Heading2"/>
        <w:shd w:val="clear" w:color="auto" w:fill="CECECE"/>
        <w:jc w:val="center"/>
        <w:rPr>
          <w:rFonts w:ascii="Arial" w:hAnsi="Arial" w:cs="Arial"/>
          <w:sz w:val="24"/>
          <w:szCs w:val="24"/>
          <w:u w:val="none"/>
          <w:lang w:val="en-US"/>
        </w:rPr>
      </w:pPr>
      <w:r w:rsidRPr="005164BE">
        <w:rPr>
          <w:rFonts w:ascii="Arial" w:hAnsi="Arial" w:cs="Arial"/>
          <w:sz w:val="24"/>
          <w:szCs w:val="24"/>
          <w:u w:val="none"/>
          <w:lang w:val="en-US"/>
        </w:rPr>
        <w:t>To be Filled by</w:t>
      </w:r>
      <w:r w:rsidR="0047601F" w:rsidRPr="005164BE">
        <w:rPr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6118F9" w:rsidRPr="005164BE">
        <w:rPr>
          <w:rFonts w:ascii="Arial" w:hAnsi="Arial" w:cs="Arial"/>
          <w:sz w:val="24"/>
          <w:szCs w:val="24"/>
          <w:u w:val="none"/>
          <w:lang w:val="en-US"/>
        </w:rPr>
        <w:t xml:space="preserve">Bidder </w:t>
      </w:r>
      <w:r w:rsidRPr="005164BE">
        <w:rPr>
          <w:rFonts w:ascii="Arial" w:hAnsi="Arial" w:cs="Arial"/>
          <w:sz w:val="24"/>
          <w:szCs w:val="24"/>
          <w:u w:val="none"/>
          <w:lang w:val="en-US"/>
        </w:rPr>
        <w:t>(</w:t>
      </w:r>
      <w:r w:rsidR="00281886" w:rsidRPr="005164BE">
        <w:rPr>
          <w:rFonts w:ascii="Arial" w:hAnsi="Arial" w:cs="Arial"/>
          <w:sz w:val="24"/>
          <w:szCs w:val="24"/>
          <w:u w:val="none"/>
          <w:lang w:val="en-US"/>
        </w:rPr>
        <w:t>COMPULSORY</w:t>
      </w:r>
      <w:r w:rsidRPr="005164BE">
        <w:rPr>
          <w:rFonts w:ascii="Arial" w:hAnsi="Arial" w:cs="Arial"/>
          <w:sz w:val="24"/>
          <w:szCs w:val="24"/>
          <w:u w:val="none"/>
          <w:lang w:val="en-US"/>
        </w:rPr>
        <w:t>)</w:t>
      </w:r>
    </w:p>
    <w:tbl>
      <w:tblPr>
        <w:tblpPr w:leftFromText="141" w:rightFromText="141" w:vertAnchor="text" w:horzAnchor="margin" w:tblpX="108" w:tblpY="18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9667"/>
      </w:tblGrid>
      <w:tr w:rsidR="00F338CE" w:rsidRPr="00CA6465" w14:paraId="7B0AF2FA" w14:textId="77777777" w:rsidTr="0069767E">
        <w:tc>
          <w:tcPr>
            <w:tcW w:w="5637" w:type="dxa"/>
            <w:shd w:val="clear" w:color="auto" w:fill="CECECE"/>
          </w:tcPr>
          <w:p w14:paraId="40643FA7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Company’s Name </w:t>
            </w:r>
          </w:p>
          <w:p w14:paraId="60EAC9A6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(as per registration documents)</w:t>
            </w:r>
          </w:p>
        </w:tc>
        <w:tc>
          <w:tcPr>
            <w:tcW w:w="9667" w:type="dxa"/>
            <w:shd w:val="clear" w:color="auto" w:fill="auto"/>
          </w:tcPr>
          <w:p w14:paraId="2A46D94C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55590042" w14:textId="77777777" w:rsidTr="0069767E">
        <w:tc>
          <w:tcPr>
            <w:tcW w:w="5637" w:type="dxa"/>
            <w:shd w:val="clear" w:color="auto" w:fill="CECECE"/>
          </w:tcPr>
          <w:p w14:paraId="6E184DC3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Company Authorized Representative’s Name</w:t>
            </w:r>
          </w:p>
          <w:p w14:paraId="356C363D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(as per registration documents or duly signed Power of Attorney)</w:t>
            </w:r>
          </w:p>
        </w:tc>
        <w:tc>
          <w:tcPr>
            <w:tcW w:w="9667" w:type="dxa"/>
            <w:shd w:val="clear" w:color="auto" w:fill="auto"/>
          </w:tcPr>
          <w:p w14:paraId="13699A81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44B426E0" w14:textId="77777777" w:rsidTr="0069767E">
        <w:tc>
          <w:tcPr>
            <w:tcW w:w="5637" w:type="dxa"/>
            <w:shd w:val="clear" w:color="auto" w:fill="CECECE"/>
          </w:tcPr>
          <w:p w14:paraId="526BC30F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Company Registration Number </w:t>
            </w:r>
            <w:r w:rsidRPr="005164BE">
              <w:rPr>
                <w:rFonts w:ascii="Arial" w:hAnsi="Arial" w:cs="Arial"/>
                <w:b/>
              </w:rPr>
              <w:tab/>
            </w:r>
          </w:p>
          <w:p w14:paraId="0B27038C" w14:textId="77777777" w:rsidR="005B0583" w:rsidRPr="005164BE" w:rsidRDefault="005B0583" w:rsidP="00961140">
            <w:pPr>
              <w:rPr>
                <w:rFonts w:ascii="Arial" w:hAnsi="Arial" w:cs="Arial"/>
              </w:rPr>
            </w:pPr>
          </w:p>
        </w:tc>
        <w:tc>
          <w:tcPr>
            <w:tcW w:w="9667" w:type="dxa"/>
            <w:shd w:val="clear" w:color="auto" w:fill="auto"/>
          </w:tcPr>
          <w:p w14:paraId="72BFD751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4ABC2793" w14:textId="77777777" w:rsidTr="0069767E">
        <w:tc>
          <w:tcPr>
            <w:tcW w:w="5637" w:type="dxa"/>
            <w:shd w:val="clear" w:color="auto" w:fill="CECECE"/>
          </w:tcPr>
          <w:p w14:paraId="4E44414E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Registration body</w:t>
            </w:r>
          </w:p>
          <w:p w14:paraId="2B8A36B0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shd w:val="clear" w:color="auto" w:fill="auto"/>
          </w:tcPr>
          <w:p w14:paraId="7060C03F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3B56F941" w14:textId="77777777" w:rsidTr="0069767E">
        <w:tc>
          <w:tcPr>
            <w:tcW w:w="5637" w:type="dxa"/>
            <w:shd w:val="clear" w:color="auto" w:fill="CECECE"/>
          </w:tcPr>
          <w:p w14:paraId="2F470174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Company’s mailing address</w:t>
            </w:r>
          </w:p>
          <w:p w14:paraId="520F8AD1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Shop/Office/Building No</w:t>
            </w:r>
          </w:p>
          <w:p w14:paraId="394D5F4C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Street name</w:t>
            </w:r>
          </w:p>
          <w:p w14:paraId="684DCB9C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City</w:t>
            </w:r>
          </w:p>
          <w:p w14:paraId="0B891A2F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Governorate/province/district</w:t>
            </w:r>
          </w:p>
          <w:p w14:paraId="25BE2FE1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Country</w:t>
            </w:r>
          </w:p>
        </w:tc>
        <w:tc>
          <w:tcPr>
            <w:tcW w:w="9667" w:type="dxa"/>
            <w:shd w:val="clear" w:color="auto" w:fill="auto"/>
          </w:tcPr>
          <w:p w14:paraId="4A9B1A91" w14:textId="77777777" w:rsidR="005B0583" w:rsidRPr="005164B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734AD426" w14:textId="77777777" w:rsidTr="0069767E">
        <w:tc>
          <w:tcPr>
            <w:tcW w:w="5637" w:type="dxa"/>
            <w:shd w:val="clear" w:color="auto" w:fill="CECECE"/>
          </w:tcPr>
          <w:p w14:paraId="12A4FE85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Commercial representative for the bid </w:t>
            </w:r>
          </w:p>
          <w:p w14:paraId="5EC4E7DE" w14:textId="77777777" w:rsidR="005B0583" w:rsidRPr="005164BE" w:rsidRDefault="005B0583" w:rsidP="00961140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5164BE">
              <w:rPr>
                <w:rFonts w:ascii="Arial" w:hAnsi="Arial" w:cs="Arial"/>
              </w:rPr>
              <w:t>(if different from authorized representative)</w:t>
            </w:r>
          </w:p>
        </w:tc>
        <w:tc>
          <w:tcPr>
            <w:tcW w:w="9667" w:type="dxa"/>
            <w:shd w:val="clear" w:color="auto" w:fill="auto"/>
          </w:tcPr>
          <w:p w14:paraId="4300084A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A3E8F" w:rsidRPr="00CA6465" w14:paraId="1A7AD330" w14:textId="77777777" w:rsidTr="0069767E">
        <w:tc>
          <w:tcPr>
            <w:tcW w:w="5637" w:type="dxa"/>
            <w:shd w:val="clear" w:color="auto" w:fill="CECECE"/>
          </w:tcPr>
          <w:p w14:paraId="18B9AAC5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Phone contact number</w:t>
            </w:r>
          </w:p>
          <w:p w14:paraId="25D90FE0" w14:textId="77777777" w:rsidR="005B0583" w:rsidRPr="005164BE" w:rsidRDefault="005B0583" w:rsidP="00961140">
            <w:pPr>
              <w:rPr>
                <w:rFonts w:ascii="Arial" w:hAnsi="Arial" w:cs="Arial"/>
              </w:rPr>
            </w:pPr>
            <w:r w:rsidRPr="005164BE">
              <w:rPr>
                <w:rFonts w:ascii="Arial" w:hAnsi="Arial" w:cs="Arial"/>
              </w:rPr>
              <w:t>Landline</w:t>
            </w:r>
          </w:p>
          <w:p w14:paraId="1342C2B8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Mobile No</w:t>
            </w:r>
          </w:p>
        </w:tc>
        <w:tc>
          <w:tcPr>
            <w:tcW w:w="9667" w:type="dxa"/>
            <w:shd w:val="clear" w:color="auto" w:fill="auto"/>
          </w:tcPr>
          <w:p w14:paraId="0334C51E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A3E8F" w:rsidRPr="00CA6465" w14:paraId="742ECF3B" w14:textId="77777777" w:rsidTr="0069767E">
        <w:tc>
          <w:tcPr>
            <w:tcW w:w="5637" w:type="dxa"/>
            <w:shd w:val="clear" w:color="auto" w:fill="CECECE"/>
          </w:tcPr>
          <w:p w14:paraId="75049042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Email address</w:t>
            </w:r>
          </w:p>
          <w:p w14:paraId="4B1F312E" w14:textId="77777777" w:rsidR="005B0583" w:rsidRPr="005164BE" w:rsidRDefault="005B0583" w:rsidP="00961140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7" w:type="dxa"/>
            <w:shd w:val="clear" w:color="auto" w:fill="auto"/>
          </w:tcPr>
          <w:p w14:paraId="06AE9FA2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2D11247" w14:textId="77777777" w:rsidR="005B0583" w:rsidRPr="005164BE" w:rsidRDefault="005B0583">
      <w:pPr>
        <w:rPr>
          <w:rFonts w:ascii="Arial" w:hAnsi="Arial" w:cs="Arial"/>
          <w:b/>
          <w:u w:val="single"/>
        </w:rPr>
      </w:pPr>
    </w:p>
    <w:p w14:paraId="69B713C5" w14:textId="77777777" w:rsidR="004B1C2F" w:rsidRPr="005164BE" w:rsidRDefault="004B1C2F" w:rsidP="00525689">
      <w:pPr>
        <w:jc w:val="both"/>
        <w:rPr>
          <w:rFonts w:ascii="Arial" w:hAnsi="Arial" w:cs="Arial"/>
          <w:b/>
          <w:u w:val="single"/>
        </w:rPr>
      </w:pPr>
    </w:p>
    <w:p w14:paraId="2F7E4E93" w14:textId="77777777" w:rsidR="00A4180B" w:rsidRPr="005164BE" w:rsidRDefault="002353FB" w:rsidP="005164BE">
      <w:pPr>
        <w:rPr>
          <w:rFonts w:ascii="Arial" w:hAnsi="Arial" w:cs="Arial"/>
          <w:bCs/>
        </w:rPr>
      </w:pPr>
      <w:r w:rsidRPr="005164BE">
        <w:rPr>
          <w:rFonts w:ascii="Arial" w:hAnsi="Arial" w:cs="Arial"/>
          <w:bCs/>
        </w:rPr>
        <w:lastRenderedPageBreak/>
        <w:t>I undersigned</w:t>
      </w:r>
      <w:r w:rsidR="00525689" w:rsidRPr="005164BE">
        <w:rPr>
          <w:rFonts w:ascii="Arial" w:hAnsi="Arial" w:cs="Arial"/>
          <w:bCs/>
        </w:rPr>
        <w:t xml:space="preserve"> </w:t>
      </w:r>
      <w:r w:rsidR="004B1C2F" w:rsidRPr="005164BE">
        <w:rPr>
          <w:rFonts w:ascii="Arial" w:hAnsi="Arial" w:cs="Arial"/>
          <w:bCs/>
        </w:rPr>
        <w:t xml:space="preserve">(to be filled in by Bidders) </w:t>
      </w:r>
      <w:r w:rsidR="00F16865" w:rsidRPr="005164BE">
        <w:rPr>
          <w:rFonts w:ascii="Arial" w:hAnsi="Arial" w:cs="Arial"/>
          <w:bCs/>
        </w:rPr>
        <w:t>__________________________</w:t>
      </w:r>
      <w:r w:rsidR="00A4180B" w:rsidRPr="005164BE">
        <w:rPr>
          <w:rFonts w:ascii="Arial" w:hAnsi="Arial" w:cs="Arial"/>
          <w:bCs/>
        </w:rPr>
        <w:t>____________________________________________________________________________________________</w:t>
      </w:r>
    </w:p>
    <w:p w14:paraId="39DC01BC" w14:textId="5D430C53" w:rsidR="002770D9" w:rsidRDefault="002353FB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Cs/>
        </w:rPr>
        <w:t xml:space="preserve">agree to provide ACTED, </w:t>
      </w:r>
      <w:proofErr w:type="gramStart"/>
      <w:r w:rsidRPr="005164BE">
        <w:rPr>
          <w:rFonts w:ascii="Arial" w:hAnsi="Arial" w:cs="Arial"/>
          <w:bCs/>
        </w:rPr>
        <w:t>non</w:t>
      </w:r>
      <w:proofErr w:type="gramEnd"/>
      <w:r w:rsidRPr="005164BE">
        <w:rPr>
          <w:rFonts w:ascii="Arial" w:hAnsi="Arial" w:cs="Arial"/>
          <w:bCs/>
        </w:rPr>
        <w:t>-profit NGO, with items answe</w:t>
      </w:r>
      <w:r w:rsidR="00E167A4" w:rsidRPr="005164BE">
        <w:rPr>
          <w:rFonts w:ascii="Arial" w:hAnsi="Arial" w:cs="Arial"/>
          <w:bCs/>
        </w:rPr>
        <w:t>ring the following specification</w:t>
      </w:r>
      <w:r w:rsidRPr="005164BE">
        <w:rPr>
          <w:rFonts w:ascii="Arial" w:hAnsi="Arial" w:cs="Arial"/>
          <w:bCs/>
        </w:rPr>
        <w:t>s</w:t>
      </w:r>
      <w:r w:rsidR="00E167A4" w:rsidRPr="005164BE">
        <w:rPr>
          <w:rFonts w:ascii="Arial" w:hAnsi="Arial" w:cs="Arial"/>
          <w:bCs/>
        </w:rPr>
        <w:t>, according to the general conditions and responsibilities that I engage myself to follow.</w:t>
      </w:r>
    </w:p>
    <w:p w14:paraId="483B54D3" w14:textId="77777777" w:rsidR="00C278CC" w:rsidRPr="005164BE" w:rsidRDefault="0015319E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 xml:space="preserve">Please </w:t>
      </w:r>
      <w:r w:rsidR="00896F7D" w:rsidRPr="005164BE">
        <w:rPr>
          <w:rFonts w:ascii="Arial" w:hAnsi="Arial" w:cs="Arial"/>
          <w:b/>
          <w:bCs/>
          <w:smallCaps/>
          <w:color w:val="233A69"/>
        </w:rPr>
        <w:t xml:space="preserve">fill in the following tables, one for each </w:t>
      </w:r>
      <w:r w:rsidR="00142AE5" w:rsidRPr="005164BE">
        <w:rPr>
          <w:rFonts w:ascii="Arial" w:hAnsi="Arial" w:cs="Arial"/>
          <w:b/>
          <w:bCs/>
          <w:smallCaps/>
          <w:color w:val="233A69"/>
        </w:rPr>
        <w:t>lot</w:t>
      </w:r>
      <w:r w:rsidR="00C278CC" w:rsidRPr="005164BE">
        <w:rPr>
          <w:rFonts w:ascii="Arial" w:hAnsi="Arial" w:cs="Arial"/>
          <w:b/>
          <w:bCs/>
          <w:smallCaps/>
          <w:color w:val="233A69"/>
        </w:rPr>
        <w:t>:</w:t>
      </w:r>
    </w:p>
    <w:p w14:paraId="443A393D" w14:textId="015F060D" w:rsidR="002770D9" w:rsidRPr="00BB50C7" w:rsidRDefault="002770D9" w:rsidP="00BB50C7">
      <w:pPr>
        <w:numPr>
          <w:ilvl w:val="0"/>
          <w:numId w:val="47"/>
        </w:numPr>
        <w:ind w:left="1145" w:hanging="357"/>
        <w:jc w:val="both"/>
        <w:rPr>
          <w:rFonts w:ascii="Arial" w:hAnsi="Arial" w:cs="Arial"/>
          <w:color w:val="0070C0"/>
          <w:lang w:val="en-GB"/>
        </w:rPr>
      </w:pPr>
      <w:r w:rsidRPr="00281446">
        <w:rPr>
          <w:rFonts w:ascii="Arial" w:hAnsi="Arial" w:cs="Arial"/>
          <w:color w:val="84A1B0"/>
          <w:lang w:val="en-GB"/>
        </w:rPr>
        <w:t>The Bidder must offer all items &amp; quantities indicated. Bids for part of a lot only will not be considered</w:t>
      </w:r>
      <w:r>
        <w:rPr>
          <w:rFonts w:ascii="Arial" w:hAnsi="Arial" w:cs="Arial"/>
          <w:color w:val="84A1B0"/>
          <w:lang w:val="en-GB"/>
        </w:rPr>
        <w:t>.</w:t>
      </w:r>
    </w:p>
    <w:p w14:paraId="08B2AC8F" w14:textId="44E832C9" w:rsidR="002770D9" w:rsidRPr="00281446" w:rsidRDefault="00BB50C7" w:rsidP="002770D9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2770D9">
        <w:rPr>
          <w:rFonts w:ascii="Arial" w:hAnsi="Arial" w:cs="Arial"/>
          <w:lang w:val="en-GB"/>
        </w:rPr>
        <w:t>he B</w:t>
      </w:r>
      <w:r w:rsidR="002770D9" w:rsidRPr="00281446">
        <w:rPr>
          <w:rFonts w:ascii="Arial" w:hAnsi="Arial" w:cs="Arial"/>
          <w:lang w:val="en-GB"/>
        </w:rPr>
        <w:t xml:space="preserve">idder </w:t>
      </w:r>
      <w:r w:rsidR="002770D9">
        <w:rPr>
          <w:rFonts w:ascii="Arial" w:hAnsi="Arial" w:cs="Arial"/>
          <w:color w:val="84A1B0"/>
          <w:lang w:val="en-GB"/>
        </w:rPr>
        <w:t>must</w:t>
      </w:r>
      <w:r w:rsidR="002770D9" w:rsidRPr="00281446">
        <w:rPr>
          <w:rFonts w:ascii="Arial" w:hAnsi="Arial" w:cs="Arial"/>
          <w:color w:val="84A1B0"/>
          <w:lang w:val="en-GB"/>
        </w:rPr>
        <w:t xml:space="preserve"> </w:t>
      </w:r>
      <w:r w:rsidR="002770D9" w:rsidRPr="009C47DE">
        <w:rPr>
          <w:rFonts w:ascii="Arial" w:hAnsi="Arial" w:cs="Arial"/>
          <w:color w:val="84A1B0"/>
          <w:lang w:val="en-GB"/>
        </w:rPr>
        <w:t>submit offer for the entirety of the items and quantities</w:t>
      </w:r>
      <w:r w:rsidR="002770D9" w:rsidRPr="00281446">
        <w:rPr>
          <w:rFonts w:ascii="Arial" w:hAnsi="Arial" w:cs="Arial"/>
          <w:lang w:val="en-GB"/>
        </w:rPr>
        <w:t xml:space="preserve"> indicated in the call for tender.</w:t>
      </w:r>
    </w:p>
    <w:p w14:paraId="4992A3CB" w14:textId="77777777" w:rsidR="00851952" w:rsidRPr="005164BE" w:rsidRDefault="00143BFF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>Unit and Total prices must be inclusive of all costs (transportation, loading/offloading, applicable taxes, etc.).</w:t>
      </w:r>
    </w:p>
    <w:p w14:paraId="0ADFC92A" w14:textId="703CC2C3" w:rsidR="00851952" w:rsidRDefault="004B1C2F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>Please attach any technical description of items such as catalogs, and samples as requested below.</w:t>
      </w:r>
    </w:p>
    <w:p w14:paraId="7158D29F" w14:textId="77777777" w:rsidR="00043B1C" w:rsidRPr="005164BE" w:rsidRDefault="00043B1C" w:rsidP="0015319E">
      <w:pPr>
        <w:rPr>
          <w:rFonts w:ascii="Arial" w:hAnsi="Arial" w:cs="Arial"/>
          <w:b/>
          <w:bCs/>
          <w:smallCaps/>
        </w:rPr>
      </w:pPr>
    </w:p>
    <w:p w14:paraId="463517F7" w14:textId="401D6136" w:rsidR="005D4B5C" w:rsidRPr="00043B1C" w:rsidRDefault="00452D52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bookmarkStart w:id="1" w:name="_Hlk185873429"/>
      <w:r w:rsidRPr="00043B1C">
        <w:rPr>
          <w:rFonts w:ascii="Arial" w:hAnsi="Arial" w:cs="Arial"/>
          <w:b/>
          <w:bCs/>
          <w:smallCaps/>
          <w:sz w:val="26"/>
          <w:szCs w:val="26"/>
          <w:u w:val="single"/>
        </w:rPr>
        <w:t>Lot</w:t>
      </w:r>
      <w:r w:rsidR="00BF658E" w:rsidRPr="00043B1C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 1: </w:t>
      </w:r>
      <w:r w:rsidR="00C378F7" w:rsidRPr="00043B1C">
        <w:rPr>
          <w:rFonts w:ascii="Arial" w:hAnsi="Arial" w:cs="Arial"/>
          <w:b/>
          <w:bCs/>
          <w:sz w:val="26"/>
          <w:szCs w:val="26"/>
          <w:u w:val="single"/>
          <w:lang w:val="en-GB"/>
        </w:rPr>
        <w:t>J</w:t>
      </w:r>
      <w:r w:rsidR="003C0C15">
        <w:rPr>
          <w:rFonts w:ascii="Arial" w:hAnsi="Arial" w:cs="Arial"/>
          <w:b/>
          <w:bCs/>
          <w:sz w:val="26"/>
          <w:szCs w:val="26"/>
          <w:u w:val="single"/>
          <w:lang w:val="en-GB"/>
        </w:rPr>
        <w:t>ERMUK</w:t>
      </w:r>
    </w:p>
    <w:bookmarkEnd w:id="1"/>
    <w:p w14:paraId="7DE5320C" w14:textId="77777777" w:rsidR="00450246" w:rsidRPr="005164BE" w:rsidRDefault="00450246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28"/>
        <w:gridCol w:w="1134"/>
        <w:gridCol w:w="567"/>
        <w:gridCol w:w="993"/>
        <w:gridCol w:w="1553"/>
        <w:gridCol w:w="998"/>
        <w:gridCol w:w="1017"/>
        <w:gridCol w:w="993"/>
        <w:gridCol w:w="1134"/>
        <w:gridCol w:w="1109"/>
        <w:gridCol w:w="1134"/>
        <w:gridCol w:w="1134"/>
        <w:gridCol w:w="1134"/>
        <w:gridCol w:w="24"/>
      </w:tblGrid>
      <w:tr w:rsidR="005E7AEC" w:rsidRPr="00CA6465" w14:paraId="5B1774D4" w14:textId="77777777" w:rsidTr="00043B1C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5CBDF5F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2" w:name="_Hlk185872847"/>
          </w:p>
        </w:tc>
        <w:tc>
          <w:tcPr>
            <w:tcW w:w="4922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E91C517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206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394304AF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 w:rsidR="00630CD4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A45F50" w:rsidRPr="00CA6465" w14:paraId="64FB1544" w14:textId="77777777" w:rsidTr="00A45F50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2DE9DF41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</w:t>
            </w:r>
            <w:r w:rsidR="005164BE" w:rsidRPr="005164BE">
              <w:rPr>
                <w:rFonts w:ascii="Arial" w:hAnsi="Arial" w:cs="Arial"/>
                <w:b/>
                <w:sz w:val="18"/>
                <w:lang w:val="en-GB"/>
              </w:rPr>
              <w:t>°</w:t>
            </w:r>
          </w:p>
        </w:tc>
        <w:tc>
          <w:tcPr>
            <w:tcW w:w="2228" w:type="dxa"/>
            <w:shd w:val="clear" w:color="auto" w:fill="CECECE"/>
            <w:vAlign w:val="center"/>
          </w:tcPr>
          <w:p w14:paraId="00268C38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1DDFE62" w14:textId="26F88470" w:rsidR="005E7AEC" w:rsidRPr="005164BE" w:rsidRDefault="00A45F50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 requested</w:t>
            </w:r>
            <w:r w:rsidR="005E7AEC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  <w:r w:rsidR="005E7AEC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67" w:type="dxa"/>
            <w:shd w:val="clear" w:color="auto" w:fill="CECECE"/>
            <w:vAlign w:val="center"/>
          </w:tcPr>
          <w:p w14:paraId="1C74DEB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A9167BA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4745227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553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4247E52E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5B2FE728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7C3D461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EB767D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2D16FAA5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59A627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6EC1010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D50EBB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46FAFA9" w14:textId="215DBFB4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BB2BAB0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42B0D90A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5832C1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43EADC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539D2260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E3CA579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07A502AE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0647A0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9A9DD1F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494B6C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68355CFD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23D4E8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A44C16" w:rsidRPr="005164BE" w14:paraId="2097D733" w14:textId="77777777" w:rsidTr="00A45F50">
        <w:trPr>
          <w:gridAfter w:val="1"/>
          <w:wAfter w:w="24" w:type="dxa"/>
          <w:trHeight w:val="288"/>
        </w:trPr>
        <w:tc>
          <w:tcPr>
            <w:tcW w:w="494" w:type="dxa"/>
          </w:tcPr>
          <w:p w14:paraId="33BB0BE6" w14:textId="120171C3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2228" w:type="dxa"/>
          </w:tcPr>
          <w:p w14:paraId="29C455CA" w14:textId="7CC9BD03" w:rsidR="00A44C16" w:rsidRPr="00043B1C" w:rsidRDefault="00FA60FA" w:rsidP="00A44C16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Office adjustable chair</w:t>
            </w:r>
          </w:p>
        </w:tc>
        <w:tc>
          <w:tcPr>
            <w:tcW w:w="1134" w:type="dxa"/>
          </w:tcPr>
          <w:p w14:paraId="6C1BFB0D" w14:textId="08CC0235" w:rsidR="00A44C16" w:rsidRPr="005164BE" w:rsidRDefault="00A45F50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67" w:type="dxa"/>
          </w:tcPr>
          <w:p w14:paraId="087B054E" w14:textId="0803F1F9" w:rsidR="00A44C16" w:rsidRPr="005164BE" w:rsidRDefault="00043B1C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287443F" w14:textId="5C7601DB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553" w:type="dxa"/>
            <w:tcBorders>
              <w:left w:val="single" w:sz="6" w:space="0" w:color="auto"/>
            </w:tcBorders>
          </w:tcPr>
          <w:p w14:paraId="4A520698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7D3C9AA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2EC4D6F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E636A8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6FA704C" w14:textId="77777777" w:rsidR="00A44C16" w:rsidRPr="005164BE" w:rsidDel="00680FDB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0B2D060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6F0D8A1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0B365BE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D52E7E9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  <w:tr w:rsidR="00A44C16" w:rsidRPr="005164BE" w14:paraId="4E4C64F2" w14:textId="77777777" w:rsidTr="00A45F50">
        <w:trPr>
          <w:gridAfter w:val="1"/>
          <w:wAfter w:w="24" w:type="dxa"/>
          <w:trHeight w:val="288"/>
        </w:trPr>
        <w:tc>
          <w:tcPr>
            <w:tcW w:w="494" w:type="dxa"/>
          </w:tcPr>
          <w:p w14:paraId="69D9702A" w14:textId="3B504202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2228" w:type="dxa"/>
          </w:tcPr>
          <w:p w14:paraId="020614B5" w14:textId="1E7987D6" w:rsidR="00FA60FA" w:rsidRPr="00FA60FA" w:rsidRDefault="00FA60FA" w:rsidP="00FA60FA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Bookshelf </w:t>
            </w:r>
          </w:p>
          <w:p w14:paraId="3E55192E" w14:textId="77777777" w:rsidR="00FA60FA" w:rsidRPr="00FA60FA" w:rsidRDefault="00FA60FA" w:rsidP="00FA60FA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Dimensions: 45 x 80-120 x 200 cm</w:t>
            </w:r>
          </w:p>
          <w:p w14:paraId="61B3C0BE" w14:textId="77777777" w:rsidR="00FA60FA" w:rsidRPr="00FA60FA" w:rsidRDefault="00FA60FA" w:rsidP="00FA60FA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With two glass doors and two shelves</w:t>
            </w:r>
          </w:p>
          <w:p w14:paraId="47F6315C" w14:textId="77777777" w:rsidR="00FA60FA" w:rsidRPr="00FA60FA" w:rsidRDefault="00FA60FA" w:rsidP="00FA60FA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With a closed cabinet and one shelf below</w:t>
            </w:r>
          </w:p>
          <w:p w14:paraId="55B0D7B8" w14:textId="4AD06552" w:rsidR="00A44C16" w:rsidRPr="00043B1C" w:rsidRDefault="00FA60FA" w:rsidP="00FA60FA">
            <w:pPr>
              <w:jc w:val="both"/>
              <w:rPr>
                <w:rFonts w:ascii="Arial" w:hAnsi="Arial" w:cs="Arial"/>
                <w:lang w:val="fr-FR"/>
              </w:rPr>
            </w:pPr>
            <w:r w:rsidRPr="00FA60F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Color: black</w:t>
            </w:r>
          </w:p>
        </w:tc>
        <w:tc>
          <w:tcPr>
            <w:tcW w:w="1134" w:type="dxa"/>
          </w:tcPr>
          <w:p w14:paraId="7C508D39" w14:textId="55928187" w:rsidR="00A44C16" w:rsidRPr="005164BE" w:rsidRDefault="00A45F50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67" w:type="dxa"/>
          </w:tcPr>
          <w:p w14:paraId="3946CCAD" w14:textId="68FD7C58" w:rsidR="00A44C16" w:rsidRPr="005164BE" w:rsidRDefault="00043B1C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6C26E42F" w14:textId="06F21F73" w:rsidR="00A44C16" w:rsidRPr="005164BE" w:rsidRDefault="00DF71C0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553" w:type="dxa"/>
            <w:tcBorders>
              <w:left w:val="single" w:sz="6" w:space="0" w:color="auto"/>
            </w:tcBorders>
          </w:tcPr>
          <w:p w14:paraId="2B0CC90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488BF07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D152CD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2065D78C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0AEC79" w14:textId="77777777" w:rsidR="00A44C16" w:rsidRPr="005164BE" w:rsidDel="00680FDB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41EDD44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F1B1E32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E622940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6D541DB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  <w:tr w:rsidR="00A44C16" w:rsidRPr="00CA6465" w14:paraId="6345BDBF" w14:textId="77777777" w:rsidTr="00043B1C">
        <w:trPr>
          <w:trHeight w:val="288"/>
        </w:trPr>
        <w:tc>
          <w:tcPr>
            <w:tcW w:w="13354" w:type="dxa"/>
            <w:gridSpan w:val="12"/>
          </w:tcPr>
          <w:p w14:paraId="08305651" w14:textId="77777777" w:rsidR="00A44C16" w:rsidRPr="005164BE" w:rsidRDefault="00A44C16" w:rsidP="00A44C16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1134" w:type="dxa"/>
          </w:tcPr>
          <w:p w14:paraId="416C174D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58" w:type="dxa"/>
            <w:gridSpan w:val="2"/>
          </w:tcPr>
          <w:p w14:paraId="6AC6AF73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3F134A3" w14:textId="77777777" w:rsidR="00043B1C" w:rsidRDefault="00043B1C">
      <w:pPr>
        <w:rPr>
          <w:rFonts w:ascii="Arial" w:hAnsi="Arial" w:cs="Arial"/>
          <w:b/>
          <w:smallCaps/>
          <w:u w:val="single"/>
          <w:lang w:val="en-GB"/>
        </w:rPr>
      </w:pPr>
      <w:bookmarkStart w:id="3" w:name="_Hlk185873869"/>
      <w:bookmarkEnd w:id="2"/>
    </w:p>
    <w:p w14:paraId="0846B1AD" w14:textId="77777777" w:rsidR="00CF3E7E" w:rsidRDefault="00CF3E7E">
      <w:pPr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14:paraId="70A8367F" w14:textId="77777777" w:rsidR="00CF3E7E" w:rsidRDefault="00CF3E7E">
      <w:pPr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14:paraId="24BAAAE8" w14:textId="77777777" w:rsidR="00CF3E7E" w:rsidRDefault="00CF3E7E">
      <w:pPr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14:paraId="05C72926" w14:textId="77777777" w:rsidR="00CF3E7E" w:rsidRDefault="00CF3E7E">
      <w:pPr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14:paraId="5337F70C" w14:textId="77777777" w:rsidR="00CF3E7E" w:rsidRDefault="00CF3E7E">
      <w:pPr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14:paraId="62952E2F" w14:textId="44823BAB" w:rsidR="00043B1C" w:rsidRPr="00C53F1A" w:rsidRDefault="00043B1C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C53F1A">
        <w:rPr>
          <w:rFonts w:ascii="Arial" w:hAnsi="Arial" w:cs="Arial"/>
          <w:b/>
          <w:smallCaps/>
          <w:sz w:val="22"/>
          <w:szCs w:val="22"/>
          <w:u w:val="single"/>
          <w:lang w:val="en-GB"/>
        </w:rPr>
        <w:t>Delivery conditions:</w:t>
      </w:r>
    </w:p>
    <w:bookmarkEnd w:id="3"/>
    <w:p w14:paraId="24D5B9C2" w14:textId="6CE049B3" w:rsidR="00E8145C" w:rsidRPr="005164BE" w:rsidRDefault="00E8145C">
      <w:pPr>
        <w:rPr>
          <w:rFonts w:ascii="Arial" w:hAnsi="Arial" w:cs="Arial"/>
          <w:b/>
          <w:bCs/>
          <w:smallCaps/>
          <w:u w:val="single"/>
        </w:rPr>
      </w:pPr>
    </w:p>
    <w:p w14:paraId="364417F3" w14:textId="77777777" w:rsidR="00961140" w:rsidRPr="005164BE" w:rsidRDefault="00961140" w:rsidP="0096114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336339" w:rsidRPr="00CA6465" w14:paraId="0571EFB5" w14:textId="77777777" w:rsidTr="0069767E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D57A243" w14:textId="77777777" w:rsidR="00E8145C" w:rsidRPr="005164BE" w:rsidRDefault="00E8145C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55F8CE23" w14:textId="77777777" w:rsidR="00E8145C" w:rsidRPr="005164BE" w:rsidRDefault="00055382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conditions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requested 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>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450900D6" w14:textId="77777777" w:rsidR="00E8145C" w:rsidRPr="005164BE" w:rsidRDefault="00E8145C" w:rsidP="00961140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</w:t>
            </w:r>
            <w:r w:rsidR="00055382" w:rsidRPr="005164BE">
              <w:rPr>
                <w:rFonts w:ascii="Arial" w:hAnsi="Arial" w:cs="Arial"/>
                <w:b/>
                <w:bCs/>
                <w:smallCaps/>
              </w:rPr>
              <w:t>conditions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 offered by </w:t>
            </w:r>
            <w:r w:rsidR="00E81812"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Bidder</w:t>
            </w:r>
            <w:r w:rsidR="006569D7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1312D9CE" w14:textId="77777777" w:rsidTr="0069767E">
        <w:tc>
          <w:tcPr>
            <w:tcW w:w="4957" w:type="dxa"/>
            <w:shd w:val="clear" w:color="auto" w:fill="CECECE"/>
          </w:tcPr>
          <w:p w14:paraId="5D90AA3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157F45DA" w14:textId="216D35BD" w:rsidR="00C53F1A" w:rsidRPr="00A45F50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EA778A9" w14:textId="558D90F2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CCDBA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09711949" w14:textId="77777777" w:rsidTr="0069767E">
        <w:tc>
          <w:tcPr>
            <w:tcW w:w="4957" w:type="dxa"/>
            <w:shd w:val="clear" w:color="auto" w:fill="CECECE"/>
          </w:tcPr>
          <w:p w14:paraId="11DE046D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DE8D756" w14:textId="24FED53D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99D4B6" w14:textId="1574A297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Jermuk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82151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5DFBFC96" w14:textId="77777777" w:rsidTr="0069767E">
        <w:tc>
          <w:tcPr>
            <w:tcW w:w="4957" w:type="dxa"/>
            <w:shd w:val="clear" w:color="auto" w:fill="CECECE"/>
          </w:tcPr>
          <w:p w14:paraId="0D5C8F49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6B84F3E" w14:textId="5F475974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7C4A9A7" w14:textId="48080D39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AD6B5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5947EA12" w14:textId="3AAB0F35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2: </w:t>
      </w:r>
      <w:r w:rsidR="003C0C15"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ARENI</w:t>
      </w:r>
    </w:p>
    <w:p w14:paraId="30492289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2AAF14CD" w14:textId="77777777" w:rsidTr="00A45F50">
        <w:tc>
          <w:tcPr>
            <w:tcW w:w="494" w:type="dxa"/>
            <w:shd w:val="clear" w:color="auto" w:fill="CECECE"/>
            <w:vAlign w:val="center"/>
          </w:tcPr>
          <w:p w14:paraId="290F6F3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502ADD3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1776267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3D26885C" w14:textId="77777777" w:rsidTr="00A45F50">
        <w:tc>
          <w:tcPr>
            <w:tcW w:w="494" w:type="dxa"/>
            <w:shd w:val="clear" w:color="auto" w:fill="CECECE"/>
            <w:vAlign w:val="center"/>
          </w:tcPr>
          <w:p w14:paraId="19BDC75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094A69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01C8278F" w14:textId="4DEBC7CD" w:rsidR="00C378F7" w:rsidRPr="005164BE" w:rsidRDefault="00A45F50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76A2429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9E2343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05F9EE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604A4F7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1DD755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6902B36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27AA00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3FF2D4B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1D6A4E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02801B0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079922A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18D3FF80" w14:textId="053DF0FB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17FD81E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736D05D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885206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6388F7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2E5B59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173E2A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35CC06F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F346F8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9A7453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11636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3C3B73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FDBC52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C378F7" w:rsidRPr="005164BE" w14:paraId="4AC5744D" w14:textId="77777777" w:rsidTr="00A45F50">
        <w:trPr>
          <w:trHeight w:val="288"/>
        </w:trPr>
        <w:tc>
          <w:tcPr>
            <w:tcW w:w="494" w:type="dxa"/>
          </w:tcPr>
          <w:p w14:paraId="0A4A178E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08F2B20F" w14:textId="23F3D3AC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 xml:space="preserve">Desk </w:t>
            </w:r>
          </w:p>
          <w:p w14:paraId="61A5962E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Sixe: 120*60</w:t>
            </w:r>
          </w:p>
          <w:p w14:paraId="577645CD" w14:textId="287F4D69" w:rsidR="00C378F7" w:rsidRPr="00A45F50" w:rsidRDefault="00696FB7" w:rsidP="00696FB7">
            <w:pPr>
              <w:jc w:val="both"/>
              <w:rPr>
                <w:rFonts w:ascii="Arial" w:hAnsi="Arial" w:cs="Arial"/>
                <w:iCs/>
                <w:color w:val="C45911"/>
                <w:lang w:val="fr-FR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6F60B18C" w14:textId="45B420CC" w:rsidR="00C378F7" w:rsidRPr="005164BE" w:rsidRDefault="00A45F5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6B882D29" w14:textId="25BFF6C2" w:rsidR="00C378F7" w:rsidRPr="005164BE" w:rsidRDefault="00043B1C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2396DE9" w14:textId="594DA40C" w:rsidR="00C378F7" w:rsidRPr="005164BE" w:rsidRDefault="00696FB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03A72C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D518AF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C4DF82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636E8B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38951AD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60F13F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B7ECF5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AE41A4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BD2384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310822FF" w14:textId="77777777" w:rsidTr="00A45F50">
        <w:trPr>
          <w:trHeight w:val="288"/>
        </w:trPr>
        <w:tc>
          <w:tcPr>
            <w:tcW w:w="494" w:type="dxa"/>
          </w:tcPr>
          <w:p w14:paraId="013E6656" w14:textId="426EBBF4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51E89608" w14:textId="097BED67" w:rsidR="00C378F7" w:rsidRPr="005164BE" w:rsidRDefault="00696FB7" w:rsidP="00A45F50">
            <w:pPr>
              <w:jc w:val="both"/>
              <w:rPr>
                <w:rFonts w:ascii="Arial" w:hAnsi="Arial" w:cs="Arial"/>
                <w:lang w:val="fr-FR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Office adjustable chair</w:t>
            </w:r>
          </w:p>
        </w:tc>
        <w:tc>
          <w:tcPr>
            <w:tcW w:w="1025" w:type="dxa"/>
          </w:tcPr>
          <w:p w14:paraId="62D091DD" w14:textId="69BC14E2" w:rsidR="00C378F7" w:rsidRPr="005164BE" w:rsidRDefault="00A45F5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678B23C" w14:textId="62A3E599" w:rsidR="00C378F7" w:rsidRPr="005164BE" w:rsidRDefault="00043B1C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F5A97AB" w14:textId="2D2D629F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217935F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217289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D7CA14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144607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7355AC5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4E8117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5F37FC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97A35A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0686C1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5A01284C" w14:textId="77777777" w:rsidTr="00A45F50">
        <w:trPr>
          <w:trHeight w:val="288"/>
        </w:trPr>
        <w:tc>
          <w:tcPr>
            <w:tcW w:w="13354" w:type="dxa"/>
            <w:gridSpan w:val="12"/>
          </w:tcPr>
          <w:p w14:paraId="3FD8B5EB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992" w:type="dxa"/>
          </w:tcPr>
          <w:p w14:paraId="77C7D19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7C1345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3DF110B" w14:textId="77777777" w:rsidR="00C53F1A" w:rsidRDefault="00C53F1A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58E5F83D" w14:textId="44BD00BE" w:rsidR="00A45F50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6D4B6D14" w14:textId="77777777" w:rsidR="00A45F50" w:rsidRDefault="00A45F50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Y="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A45F50" w:rsidRPr="00CA6465" w14:paraId="1A4C6553" w14:textId="77777777" w:rsidTr="00A45F50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4228EB77" w14:textId="77777777" w:rsidR="00A45F50" w:rsidRPr="005164BE" w:rsidRDefault="00A45F50" w:rsidP="00A45F50">
            <w:pPr>
              <w:rPr>
                <w:rFonts w:ascii="Arial" w:hAnsi="Arial" w:cs="Arial"/>
                <w:b/>
                <w:bCs/>
                <w:smallCaps/>
              </w:rPr>
            </w:pPr>
            <w:bookmarkStart w:id="4" w:name="_Hlk185874002"/>
          </w:p>
        </w:tc>
        <w:tc>
          <w:tcPr>
            <w:tcW w:w="4819" w:type="dxa"/>
            <w:shd w:val="clear" w:color="auto" w:fill="CECECE"/>
            <w:vAlign w:val="center"/>
          </w:tcPr>
          <w:p w14:paraId="36DE11F7" w14:textId="77777777" w:rsidR="00A45F50" w:rsidRPr="005164BE" w:rsidRDefault="00A45F50" w:rsidP="00A45F5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0064137D" w14:textId="77777777" w:rsidR="00A45F50" w:rsidRPr="005164BE" w:rsidRDefault="00A45F50" w:rsidP="00A45F50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7EA8B03C" w14:textId="77777777" w:rsidTr="00A45F50">
        <w:tc>
          <w:tcPr>
            <w:tcW w:w="4957" w:type="dxa"/>
            <w:shd w:val="clear" w:color="auto" w:fill="CECECE"/>
          </w:tcPr>
          <w:p w14:paraId="262868AD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1732D6F4" w14:textId="294DBBBF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46CFA07" w14:textId="42A2A5DD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C0988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CEBB5CF" w14:textId="77777777" w:rsidTr="00A45F50">
        <w:tc>
          <w:tcPr>
            <w:tcW w:w="4957" w:type="dxa"/>
            <w:shd w:val="clear" w:color="auto" w:fill="CECECE"/>
          </w:tcPr>
          <w:p w14:paraId="1B6DAFC2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00123F58" w14:textId="774489F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714B8E2" w14:textId="152E21F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Areni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058C7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498007A7" w14:textId="77777777" w:rsidTr="00A45F50">
        <w:tc>
          <w:tcPr>
            <w:tcW w:w="4957" w:type="dxa"/>
            <w:shd w:val="clear" w:color="auto" w:fill="CECECE"/>
          </w:tcPr>
          <w:p w14:paraId="4548A822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1B93216" w14:textId="59FC7606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8C31B62" w14:textId="51636028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FE4A95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bookmarkEnd w:id="4"/>
    </w:tbl>
    <w:p w14:paraId="658F0354" w14:textId="77777777" w:rsidR="00CF3E7E" w:rsidRDefault="00CF3E7E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</w:rPr>
      </w:pPr>
    </w:p>
    <w:p w14:paraId="2B18BC84" w14:textId="00A6FA3F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3: </w:t>
      </w:r>
      <w:r w:rsidR="003C0C15"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YEGHEGIS</w:t>
      </w:r>
    </w:p>
    <w:p w14:paraId="6AF4A2D3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188E6CEE" w14:textId="77777777" w:rsidTr="003C0C15">
        <w:tc>
          <w:tcPr>
            <w:tcW w:w="494" w:type="dxa"/>
            <w:shd w:val="clear" w:color="auto" w:fill="CECECE"/>
            <w:vAlign w:val="center"/>
          </w:tcPr>
          <w:p w14:paraId="3A55864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E0E4B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57946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125B72B6" w14:textId="77777777" w:rsidTr="003C0C15">
        <w:tc>
          <w:tcPr>
            <w:tcW w:w="494" w:type="dxa"/>
            <w:shd w:val="clear" w:color="auto" w:fill="CECECE"/>
            <w:vAlign w:val="center"/>
          </w:tcPr>
          <w:p w14:paraId="2AF5B0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E91D62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BD196BF" w14:textId="47B32334" w:rsidR="00C378F7" w:rsidRPr="005164BE" w:rsidRDefault="003C0C15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2290EB8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2CA8D1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6389F47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3E74801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16633D7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783AA84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7D5734D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591FB3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C60076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B082B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37D3CC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690D6D0" w14:textId="03CA6DA8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1D8DB89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0F02AB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8A3737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192676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589621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295DCD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1A45B71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7F8CB8E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49F4D5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E65E19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58C041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784F2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C378F7" w:rsidRPr="005164BE" w14:paraId="2A9AB02B" w14:textId="77777777" w:rsidTr="003C0C15">
        <w:trPr>
          <w:trHeight w:val="288"/>
        </w:trPr>
        <w:tc>
          <w:tcPr>
            <w:tcW w:w="494" w:type="dxa"/>
          </w:tcPr>
          <w:p w14:paraId="594C5A27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4C8B88ED" w14:textId="458A2DBF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Desk</w:t>
            </w:r>
          </w:p>
          <w:p w14:paraId="2010B71A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Sixe: 120*60</w:t>
            </w:r>
          </w:p>
          <w:p w14:paraId="612B602F" w14:textId="3C4D3377" w:rsidR="00C378F7" w:rsidRPr="005164BE" w:rsidRDefault="00696FB7" w:rsidP="00696FB7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696FB7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5815D8FE" w14:textId="3F4E515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59327405" w14:textId="1D5E7A4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F99C54B" w14:textId="5131A879" w:rsidR="00C378F7" w:rsidRPr="005164BE" w:rsidRDefault="00696FB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4932DA8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EF5AEA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239249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53C8C7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EE69211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E7E7D4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598E43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578AAB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13ADF7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7036CC41" w14:textId="77777777" w:rsidTr="003C0C15">
        <w:trPr>
          <w:trHeight w:val="288"/>
        </w:trPr>
        <w:tc>
          <w:tcPr>
            <w:tcW w:w="494" w:type="dxa"/>
          </w:tcPr>
          <w:p w14:paraId="161F6D49" w14:textId="30B44524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78B9C19A" w14:textId="58663B66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Bookshelf</w:t>
            </w:r>
          </w:p>
          <w:p w14:paraId="094526E3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Dimensions: 45 x 80-120 x 200 cm</w:t>
            </w:r>
          </w:p>
          <w:p w14:paraId="3CF18258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With two glass doors and two shelves</w:t>
            </w:r>
          </w:p>
          <w:p w14:paraId="1822466F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With a closed cabinet and one shelf below</w:t>
            </w:r>
          </w:p>
          <w:p w14:paraId="4EB04B88" w14:textId="75F4C957" w:rsidR="00C378F7" w:rsidRPr="005164BE" w:rsidRDefault="00696FB7" w:rsidP="00696FB7">
            <w:pPr>
              <w:jc w:val="both"/>
              <w:rPr>
                <w:rFonts w:ascii="Arial" w:hAnsi="Arial" w:cs="Arial"/>
                <w:lang w:val="fr-FR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Color: black</w:t>
            </w:r>
          </w:p>
        </w:tc>
        <w:tc>
          <w:tcPr>
            <w:tcW w:w="1025" w:type="dxa"/>
          </w:tcPr>
          <w:p w14:paraId="5C4E7B38" w14:textId="268AF8C4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YEZ</w:t>
            </w:r>
          </w:p>
        </w:tc>
        <w:tc>
          <w:tcPr>
            <w:tcW w:w="571" w:type="dxa"/>
          </w:tcPr>
          <w:p w14:paraId="49D9F2E1" w14:textId="3A3E5187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9476BEB" w14:textId="3C98D759" w:rsidR="00C378F7" w:rsidRPr="005164BE" w:rsidRDefault="00DF71C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403E97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52064E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6CCCB1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998EA6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A656D93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029796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223CF9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2E0C0C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34F9C9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31A8BB1B" w14:textId="77777777" w:rsidTr="003C0C15">
        <w:trPr>
          <w:trHeight w:val="288"/>
        </w:trPr>
        <w:tc>
          <w:tcPr>
            <w:tcW w:w="13354" w:type="dxa"/>
            <w:gridSpan w:val="12"/>
          </w:tcPr>
          <w:p w14:paraId="474B24A7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992" w:type="dxa"/>
          </w:tcPr>
          <w:p w14:paraId="28C9FB4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7B8A54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81A9419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F7954F1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3A3165A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3405CD0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62466EB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3D7F836C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E0607BA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16DC1883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19C8244D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C08CC61" w14:textId="2E255798" w:rsidR="00C378F7" w:rsidRDefault="00696FB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696FB7">
        <w:rPr>
          <w:rFonts w:ascii="Arial" w:hAnsi="Arial" w:cs="Arial"/>
          <w:b/>
          <w:bCs/>
          <w:smallCaps/>
          <w:u w:val="single"/>
          <w:lang w:val="en-GB"/>
        </w:rPr>
        <w:t>Delivery conditions:</w:t>
      </w:r>
    </w:p>
    <w:p w14:paraId="4F0C94FF" w14:textId="1E79862C" w:rsidR="008177C4" w:rsidRDefault="008177C4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  <w:bookmarkStart w:id="5" w:name="_Hlk185874059"/>
    </w:p>
    <w:bookmarkEnd w:id="5"/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526C1913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0AD15D8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1CFEC2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4894D6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18B09F7C" w14:textId="77777777" w:rsidTr="00963995">
        <w:tc>
          <w:tcPr>
            <w:tcW w:w="4957" w:type="dxa"/>
            <w:shd w:val="clear" w:color="auto" w:fill="CECECE"/>
          </w:tcPr>
          <w:p w14:paraId="1C18798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73CDF0F7" w14:textId="6289FA07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EA22001" w14:textId="20EACDF1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B28BF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46905AA0" w14:textId="77777777" w:rsidTr="00963995">
        <w:tc>
          <w:tcPr>
            <w:tcW w:w="4957" w:type="dxa"/>
            <w:shd w:val="clear" w:color="auto" w:fill="CECECE"/>
          </w:tcPr>
          <w:p w14:paraId="71FC0FD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033265DF" w14:textId="42BB455B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7ADF86" w14:textId="688F5E0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proofErr w:type="spellStart"/>
            <w:r w:rsidRPr="00F32B6A">
              <w:rPr>
                <w:rFonts w:ascii="Arial" w:hAnsi="Arial" w:cs="Arial"/>
                <w:b/>
                <w:bCs/>
              </w:rPr>
              <w:t>Yeghegis</w:t>
            </w:r>
            <w:proofErr w:type="spellEnd"/>
            <w:r w:rsidRPr="00F32B6A">
              <w:rPr>
                <w:rFonts w:ascii="Arial" w:hAnsi="Arial" w:cs="Arial"/>
                <w:b/>
                <w:bCs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DDE46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4A478F7B" w14:textId="77777777" w:rsidTr="00963995">
        <w:tc>
          <w:tcPr>
            <w:tcW w:w="4957" w:type="dxa"/>
            <w:shd w:val="clear" w:color="auto" w:fill="CECECE"/>
          </w:tcPr>
          <w:p w14:paraId="6DF830A6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C180427" w14:textId="2EAC689B" w:rsidR="00C53F1A" w:rsidRPr="003C0C15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63F3F5" w14:textId="51DB3355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92C2C9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59DBF3E3" w14:textId="77777777" w:rsidR="003C0C15" w:rsidRDefault="003C0C15" w:rsidP="00C378F7">
      <w:pPr>
        <w:rPr>
          <w:rFonts w:ascii="Arial" w:hAnsi="Arial" w:cs="Arial"/>
          <w:b/>
          <w:bCs/>
          <w:smallCaps/>
          <w:u w:val="single"/>
        </w:rPr>
      </w:pPr>
    </w:p>
    <w:p w14:paraId="000B7F12" w14:textId="16941816" w:rsidR="003C0C15" w:rsidRDefault="00B400E5" w:rsidP="00C378F7">
      <w:pPr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Lot 4: Yeghegnadzor</w:t>
      </w:r>
    </w:p>
    <w:p w14:paraId="482BE3BD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B400E5" w:rsidRPr="00CA6465" w14:paraId="6F058FF2" w14:textId="77777777" w:rsidTr="00415AFD">
        <w:tc>
          <w:tcPr>
            <w:tcW w:w="494" w:type="dxa"/>
            <w:shd w:val="clear" w:color="auto" w:fill="CECECE"/>
            <w:vAlign w:val="center"/>
          </w:tcPr>
          <w:p w14:paraId="3ABBC47F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506DFED2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26D5B175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B400E5" w:rsidRPr="00CA6465" w14:paraId="3A667454" w14:textId="77777777" w:rsidTr="00415AFD">
        <w:tc>
          <w:tcPr>
            <w:tcW w:w="494" w:type="dxa"/>
            <w:shd w:val="clear" w:color="auto" w:fill="CECECE"/>
            <w:vAlign w:val="center"/>
          </w:tcPr>
          <w:p w14:paraId="43702AD4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4127E0DB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31EA033B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798AC7D2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5C20B7E0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6E3AFE7D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6841F3C0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4530EDC8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011EF41E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1B87C9F0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435AC804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0CB81FE7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0EACA601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06939FA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FE1D57B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05C7A93A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57B3CBDE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7A0ED86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3C4FA68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16C741A0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52D426E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645A75B6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7D62BBC7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FCABA60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2F5CE319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1980F0FA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2A977D2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B400E5" w:rsidRPr="005164BE" w14:paraId="73A0C3BE" w14:textId="77777777" w:rsidTr="00415AFD">
        <w:trPr>
          <w:trHeight w:val="288"/>
        </w:trPr>
        <w:tc>
          <w:tcPr>
            <w:tcW w:w="494" w:type="dxa"/>
          </w:tcPr>
          <w:p w14:paraId="07898779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45" w:type="dxa"/>
          </w:tcPr>
          <w:p w14:paraId="09F052F0" w14:textId="03A0CB33" w:rsidR="00B400E5" w:rsidRPr="005164BE" w:rsidRDefault="00DE5107" w:rsidP="00415AFD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Office adjustable chair</w:t>
            </w:r>
          </w:p>
        </w:tc>
        <w:tc>
          <w:tcPr>
            <w:tcW w:w="1025" w:type="dxa"/>
          </w:tcPr>
          <w:p w14:paraId="63AA84C5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FB473A0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8C496D7" w14:textId="7D2615EF" w:rsidR="00B400E5" w:rsidRPr="005164BE" w:rsidRDefault="00DE5107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8DBAE84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7EC2D3D1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1344FF46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901EE21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A194FB1" w14:textId="77777777" w:rsidR="00B400E5" w:rsidRPr="005164BE" w:rsidDel="00680FDB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812FBC2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B51461A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7FB1A67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730BBC9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B400E5" w:rsidRPr="00CA6465" w14:paraId="7F9480EA" w14:textId="77777777" w:rsidTr="00415AFD">
        <w:trPr>
          <w:trHeight w:val="288"/>
        </w:trPr>
        <w:tc>
          <w:tcPr>
            <w:tcW w:w="13354" w:type="dxa"/>
            <w:gridSpan w:val="12"/>
          </w:tcPr>
          <w:p w14:paraId="051A1C23" w14:textId="77777777" w:rsidR="00B400E5" w:rsidRPr="005164BE" w:rsidRDefault="00B400E5" w:rsidP="00415AFD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992" w:type="dxa"/>
          </w:tcPr>
          <w:p w14:paraId="55B62CE0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8E47620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04F9880B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</w:rPr>
      </w:pPr>
    </w:p>
    <w:p w14:paraId="69ED9006" w14:textId="1345CED7" w:rsidR="00B400E5" w:rsidRDefault="00B400E5" w:rsidP="00C378F7">
      <w:pPr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DELIVERY CONDITIONS:</w:t>
      </w:r>
    </w:p>
    <w:p w14:paraId="055D3EB9" w14:textId="77777777" w:rsidR="00B400E5" w:rsidRDefault="00B400E5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Y="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B400E5" w:rsidRPr="00CA6465" w14:paraId="20103859" w14:textId="77777777" w:rsidTr="00415AFD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0CC970BA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26F64512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50C4918A" w14:textId="77777777" w:rsidR="00B400E5" w:rsidRPr="005164BE" w:rsidRDefault="00B400E5" w:rsidP="00415AFD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B400E5" w:rsidRPr="00CA6465" w14:paraId="677B9E50" w14:textId="77777777" w:rsidTr="00415AFD">
        <w:tc>
          <w:tcPr>
            <w:tcW w:w="4957" w:type="dxa"/>
            <w:shd w:val="clear" w:color="auto" w:fill="CECECE"/>
          </w:tcPr>
          <w:p w14:paraId="294E6050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3ED19675" w14:textId="77777777" w:rsidR="00B400E5" w:rsidRPr="005164BE" w:rsidRDefault="00B400E5" w:rsidP="00415AFD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985E597" w14:textId="77777777" w:rsidR="00B400E5" w:rsidRPr="00F32B6A" w:rsidRDefault="00B400E5" w:rsidP="00415AF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C59896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B400E5" w:rsidRPr="00CA6465" w14:paraId="4310DC9C" w14:textId="77777777" w:rsidTr="00415AFD">
        <w:tc>
          <w:tcPr>
            <w:tcW w:w="4957" w:type="dxa"/>
            <w:shd w:val="clear" w:color="auto" w:fill="CECECE"/>
          </w:tcPr>
          <w:p w14:paraId="0C754B97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0AE1A23F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19FBD1" w14:textId="362471EC" w:rsidR="00B400E5" w:rsidRPr="00F32B6A" w:rsidRDefault="00DE5107" w:rsidP="00415AFD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Yeghegnadzor</w:t>
            </w:r>
            <w:r w:rsidR="00B400E5" w:rsidRPr="00F32B6A">
              <w:rPr>
                <w:rFonts w:ascii="Arial" w:hAnsi="Arial" w:cs="Arial"/>
                <w:b/>
                <w:bCs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DE4BDB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B400E5" w:rsidRPr="00CA6465" w14:paraId="7C423089" w14:textId="77777777" w:rsidTr="00415AFD">
        <w:tc>
          <w:tcPr>
            <w:tcW w:w="4957" w:type="dxa"/>
            <w:shd w:val="clear" w:color="auto" w:fill="CECECE"/>
          </w:tcPr>
          <w:p w14:paraId="78EC3485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18A7C915" w14:textId="77777777" w:rsidR="00B400E5" w:rsidRPr="005164BE" w:rsidRDefault="00B400E5" w:rsidP="00415AF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7D9DA5B" w14:textId="77777777" w:rsidR="00B400E5" w:rsidRPr="00F32B6A" w:rsidRDefault="00B400E5" w:rsidP="00415AFD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9AC9F2" w14:textId="77777777" w:rsidR="00B400E5" w:rsidRPr="005164BE" w:rsidRDefault="00B400E5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2A52CCE6" w14:textId="5E503C43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sz w:val="26"/>
          <w:szCs w:val="26"/>
          <w:u w:val="single"/>
        </w:rPr>
        <w:t>5</w:t>
      </w: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Gavar</w:t>
      </w:r>
    </w:p>
    <w:p w14:paraId="0C3834F6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19F6BAB3" w14:textId="77777777" w:rsidTr="003C0C15">
        <w:tc>
          <w:tcPr>
            <w:tcW w:w="494" w:type="dxa"/>
            <w:shd w:val="clear" w:color="auto" w:fill="CECECE"/>
            <w:vAlign w:val="center"/>
          </w:tcPr>
          <w:p w14:paraId="791C2BB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6" w:name="_Hlk191943181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8C6944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5333EA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3C89B8C9" w14:textId="77777777" w:rsidTr="003C0C15">
        <w:tc>
          <w:tcPr>
            <w:tcW w:w="494" w:type="dxa"/>
            <w:shd w:val="clear" w:color="auto" w:fill="CECECE"/>
            <w:vAlign w:val="center"/>
          </w:tcPr>
          <w:p w14:paraId="2965237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80D8BA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AB36B33" w14:textId="56825FBE" w:rsidR="00C378F7" w:rsidRPr="005164BE" w:rsidRDefault="003C0C15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40243BB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9140AE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20F288C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1375D3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2A3B9D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4C2014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5AD811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6C3D8DA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06FC15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A581A4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0F4746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0D216045" w14:textId="629FD809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5476DEE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F531C3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26E35F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918D9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094B10B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FCD7CF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940284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D564B7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299F0F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6BF152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5B9BE4B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6A329D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C378F7" w:rsidRPr="005164BE" w14:paraId="526C6B7B" w14:textId="77777777" w:rsidTr="003C0C15">
        <w:trPr>
          <w:trHeight w:val="288"/>
        </w:trPr>
        <w:tc>
          <w:tcPr>
            <w:tcW w:w="494" w:type="dxa"/>
          </w:tcPr>
          <w:p w14:paraId="685C149E" w14:textId="01446F5B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45" w:type="dxa"/>
          </w:tcPr>
          <w:p w14:paraId="14F6BDEE" w14:textId="19339232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Bookshelf </w:t>
            </w:r>
          </w:p>
          <w:p w14:paraId="58E10669" w14:textId="77777777" w:rsidR="00696FB7" w:rsidRPr="00696FB7" w:rsidRDefault="00696FB7" w:rsidP="00696FB7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1200х 400 х 1800</w:t>
            </w:r>
          </w:p>
          <w:p w14:paraId="2F8FE829" w14:textId="4BBFD7C4" w:rsidR="00C378F7" w:rsidRPr="005164BE" w:rsidRDefault="00696FB7" w:rsidP="00696FB7">
            <w:pPr>
              <w:jc w:val="both"/>
              <w:rPr>
                <w:rFonts w:ascii="Arial" w:hAnsi="Arial" w:cs="Arial"/>
                <w:lang w:val="fr-FR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3ECA42EA" w14:textId="5598361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075D290" w14:textId="16391C92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31BCA0E" w14:textId="3970A9C3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C23831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9688A2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4A89E07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2675730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2CA8AB2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F37762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DBC857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45837A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75B3E29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8177C4" w:rsidRPr="005164BE" w14:paraId="0B2929B8" w14:textId="77777777" w:rsidTr="003C0C15">
        <w:trPr>
          <w:trHeight w:val="288"/>
        </w:trPr>
        <w:tc>
          <w:tcPr>
            <w:tcW w:w="494" w:type="dxa"/>
          </w:tcPr>
          <w:p w14:paraId="32668D79" w14:textId="33E66A37" w:rsidR="008177C4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3518BFE5" w14:textId="0F749D3B" w:rsidR="00696FB7" w:rsidRPr="00696FB7" w:rsidRDefault="00696FB7" w:rsidP="00696FB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</w:t>
            </w:r>
          </w:p>
          <w:p w14:paraId="11868558" w14:textId="77777777" w:rsidR="00696FB7" w:rsidRPr="00696FB7" w:rsidRDefault="00696FB7" w:rsidP="00696FB7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Sixe: 140*80*80</w:t>
            </w:r>
          </w:p>
          <w:p w14:paraId="234E3480" w14:textId="513080A0" w:rsidR="008177C4" w:rsidRPr="00696FB7" w:rsidRDefault="00696FB7" w:rsidP="00696FB7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696FB7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0A40C84D" w14:textId="1B7F84C1" w:rsidR="008177C4" w:rsidRPr="00A44C16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250F57B" w14:textId="6A994AC4" w:rsidR="008177C4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6E662C6" w14:textId="636774E9" w:rsidR="008177C4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F681FC4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8979A3E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B04EFB3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476C8230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8CB5550" w14:textId="77777777" w:rsidR="008177C4" w:rsidRPr="005164BE" w:rsidDel="00680FDB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B94AAC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168E139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1F951962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5FB77A1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</w:tr>
      <w:tr w:rsidR="008177C4" w:rsidRPr="00CA6465" w14:paraId="7634F14C" w14:textId="77777777" w:rsidTr="003C0C15">
        <w:trPr>
          <w:trHeight w:val="288"/>
        </w:trPr>
        <w:tc>
          <w:tcPr>
            <w:tcW w:w="13354" w:type="dxa"/>
            <w:gridSpan w:val="12"/>
          </w:tcPr>
          <w:p w14:paraId="72426E9F" w14:textId="77777777" w:rsidR="008177C4" w:rsidRPr="005164BE" w:rsidRDefault="008177C4" w:rsidP="008177C4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992" w:type="dxa"/>
          </w:tcPr>
          <w:p w14:paraId="799ACEF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0371E3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</w:tr>
      <w:bookmarkEnd w:id="6"/>
    </w:tbl>
    <w:p w14:paraId="3963FC08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66D6B00" w14:textId="7223A74C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74A8DCB8" w14:textId="791EDE8B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D285483" w14:textId="77777777" w:rsidR="00696FB7" w:rsidRDefault="00696FB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15AF3F2" w14:textId="77777777" w:rsidR="00696FB7" w:rsidRDefault="00696FB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45A6D9BF" w14:textId="77777777" w:rsidR="00696FB7" w:rsidRDefault="00696FB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91668D3" w14:textId="77777777" w:rsidR="00696FB7" w:rsidRDefault="00696FB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73612295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7447902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78732D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5B672D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9C93D6F" w14:textId="77777777" w:rsidTr="00963995">
        <w:tc>
          <w:tcPr>
            <w:tcW w:w="4957" w:type="dxa"/>
            <w:shd w:val="clear" w:color="auto" w:fill="CECECE"/>
          </w:tcPr>
          <w:p w14:paraId="68B00CB7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5F6054A9" w14:textId="1724F958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9CC41E" w14:textId="5B7F095E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1C7BE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6FEA73F3" w14:textId="77777777" w:rsidTr="00963995">
        <w:tc>
          <w:tcPr>
            <w:tcW w:w="4957" w:type="dxa"/>
            <w:shd w:val="clear" w:color="auto" w:fill="CECECE"/>
          </w:tcPr>
          <w:p w14:paraId="44E4B2C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46425AC" w14:textId="1769AE70" w:rsidR="00C53F1A" w:rsidRPr="008B27DB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05F5FB" w14:textId="6BB94CA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Gavar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BA3E07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340F60BD" w14:textId="77777777" w:rsidTr="00963995">
        <w:tc>
          <w:tcPr>
            <w:tcW w:w="4957" w:type="dxa"/>
            <w:shd w:val="clear" w:color="auto" w:fill="CECECE"/>
          </w:tcPr>
          <w:p w14:paraId="14AC5903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118592FE" w14:textId="20B5C5E6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C64D744" w14:textId="1DB47929" w:rsidR="00C53F1A" w:rsidRPr="00F32B6A" w:rsidRDefault="00C84CB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A31FF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374CE265" w14:textId="77777777" w:rsidR="003C0C15" w:rsidRDefault="003C0C15" w:rsidP="00C378F7">
      <w:pPr>
        <w:rPr>
          <w:rFonts w:ascii="Arial" w:hAnsi="Arial" w:cs="Arial"/>
          <w:b/>
          <w:bCs/>
          <w:smallCaps/>
          <w:u w:val="single"/>
        </w:rPr>
      </w:pPr>
    </w:p>
    <w:p w14:paraId="69065EEE" w14:textId="77777777" w:rsidR="00DE5107" w:rsidRDefault="00DE510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</w:rPr>
      </w:pPr>
    </w:p>
    <w:p w14:paraId="247A73F3" w14:textId="4B53CDAE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sz w:val="26"/>
          <w:szCs w:val="26"/>
          <w:u w:val="single"/>
        </w:rPr>
        <w:t>6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="00C53F1A"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VARDENIS</w:t>
      </w:r>
    </w:p>
    <w:p w14:paraId="3D89A28B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C378F7" w:rsidRPr="00CA6465" w14:paraId="6637FCE2" w14:textId="77777777" w:rsidTr="008B27DB">
        <w:tc>
          <w:tcPr>
            <w:tcW w:w="494" w:type="dxa"/>
            <w:shd w:val="clear" w:color="auto" w:fill="CECECE"/>
            <w:vAlign w:val="center"/>
          </w:tcPr>
          <w:p w14:paraId="62B7DEA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2E6815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1FFDC9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00135C1F" w14:textId="77777777" w:rsidTr="008B27DB">
        <w:tc>
          <w:tcPr>
            <w:tcW w:w="494" w:type="dxa"/>
            <w:shd w:val="clear" w:color="auto" w:fill="CECECE"/>
            <w:vAlign w:val="center"/>
          </w:tcPr>
          <w:p w14:paraId="0CED530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7960C3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25FF61F" w14:textId="5F8AADD4" w:rsidR="00C378F7" w:rsidRPr="005164BE" w:rsidRDefault="008B27DB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5671D01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747D69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4A015F5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31B259D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222CE4B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2F4F445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EFE24E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46DACD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531A90F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3D37BFA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EC0296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4D0250E7" w14:textId="4A14789B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CE695F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515169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50FF56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0046F8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3DC80A5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E41839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26169B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E210D4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5077C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B4A3D7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A2535E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090DA4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C378F7" w:rsidRPr="005164BE" w14:paraId="557DBE5F" w14:textId="77777777" w:rsidTr="008B27DB">
        <w:trPr>
          <w:trHeight w:val="288"/>
        </w:trPr>
        <w:tc>
          <w:tcPr>
            <w:tcW w:w="494" w:type="dxa"/>
          </w:tcPr>
          <w:p w14:paraId="01C1C1E5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000B0652" w14:textId="5D9E1EA8" w:rsidR="00EF5D71" w:rsidRPr="00EF5D71" w:rsidRDefault="00EF5D71" w:rsidP="00EF5D7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</w:t>
            </w:r>
          </w:p>
          <w:p w14:paraId="41FE2A37" w14:textId="77777777" w:rsidR="00EF5D71" w:rsidRPr="00EF5D71" w:rsidRDefault="00EF5D71" w:rsidP="00EF5D7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120x60x75</w:t>
            </w:r>
          </w:p>
          <w:p w14:paraId="01381D40" w14:textId="4EA66330" w:rsidR="008B27DB" w:rsidRPr="008B27DB" w:rsidRDefault="00EF5D71" w:rsidP="00EF5D71">
            <w:pPr>
              <w:jc w:val="both"/>
              <w:rPr>
                <w:rFonts w:ascii="Arial" w:hAnsi="Arial" w:cs="Arial"/>
                <w:b/>
                <w:bCs/>
                <w:i/>
                <w:color w:val="C45911"/>
                <w:lang w:val="fr-FR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60C6E414" w14:textId="3EB8612A" w:rsidR="00C378F7" w:rsidRPr="005164BE" w:rsidRDefault="008B27D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928B405" w14:textId="00310574" w:rsidR="00C378F7" w:rsidRPr="005164BE" w:rsidRDefault="008B27D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398EEE12" w14:textId="26DDB1EA" w:rsidR="00C378F7" w:rsidRPr="005164BE" w:rsidRDefault="00DF71C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B50029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780B48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F9A45B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C71001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61DCD12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0510D6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07BBE1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637A55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FCEA43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5164BE" w14:paraId="4E29F9C4" w14:textId="77777777" w:rsidTr="008B27DB">
        <w:trPr>
          <w:trHeight w:val="288"/>
        </w:trPr>
        <w:tc>
          <w:tcPr>
            <w:tcW w:w="494" w:type="dxa"/>
          </w:tcPr>
          <w:p w14:paraId="69BE95B3" w14:textId="416DCF5F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4F81D31C" w14:textId="2C094680" w:rsidR="008B27DB" w:rsidRPr="005164BE" w:rsidRDefault="00EF5D71" w:rsidP="008B27DB">
            <w:pPr>
              <w:jc w:val="both"/>
              <w:rPr>
                <w:rFonts w:ascii="Arial" w:hAnsi="Arial" w:cs="Arial"/>
                <w:lang w:val="fr-FR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Chairs</w:t>
            </w:r>
          </w:p>
        </w:tc>
        <w:tc>
          <w:tcPr>
            <w:tcW w:w="1025" w:type="dxa"/>
          </w:tcPr>
          <w:p w14:paraId="428CC645" w14:textId="340C1BDA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2D9F0A87" w14:textId="725BBC2A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9639F21" w14:textId="7368AE45" w:rsidR="008B27DB" w:rsidRPr="005164BE" w:rsidRDefault="00DF71C0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DDC96C6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290DEFA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AC70DB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166DB3B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1F5630B" w14:textId="77777777" w:rsidR="008B27DB" w:rsidRPr="005164BE" w:rsidDel="00680FDB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DE5532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31B47EF9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477F4F0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8FC9D44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5164BE" w14:paraId="654CDA05" w14:textId="77777777" w:rsidTr="008B27DB">
        <w:trPr>
          <w:trHeight w:val="288"/>
        </w:trPr>
        <w:tc>
          <w:tcPr>
            <w:tcW w:w="494" w:type="dxa"/>
          </w:tcPr>
          <w:p w14:paraId="3F4E6A1D" w14:textId="5054E8BA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3FE2B83A" w14:textId="77777777" w:rsidR="00EF5D71" w:rsidRPr="00EF5D71" w:rsidRDefault="00EF5D71" w:rsidP="00EF5D71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Bookshelf for Vardenis Municipality</w:t>
            </w:r>
          </w:p>
          <w:p w14:paraId="3E49BF04" w14:textId="77C251D3" w:rsidR="008B27DB" w:rsidRPr="008B1F9B" w:rsidRDefault="00EF5D71" w:rsidP="00EF5D71">
            <w:pPr>
              <w:jc w:val="both"/>
              <w:rPr>
                <w:rFonts w:ascii="Sylfaen" w:hAnsi="Sylfaen"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45 x 76 x 180</w:t>
            </w:r>
          </w:p>
        </w:tc>
        <w:tc>
          <w:tcPr>
            <w:tcW w:w="1025" w:type="dxa"/>
          </w:tcPr>
          <w:p w14:paraId="2E31C62F" w14:textId="187E6C62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68CC8B9" w14:textId="1E03C480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1FD3E45" w14:textId="52C722C7" w:rsidR="008B27DB" w:rsidRDefault="00DF71C0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B4AA779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A078E98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1EF63B8E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757845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37DAC18" w14:textId="77777777" w:rsidR="008B27DB" w:rsidRPr="005164BE" w:rsidDel="00680FDB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73FD310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690C515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AE5A048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642A1FB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CA6465" w14:paraId="1AA399A3" w14:textId="77777777" w:rsidTr="008B27DB">
        <w:trPr>
          <w:trHeight w:val="288"/>
        </w:trPr>
        <w:tc>
          <w:tcPr>
            <w:tcW w:w="13212" w:type="dxa"/>
            <w:gridSpan w:val="12"/>
          </w:tcPr>
          <w:p w14:paraId="5F76258C" w14:textId="77777777" w:rsidR="008B27DB" w:rsidRPr="005164BE" w:rsidRDefault="008B27DB" w:rsidP="008B27DB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1134" w:type="dxa"/>
          </w:tcPr>
          <w:p w14:paraId="528B458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F7F5F5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10AE5F8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p w14:paraId="4585A547" w14:textId="2B1E7451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57B5AD18" w14:textId="77777777" w:rsidR="008B27DB" w:rsidRDefault="008B27DB" w:rsidP="00C378F7">
      <w:pPr>
        <w:rPr>
          <w:rFonts w:ascii="Arial" w:hAnsi="Arial" w:cs="Arial"/>
          <w:color w:val="84A1B0"/>
          <w:lang w:val="en-GB"/>
        </w:rPr>
      </w:pPr>
    </w:p>
    <w:tbl>
      <w:tblPr>
        <w:tblpPr w:leftFromText="141" w:rightFromText="141" w:vertAnchor="text" w:horzAnchor="margin" w:tblpY="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8B27DB" w:rsidRPr="00CA6465" w14:paraId="3290F87A" w14:textId="77777777" w:rsidTr="008B27DB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3CA4C7A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62E4C61A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D90AEDB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A8DB2EB" w14:textId="77777777" w:rsidTr="008B27DB">
        <w:tc>
          <w:tcPr>
            <w:tcW w:w="4957" w:type="dxa"/>
            <w:shd w:val="clear" w:color="auto" w:fill="CECECE"/>
          </w:tcPr>
          <w:p w14:paraId="676AEAD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55D21A27" w14:textId="089EFEA0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423B15" w14:textId="7C98EF12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E18A9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32251B3" w14:textId="77777777" w:rsidTr="008B27DB">
        <w:tc>
          <w:tcPr>
            <w:tcW w:w="4957" w:type="dxa"/>
            <w:shd w:val="clear" w:color="auto" w:fill="CECECE"/>
          </w:tcPr>
          <w:p w14:paraId="0BC0A41C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722073C3" w14:textId="2D6134E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05E272" w14:textId="20D0C94B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proofErr w:type="spellStart"/>
            <w:r w:rsidRPr="00F32B6A">
              <w:rPr>
                <w:rFonts w:ascii="Arial" w:hAnsi="Arial" w:cs="Arial"/>
                <w:b/>
                <w:bCs/>
              </w:rPr>
              <w:t>Vardenis</w:t>
            </w:r>
            <w:proofErr w:type="spellEnd"/>
            <w:r w:rsidRPr="00F32B6A">
              <w:rPr>
                <w:rFonts w:ascii="Arial" w:hAnsi="Arial" w:cs="Arial"/>
                <w:b/>
                <w:bCs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CD0AC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35C1C2AF" w14:textId="77777777" w:rsidTr="008B27DB">
        <w:tc>
          <w:tcPr>
            <w:tcW w:w="4957" w:type="dxa"/>
            <w:shd w:val="clear" w:color="auto" w:fill="CECECE"/>
          </w:tcPr>
          <w:p w14:paraId="786483C3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65F275EC" w14:textId="0629B68E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1A2D725" w14:textId="5AF72B23" w:rsidR="00C53F1A" w:rsidRPr="00F32B6A" w:rsidRDefault="00B040A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247C4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0798362F" w14:textId="77777777" w:rsidR="008B27DB" w:rsidRDefault="008B27DB" w:rsidP="00C378F7">
      <w:pPr>
        <w:rPr>
          <w:rFonts w:ascii="Arial" w:hAnsi="Arial" w:cs="Arial"/>
          <w:color w:val="84A1B0"/>
          <w:lang w:val="en-GB"/>
        </w:rPr>
      </w:pPr>
    </w:p>
    <w:p w14:paraId="78F2F1CF" w14:textId="77777777" w:rsidR="00EF5D71" w:rsidRDefault="00EF5D71" w:rsidP="00C378F7">
      <w:pPr>
        <w:rPr>
          <w:rFonts w:ascii="Arial" w:hAnsi="Arial" w:cs="Arial"/>
          <w:color w:val="84A1B0"/>
          <w:lang w:val="en-GB"/>
        </w:rPr>
      </w:pPr>
    </w:p>
    <w:p w14:paraId="685588DE" w14:textId="77777777" w:rsidR="008B27DB" w:rsidRDefault="008B27DB" w:rsidP="00C378F7">
      <w:pPr>
        <w:rPr>
          <w:rFonts w:ascii="Arial" w:hAnsi="Arial" w:cs="Arial"/>
          <w:color w:val="84A1B0"/>
          <w:lang w:val="en-GB"/>
        </w:rPr>
      </w:pPr>
    </w:p>
    <w:p w14:paraId="60BF81AE" w14:textId="78CAEFA0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14:paraId="30DBCA95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p w14:paraId="068EAC71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p w14:paraId="51FE51F1" w14:textId="7DC3FA77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sz w:val="26"/>
          <w:szCs w:val="26"/>
          <w:u w:val="single"/>
        </w:rPr>
        <w:t>7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S</w:t>
      </w:r>
      <w:r w:rsid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EVAN</w:t>
      </w:r>
    </w:p>
    <w:p w14:paraId="12874CB1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C378F7" w:rsidRPr="00CA6465" w14:paraId="433472D0" w14:textId="77777777" w:rsidTr="00C53F1A">
        <w:tc>
          <w:tcPr>
            <w:tcW w:w="494" w:type="dxa"/>
            <w:shd w:val="clear" w:color="auto" w:fill="CECECE"/>
            <w:vAlign w:val="center"/>
          </w:tcPr>
          <w:p w14:paraId="58F4D5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7" w:name="_Hlk187577993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3BA5DD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5FAE77B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2CEAD29A" w14:textId="77777777" w:rsidTr="00F32B6A">
        <w:tc>
          <w:tcPr>
            <w:tcW w:w="494" w:type="dxa"/>
            <w:shd w:val="clear" w:color="auto" w:fill="CECECE"/>
            <w:vAlign w:val="center"/>
          </w:tcPr>
          <w:p w14:paraId="4E2577A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E6BC5D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57928FB7" w14:textId="2E68B394" w:rsidR="00C378F7" w:rsidRPr="005164BE" w:rsidRDefault="00C53F1A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2CA056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1E333D6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2EC67B1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0F6C2A4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439F67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54E79F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3EA9BE4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0F4FF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2204932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48D818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3ADF8E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4324A86" w14:textId="211359F0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3861CEA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1B41733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8EE1F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229612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880060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275237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2DEB15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447703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3A9AF3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FB3059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51EAC92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732A4D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C378F7" w:rsidRPr="005164BE" w14:paraId="5BDA6F9F" w14:textId="77777777" w:rsidTr="00F32B6A">
        <w:trPr>
          <w:trHeight w:val="288"/>
        </w:trPr>
        <w:tc>
          <w:tcPr>
            <w:tcW w:w="494" w:type="dxa"/>
          </w:tcPr>
          <w:p w14:paraId="479E3982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1C1108B8" w14:textId="12ACB04B" w:rsidR="00C378F7" w:rsidRPr="00C53F1A" w:rsidRDefault="00EF5D71" w:rsidP="00963995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Office chairs for Sevan Municipality</w:t>
            </w:r>
          </w:p>
        </w:tc>
        <w:tc>
          <w:tcPr>
            <w:tcW w:w="1025" w:type="dxa"/>
          </w:tcPr>
          <w:p w14:paraId="5488422D" w14:textId="49E9407B" w:rsidR="00C53F1A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0A5F8F31" w14:textId="026467F0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F051249" w14:textId="05F3D7BC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  <w:r w:rsidR="00EF5D71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09B38E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DE40E6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10A512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3D7174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DA428A0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DB7605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EF69CE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5EE1A7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A7A2B4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459D5F98" w14:textId="77777777" w:rsidTr="00F32B6A">
        <w:trPr>
          <w:trHeight w:val="288"/>
        </w:trPr>
        <w:tc>
          <w:tcPr>
            <w:tcW w:w="494" w:type="dxa"/>
          </w:tcPr>
          <w:p w14:paraId="65F90F2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69FEFC8B" w14:textId="34E10349" w:rsidR="00CF3E7E" w:rsidRPr="00CF3E7E" w:rsidRDefault="00CF3E7E" w:rsidP="00CF3E7E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</w:t>
            </w:r>
          </w:p>
          <w:p w14:paraId="762B3F21" w14:textId="77777777" w:rsidR="00CF3E7E" w:rsidRPr="00CF3E7E" w:rsidRDefault="00CF3E7E" w:rsidP="00CF3E7E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120x60x75</w:t>
            </w:r>
          </w:p>
          <w:p w14:paraId="1EC68C88" w14:textId="7421BEA2" w:rsidR="00C378F7" w:rsidRPr="00C53F1A" w:rsidRDefault="00CF3E7E" w:rsidP="00CF3E7E">
            <w:pPr>
              <w:jc w:val="both"/>
              <w:rPr>
                <w:rFonts w:ascii="Arial" w:hAnsi="Arial" w:cs="Arial"/>
                <w:b/>
                <w:bCs/>
                <w:color w:val="000080"/>
                <w:lang w:val="fr-FR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</w:tc>
        <w:tc>
          <w:tcPr>
            <w:tcW w:w="1025" w:type="dxa"/>
          </w:tcPr>
          <w:p w14:paraId="4209F694" w14:textId="4235A07C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34555F3" w14:textId="6E1A736C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5FEF802" w14:textId="5A1E0582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17D4F6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F5CD54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76DCB1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A16458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75D050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9C5748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714A60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332B5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C12BB0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61C44716" w14:textId="77777777" w:rsidTr="00F32B6A">
        <w:trPr>
          <w:trHeight w:val="288"/>
        </w:trPr>
        <w:tc>
          <w:tcPr>
            <w:tcW w:w="494" w:type="dxa"/>
          </w:tcPr>
          <w:p w14:paraId="7728D119" w14:textId="62F896CE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6137C615" w14:textId="590ABF1F" w:rsidR="00CF3E7E" w:rsidRPr="00CF3E7E" w:rsidRDefault="00CF3E7E" w:rsidP="00CF3E7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Bookshelf</w:t>
            </w:r>
          </w:p>
          <w:p w14:paraId="39B221DE" w14:textId="33B7036C" w:rsidR="00C378F7" w:rsidRPr="005164BE" w:rsidRDefault="00CF3E7E" w:rsidP="00CF3E7E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45 x 76 x 180</w:t>
            </w:r>
          </w:p>
        </w:tc>
        <w:tc>
          <w:tcPr>
            <w:tcW w:w="1025" w:type="dxa"/>
          </w:tcPr>
          <w:p w14:paraId="01CA0B28" w14:textId="147E7CC0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3F1AB847" w14:textId="0E96CCDF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F1C3EDA" w14:textId="75BE4343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79A437D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BFF1CA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4FC168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5F81DC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A9BC0CD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644039F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EFC62C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365CF3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3CB854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791F25C8" w14:textId="77777777" w:rsidTr="00C53F1A">
        <w:trPr>
          <w:trHeight w:val="288"/>
        </w:trPr>
        <w:tc>
          <w:tcPr>
            <w:tcW w:w="13212" w:type="dxa"/>
            <w:gridSpan w:val="12"/>
          </w:tcPr>
          <w:p w14:paraId="417407F8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1134" w:type="dxa"/>
          </w:tcPr>
          <w:p w14:paraId="1B62826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D322E1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bookmarkEnd w:id="7"/>
    </w:tbl>
    <w:p w14:paraId="484B7F7F" w14:textId="77777777" w:rsidR="00C53F1A" w:rsidRDefault="00C53F1A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2EEB436" w14:textId="77777777" w:rsidR="00C53F1A" w:rsidRDefault="00C53F1A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6E8EB82A" w14:textId="136709C6" w:rsidR="00C53F1A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42266EBF" w14:textId="77777777" w:rsidR="00C53F1A" w:rsidRDefault="00C53F1A" w:rsidP="00C378F7">
      <w:pPr>
        <w:rPr>
          <w:rFonts w:ascii="Arial" w:hAnsi="Arial" w:cs="Arial"/>
          <w:color w:val="84A1B0"/>
          <w:lang w:val="en-GB"/>
        </w:rPr>
      </w:pPr>
    </w:p>
    <w:p w14:paraId="02BE12E7" w14:textId="77777777" w:rsidR="00C53F1A" w:rsidRDefault="00C53F1A" w:rsidP="00C378F7">
      <w:pPr>
        <w:rPr>
          <w:rFonts w:ascii="Arial" w:hAnsi="Arial" w:cs="Arial"/>
          <w:color w:val="84A1B0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167D529E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7EC381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bookmarkStart w:id="8" w:name="_Hlk187578050"/>
          </w:p>
        </w:tc>
        <w:tc>
          <w:tcPr>
            <w:tcW w:w="4819" w:type="dxa"/>
            <w:shd w:val="clear" w:color="auto" w:fill="CECECE"/>
            <w:vAlign w:val="center"/>
          </w:tcPr>
          <w:p w14:paraId="2D4F8F3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6036198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CE1D52E" w14:textId="77777777" w:rsidTr="00963995">
        <w:tc>
          <w:tcPr>
            <w:tcW w:w="4957" w:type="dxa"/>
            <w:shd w:val="clear" w:color="auto" w:fill="CECECE"/>
          </w:tcPr>
          <w:p w14:paraId="4BFFEAF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3932E972" w14:textId="68F9B1D7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1328677" w14:textId="17198F0A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D6B15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4250B97" w14:textId="77777777" w:rsidTr="00963995">
        <w:tc>
          <w:tcPr>
            <w:tcW w:w="4957" w:type="dxa"/>
            <w:shd w:val="clear" w:color="auto" w:fill="CECECE"/>
          </w:tcPr>
          <w:p w14:paraId="33E5753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DD786A7" w14:textId="0B2C4DE8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557AE1" w14:textId="2647B203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Sevan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7C4C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58E40237" w14:textId="77777777" w:rsidTr="00963995">
        <w:tc>
          <w:tcPr>
            <w:tcW w:w="4957" w:type="dxa"/>
            <w:shd w:val="clear" w:color="auto" w:fill="CECECE"/>
          </w:tcPr>
          <w:p w14:paraId="04CFCD3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5B278A27" w14:textId="4B23BEF7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6EBE1DF" w14:textId="0E89E41B" w:rsidR="00C53F1A" w:rsidRPr="00F32B6A" w:rsidRDefault="00F32B6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44EA7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1CFAD1AB" w14:textId="7C0CEE54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  <w:bookmarkStart w:id="9" w:name="_Hlk188530047"/>
      <w:bookmarkEnd w:id="8"/>
      <w:r>
        <w:rPr>
          <w:rFonts w:ascii="Arial" w:hAnsi="Arial" w:cs="Arial"/>
          <w:b/>
          <w:bCs/>
          <w:smallCaps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u w:val="single"/>
        </w:rPr>
        <w:t>8</w:t>
      </w:r>
      <w:r>
        <w:rPr>
          <w:rFonts w:ascii="Arial" w:hAnsi="Arial" w:cs="Arial"/>
          <w:b/>
          <w:bCs/>
          <w:smallCaps/>
          <w:u w:val="single"/>
        </w:rPr>
        <w:t>: TCHAMBARAK</w:t>
      </w:r>
    </w:p>
    <w:p w14:paraId="60EBFF09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DF71C0" w:rsidRPr="00CA6465" w14:paraId="386B791A" w14:textId="77777777" w:rsidTr="00415AFD">
        <w:tc>
          <w:tcPr>
            <w:tcW w:w="494" w:type="dxa"/>
            <w:shd w:val="clear" w:color="auto" w:fill="CECECE"/>
            <w:vAlign w:val="center"/>
          </w:tcPr>
          <w:p w14:paraId="2CE13720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570C9C7E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19DC6DC2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DF71C0" w:rsidRPr="00CA6465" w14:paraId="7ABA9C6E" w14:textId="77777777" w:rsidTr="00415AFD">
        <w:tc>
          <w:tcPr>
            <w:tcW w:w="494" w:type="dxa"/>
            <w:shd w:val="clear" w:color="auto" w:fill="CECECE"/>
            <w:vAlign w:val="center"/>
          </w:tcPr>
          <w:p w14:paraId="0E11BB2E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59469A4B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049A0D23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24F69BAF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23BF433F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7B8383FA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7F6B0195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4728A365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7D1133AD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17F879D2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32663E70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7761DAA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95CC778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75D0FB9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783110D5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0D5FB969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2C58B8B4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2B296C6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784F0B69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0B75A10D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AB02466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2712B22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A90752C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2EBC6D7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A38063E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72542DB8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26AEAB3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DF71C0" w:rsidRPr="005164BE" w14:paraId="2A7D4483" w14:textId="77777777" w:rsidTr="00415AFD">
        <w:trPr>
          <w:trHeight w:val="288"/>
        </w:trPr>
        <w:tc>
          <w:tcPr>
            <w:tcW w:w="494" w:type="dxa"/>
          </w:tcPr>
          <w:p w14:paraId="64102C22" w14:textId="77777777" w:rsidR="00DF71C0" w:rsidRPr="005164BE" w:rsidRDefault="00DF71C0" w:rsidP="00415AFD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5B79FE13" w14:textId="417D1634" w:rsidR="00DF71C0" w:rsidRPr="00C53F1A" w:rsidRDefault="00DF71C0" w:rsidP="00415AFD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Office </w:t>
            </w:r>
            <w:r w:rsidR="00B400E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adjustable </w:t>
            </w:r>
            <w:r w:rsidRPr="00EF5D7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chair</w:t>
            </w:r>
          </w:p>
        </w:tc>
        <w:tc>
          <w:tcPr>
            <w:tcW w:w="1025" w:type="dxa"/>
          </w:tcPr>
          <w:p w14:paraId="7215040E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2B496F2B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3B3A959F" w14:textId="2EF03804" w:rsidR="00DF71C0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18AB5CC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516D466C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8338BFA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C8DE17F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A10794A" w14:textId="77777777" w:rsidR="00DF71C0" w:rsidRPr="005164BE" w:rsidDel="00680FDB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3509CF8B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46BE229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9D0107E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E158432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B400E5" w:rsidRPr="005164BE" w14:paraId="6D47379F" w14:textId="77777777" w:rsidTr="00415AFD">
        <w:trPr>
          <w:trHeight w:val="288"/>
        </w:trPr>
        <w:tc>
          <w:tcPr>
            <w:tcW w:w="494" w:type="dxa"/>
          </w:tcPr>
          <w:p w14:paraId="7C08615B" w14:textId="602DC991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688BE641" w14:textId="0F686BB4" w:rsidR="00B400E5" w:rsidRPr="00CF3E7E" w:rsidRDefault="00B400E5" w:rsidP="00415AFD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Office chairs</w:t>
            </w:r>
          </w:p>
        </w:tc>
        <w:tc>
          <w:tcPr>
            <w:tcW w:w="1025" w:type="dxa"/>
          </w:tcPr>
          <w:p w14:paraId="5A0D31BD" w14:textId="5B3C9A38" w:rsidR="00B400E5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73A0F9A" w14:textId="616B540B" w:rsidR="00B400E5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19756F06" w14:textId="24443DA0" w:rsidR="00B400E5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4930F81F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76AB86EA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D63AE0E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4190A0D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FA3930E" w14:textId="77777777" w:rsidR="00B400E5" w:rsidRPr="005164BE" w:rsidDel="00680FDB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314D3D01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7B2A1CB0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99B772A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C373708" w14:textId="77777777" w:rsidR="00B400E5" w:rsidRPr="005164BE" w:rsidRDefault="00B400E5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DF71C0" w:rsidRPr="005164BE" w14:paraId="41B02566" w14:textId="77777777" w:rsidTr="00415AFD">
        <w:trPr>
          <w:trHeight w:val="288"/>
        </w:trPr>
        <w:tc>
          <w:tcPr>
            <w:tcW w:w="494" w:type="dxa"/>
          </w:tcPr>
          <w:p w14:paraId="22BA20F8" w14:textId="65167F8C" w:rsidR="00DF71C0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75042B57" w14:textId="2FD17208" w:rsidR="00DF71C0" w:rsidRPr="00CF3E7E" w:rsidRDefault="00DF71C0" w:rsidP="00415AFD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</w:t>
            </w:r>
          </w:p>
          <w:p w14:paraId="3BFFA19E" w14:textId="7FDCAF44" w:rsidR="00DF71C0" w:rsidRPr="00C53F1A" w:rsidRDefault="00DF71C0" w:rsidP="00415AFD">
            <w:pPr>
              <w:jc w:val="both"/>
              <w:rPr>
                <w:rFonts w:ascii="Arial" w:hAnsi="Arial" w:cs="Arial"/>
                <w:b/>
                <w:bCs/>
                <w:color w:val="000080"/>
                <w:lang w:val="fr-FR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  <w:r w:rsidR="00B400E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grey</w:t>
            </w:r>
          </w:p>
        </w:tc>
        <w:tc>
          <w:tcPr>
            <w:tcW w:w="1025" w:type="dxa"/>
          </w:tcPr>
          <w:p w14:paraId="58E7EB5C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543D14C4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6529611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953F579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54FD00FE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91BE88B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EB4CEED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97316F0" w14:textId="77777777" w:rsidR="00DF71C0" w:rsidRPr="005164BE" w:rsidDel="00680FDB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5F43E1E8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A3E70A0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7380D1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221B1D5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DF71C0" w:rsidRPr="005164BE" w14:paraId="5C30363C" w14:textId="77777777" w:rsidTr="00415AFD">
        <w:trPr>
          <w:trHeight w:val="288"/>
        </w:trPr>
        <w:tc>
          <w:tcPr>
            <w:tcW w:w="494" w:type="dxa"/>
          </w:tcPr>
          <w:p w14:paraId="1D979EE9" w14:textId="3C6F64FC" w:rsidR="00DF71C0" w:rsidRPr="005164BE" w:rsidRDefault="00B400E5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45" w:type="dxa"/>
          </w:tcPr>
          <w:p w14:paraId="5CB816DA" w14:textId="77777777" w:rsidR="00DF71C0" w:rsidRPr="00CF3E7E" w:rsidRDefault="00DF71C0" w:rsidP="00415AFD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Bookshelf</w:t>
            </w:r>
          </w:p>
          <w:p w14:paraId="1D518A9B" w14:textId="04920D40" w:rsidR="00DF71C0" w:rsidRPr="005164BE" w:rsidRDefault="00DF71C0" w:rsidP="00415AFD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  <w:r w:rsidRPr="00CF3E7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45 x 76 x 180</w:t>
            </w:r>
            <w:r w:rsidR="00B400E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grey</w:t>
            </w:r>
          </w:p>
        </w:tc>
        <w:tc>
          <w:tcPr>
            <w:tcW w:w="1025" w:type="dxa"/>
          </w:tcPr>
          <w:p w14:paraId="5C3F14E1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B10DAE5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0AA7741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6ADE064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78625C2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0635D9F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F0B3D94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D464608" w14:textId="77777777" w:rsidR="00DF71C0" w:rsidRPr="005164BE" w:rsidDel="00680FDB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3BF9A574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734D396A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4A09562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F8FD6CC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DF71C0" w:rsidRPr="00CA6465" w14:paraId="03714B9B" w14:textId="77777777" w:rsidTr="00415AFD">
        <w:trPr>
          <w:trHeight w:val="288"/>
        </w:trPr>
        <w:tc>
          <w:tcPr>
            <w:tcW w:w="13212" w:type="dxa"/>
            <w:gridSpan w:val="12"/>
          </w:tcPr>
          <w:p w14:paraId="409D8BBD" w14:textId="77777777" w:rsidR="00DF71C0" w:rsidRPr="005164BE" w:rsidRDefault="00DF71C0" w:rsidP="00415AFD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1134" w:type="dxa"/>
          </w:tcPr>
          <w:p w14:paraId="7706B9BC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8104699" w14:textId="77777777" w:rsidR="00DF71C0" w:rsidRPr="005164BE" w:rsidRDefault="00DF71C0" w:rsidP="00415AF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03152C32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p w14:paraId="1726AA4F" w14:textId="103FEFD5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DELIVERY CONDITIONS:</w:t>
      </w:r>
    </w:p>
    <w:p w14:paraId="61264899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DF71C0" w:rsidRPr="00CA6465" w14:paraId="2B3EA0B2" w14:textId="77777777" w:rsidTr="00415AFD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23FFAB9C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2267535E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0F612DD" w14:textId="77777777" w:rsidR="00DF71C0" w:rsidRPr="005164BE" w:rsidRDefault="00DF71C0" w:rsidP="00415AFD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DF71C0" w:rsidRPr="00CA6465" w14:paraId="492565D4" w14:textId="77777777" w:rsidTr="00415AFD">
        <w:tc>
          <w:tcPr>
            <w:tcW w:w="4957" w:type="dxa"/>
            <w:shd w:val="clear" w:color="auto" w:fill="CECECE"/>
          </w:tcPr>
          <w:p w14:paraId="1CA7A29C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6615FB42" w14:textId="77777777" w:rsidR="00DF71C0" w:rsidRPr="005164BE" w:rsidRDefault="00DF71C0" w:rsidP="00415AFD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45502D7" w14:textId="77777777" w:rsidR="00DF71C0" w:rsidRPr="00F32B6A" w:rsidRDefault="00DF71C0" w:rsidP="00415AF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5AF993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DF71C0" w:rsidRPr="00CA6465" w14:paraId="3620682F" w14:textId="77777777" w:rsidTr="00415AFD">
        <w:tc>
          <w:tcPr>
            <w:tcW w:w="4957" w:type="dxa"/>
            <w:shd w:val="clear" w:color="auto" w:fill="CECECE"/>
          </w:tcPr>
          <w:p w14:paraId="3AC03F5F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7C4BF2AE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A9EEE2" w14:textId="2C5472CB" w:rsidR="00DF71C0" w:rsidRPr="00F32B6A" w:rsidRDefault="00DF71C0" w:rsidP="00415AFD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Tchambarak</w:t>
            </w:r>
            <w:proofErr w:type="spellEnd"/>
            <w:r w:rsidRPr="00F32B6A">
              <w:rPr>
                <w:rFonts w:ascii="Arial" w:hAnsi="Arial" w:cs="Arial"/>
                <w:b/>
                <w:bCs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3DF657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DF71C0" w:rsidRPr="00CA6465" w14:paraId="4D49622C" w14:textId="77777777" w:rsidTr="00415AFD">
        <w:tc>
          <w:tcPr>
            <w:tcW w:w="4957" w:type="dxa"/>
            <w:shd w:val="clear" w:color="auto" w:fill="CECECE"/>
          </w:tcPr>
          <w:p w14:paraId="1449A13A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67BAF2DA" w14:textId="77777777" w:rsidR="00DF71C0" w:rsidRPr="005164BE" w:rsidRDefault="00DF71C0" w:rsidP="00415AF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038BA9" w14:textId="77777777" w:rsidR="00DF71C0" w:rsidRPr="00F32B6A" w:rsidRDefault="00DF71C0" w:rsidP="00415AFD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118C8A" w14:textId="77777777" w:rsidR="00DF71C0" w:rsidRPr="005164BE" w:rsidRDefault="00DF71C0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0C9CE8B7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p w14:paraId="042164D2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p w14:paraId="07618DE0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p w14:paraId="5A5AE1AC" w14:textId="77777777" w:rsidR="00DF71C0" w:rsidRDefault="00DF71C0" w:rsidP="00C378F7">
      <w:pPr>
        <w:rPr>
          <w:rFonts w:ascii="Arial" w:hAnsi="Arial" w:cs="Arial"/>
          <w:b/>
          <w:bCs/>
          <w:smallCaps/>
          <w:u w:val="single"/>
        </w:rPr>
      </w:pPr>
    </w:p>
    <w:p w14:paraId="7DCB179F" w14:textId="42B1AABC" w:rsidR="00C53F1A" w:rsidRDefault="00833481" w:rsidP="00C378F7">
      <w:pPr>
        <w:rPr>
          <w:rFonts w:ascii="Arial" w:hAnsi="Arial" w:cs="Arial"/>
          <w:b/>
          <w:bCs/>
          <w:smallCaps/>
          <w:u w:val="single"/>
        </w:rPr>
      </w:pPr>
      <w:r w:rsidRPr="00833481">
        <w:rPr>
          <w:rFonts w:ascii="Arial" w:hAnsi="Arial" w:cs="Arial"/>
          <w:b/>
          <w:bCs/>
          <w:smallCaps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u w:val="single"/>
        </w:rPr>
        <w:t>9</w:t>
      </w:r>
      <w:r w:rsidRPr="00833481">
        <w:rPr>
          <w:rFonts w:ascii="Arial" w:hAnsi="Arial" w:cs="Arial"/>
          <w:b/>
          <w:bCs/>
          <w:smallCaps/>
          <w:u w:val="single"/>
        </w:rPr>
        <w:t>:</w:t>
      </w:r>
      <w:r>
        <w:rPr>
          <w:rFonts w:ascii="Arial" w:hAnsi="Arial" w:cs="Arial"/>
          <w:b/>
          <w:bCs/>
          <w:smallCap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u w:val="single"/>
        </w:rPr>
        <w:t>tatev</w:t>
      </w:r>
      <w:proofErr w:type="spellEnd"/>
      <w:r w:rsidRPr="00833481">
        <w:rPr>
          <w:rFonts w:ascii="Arial" w:hAnsi="Arial" w:cs="Arial"/>
          <w:b/>
          <w:bCs/>
          <w:smallCaps/>
          <w:u w:val="single"/>
        </w:rPr>
        <w:t xml:space="preserve"> </w:t>
      </w:r>
    </w:p>
    <w:bookmarkEnd w:id="9"/>
    <w:p w14:paraId="4F7B8F03" w14:textId="77777777" w:rsidR="00FA4DC6" w:rsidRDefault="00FA4DC6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833481" w:rsidRPr="00CA6465" w14:paraId="2EB0930B" w14:textId="77777777" w:rsidTr="00CE5BBF">
        <w:tc>
          <w:tcPr>
            <w:tcW w:w="494" w:type="dxa"/>
            <w:shd w:val="clear" w:color="auto" w:fill="CECECE"/>
            <w:vAlign w:val="center"/>
          </w:tcPr>
          <w:p w14:paraId="536D7D08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10" w:name="_Hlk188530071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2A629105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226242FC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833481" w:rsidRPr="00CA6465" w14:paraId="37F07743" w14:textId="77777777" w:rsidTr="00CE5BBF">
        <w:tc>
          <w:tcPr>
            <w:tcW w:w="494" w:type="dxa"/>
            <w:shd w:val="clear" w:color="auto" w:fill="CECECE"/>
            <w:vAlign w:val="center"/>
          </w:tcPr>
          <w:p w14:paraId="4705CA23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442882F2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61345CC6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30D7F01F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723A715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5DCDB7F4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3816F7FD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64347169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4AEFB471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68EA3115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7B69F141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2A5949C5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3E6FC77C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144AD5F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2BC00BC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2175035E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210EE32D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32DE766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3131AC9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EF7459F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F36ABDE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4F6C4BF3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08AA7D20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F8EF1EB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9E38E2C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9D22AF7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EC71EAB" w14:textId="77777777" w:rsidR="00833481" w:rsidRPr="005164BE" w:rsidRDefault="00833481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(1) </w:t>
            </w:r>
            <w:proofErr w:type="gramStart"/>
            <w:r w:rsidRPr="005164BE">
              <w:rPr>
                <w:rFonts w:ascii="Arial" w:hAnsi="Arial" w:cs="Arial"/>
                <w:b/>
                <w:sz w:val="18"/>
                <w:lang w:val="en-GB"/>
              </w:rPr>
              <w:t>x  (</w:t>
            </w:r>
            <w:proofErr w:type="gramEnd"/>
            <w:r w:rsidRPr="005164BE">
              <w:rPr>
                <w:rFonts w:ascii="Arial" w:hAnsi="Arial" w:cs="Arial"/>
                <w:b/>
                <w:sz w:val="18"/>
                <w:lang w:val="en-GB"/>
              </w:rPr>
              <w:t>3)</w:t>
            </w:r>
          </w:p>
        </w:tc>
      </w:tr>
      <w:tr w:rsidR="00833481" w:rsidRPr="005164BE" w14:paraId="7A8C9232" w14:textId="77777777" w:rsidTr="00CE5BBF">
        <w:trPr>
          <w:trHeight w:val="288"/>
        </w:trPr>
        <w:tc>
          <w:tcPr>
            <w:tcW w:w="494" w:type="dxa"/>
          </w:tcPr>
          <w:p w14:paraId="1F1C29F9" w14:textId="77777777" w:rsidR="00833481" w:rsidRPr="005164BE" w:rsidRDefault="00833481" w:rsidP="00CE5BBF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4E42BAE7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Bookshelf for Tatev Municiplaity</w:t>
            </w:r>
          </w:p>
          <w:p w14:paraId="71092088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Size: 200х 90 х 40</w:t>
            </w:r>
          </w:p>
          <w:p w14:paraId="063201D6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  <w:p w14:paraId="1682E6C3" w14:textId="477D2F1B" w:rsidR="00833481" w:rsidRPr="00C53F1A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Color: light grey</w:t>
            </w:r>
          </w:p>
        </w:tc>
        <w:tc>
          <w:tcPr>
            <w:tcW w:w="1025" w:type="dxa"/>
          </w:tcPr>
          <w:p w14:paraId="36DB8E3F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FECE4B3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E0E6A63" w14:textId="09C88993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A143D1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57989FB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42AF331B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648733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479E299" w14:textId="77777777" w:rsidR="00833481" w:rsidRPr="005164BE" w:rsidDel="00680FDB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2F6CF97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11869CB0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435D4B1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02D7273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833481" w:rsidRPr="005164BE" w14:paraId="16FA69B7" w14:textId="77777777" w:rsidTr="00CE5BBF">
        <w:trPr>
          <w:trHeight w:val="288"/>
        </w:trPr>
        <w:tc>
          <w:tcPr>
            <w:tcW w:w="494" w:type="dxa"/>
          </w:tcPr>
          <w:p w14:paraId="7DD181F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6D735F39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 for Tatev Municiplaity</w:t>
            </w:r>
          </w:p>
          <w:p w14:paraId="7E18EFA3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Sixe: 120*70*75</w:t>
            </w:r>
          </w:p>
          <w:p w14:paraId="1DAE29A4" w14:textId="77777777" w:rsidR="00833481" w:rsidRPr="00833481" w:rsidRDefault="00833481" w:rsidP="00833481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Material: Laminated</w:t>
            </w:r>
          </w:p>
          <w:p w14:paraId="0F8167DB" w14:textId="3D8041EF" w:rsidR="00833481" w:rsidRPr="00C53F1A" w:rsidRDefault="00833481" w:rsidP="00833481">
            <w:pPr>
              <w:jc w:val="both"/>
              <w:rPr>
                <w:rFonts w:ascii="Arial" w:hAnsi="Arial" w:cs="Arial"/>
                <w:b/>
                <w:bCs/>
                <w:color w:val="000080"/>
                <w:lang w:val="fr-FR"/>
              </w:rPr>
            </w:pPr>
            <w:r w:rsidRPr="00833481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Color: light grey</w:t>
            </w:r>
          </w:p>
        </w:tc>
        <w:tc>
          <w:tcPr>
            <w:tcW w:w="1025" w:type="dxa"/>
          </w:tcPr>
          <w:p w14:paraId="7279FD5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CFA03EC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E75497B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490B7D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1EEAA4BB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ABE4EAF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1DD649E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569E176" w14:textId="77777777" w:rsidR="00833481" w:rsidRPr="005164BE" w:rsidDel="00680FDB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9FB1A19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1250DB2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58B2C9F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73BAA21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833481" w:rsidRPr="00CA6465" w14:paraId="2C891AEB" w14:textId="77777777" w:rsidTr="00CE5BBF">
        <w:trPr>
          <w:trHeight w:val="288"/>
        </w:trPr>
        <w:tc>
          <w:tcPr>
            <w:tcW w:w="13212" w:type="dxa"/>
            <w:gridSpan w:val="12"/>
          </w:tcPr>
          <w:p w14:paraId="5D960D2D" w14:textId="77777777" w:rsidR="00833481" w:rsidRPr="005164BE" w:rsidRDefault="00833481" w:rsidP="00CE5BBF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Pr="005164BE">
              <w:rPr>
                <w:rFonts w:ascii="Arial" w:hAnsi="Arial" w:cs="Arial"/>
                <w:b/>
                <w:lang w:val="fr-FR"/>
              </w:rPr>
              <w:t>price</w:t>
            </w:r>
            <w:proofErr w:type="spellEnd"/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</w:t>
            </w:r>
            <w:proofErr w:type="spellStart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currency</w:t>
            </w:r>
            <w:proofErr w:type="spellEnd"/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)</w:t>
            </w:r>
          </w:p>
        </w:tc>
        <w:tc>
          <w:tcPr>
            <w:tcW w:w="1134" w:type="dxa"/>
          </w:tcPr>
          <w:p w14:paraId="608464D1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21C8E3A" w14:textId="77777777" w:rsidR="00833481" w:rsidRPr="005164BE" w:rsidRDefault="00833481" w:rsidP="00CE5BBF">
            <w:pPr>
              <w:rPr>
                <w:rFonts w:ascii="Arial" w:hAnsi="Arial" w:cs="Arial"/>
                <w:lang w:val="fr-FR"/>
              </w:rPr>
            </w:pPr>
          </w:p>
        </w:tc>
      </w:tr>
      <w:bookmarkEnd w:id="10"/>
    </w:tbl>
    <w:p w14:paraId="45C52461" w14:textId="77777777" w:rsidR="00833481" w:rsidRDefault="00833481" w:rsidP="00C378F7">
      <w:pPr>
        <w:rPr>
          <w:rFonts w:ascii="Arial" w:hAnsi="Arial" w:cs="Arial"/>
          <w:b/>
          <w:bCs/>
          <w:smallCaps/>
          <w:u w:val="single"/>
        </w:rPr>
      </w:pPr>
    </w:p>
    <w:p w14:paraId="639105F6" w14:textId="227D00A8" w:rsidR="00833481" w:rsidRDefault="00833481" w:rsidP="00C378F7">
      <w:pPr>
        <w:rPr>
          <w:rFonts w:ascii="Arial" w:hAnsi="Arial" w:cs="Arial"/>
          <w:b/>
          <w:bCs/>
          <w:smallCaps/>
          <w:u w:val="single"/>
        </w:rPr>
      </w:pPr>
      <w:r w:rsidRPr="00833481">
        <w:rPr>
          <w:rFonts w:ascii="Arial" w:hAnsi="Arial" w:cs="Arial"/>
          <w:b/>
          <w:bCs/>
          <w:smallCaps/>
          <w:u w:val="single"/>
        </w:rPr>
        <w:t>DELIVERY CONDITIONS:</w:t>
      </w:r>
    </w:p>
    <w:p w14:paraId="758F5E27" w14:textId="77777777" w:rsidR="00833481" w:rsidRDefault="00833481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833481" w:rsidRPr="00833481" w14:paraId="76C51475" w14:textId="77777777" w:rsidTr="00CE5BBF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5D1917C6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bookmarkStart w:id="11" w:name="_Hlk188530121"/>
          </w:p>
        </w:tc>
        <w:tc>
          <w:tcPr>
            <w:tcW w:w="4819" w:type="dxa"/>
            <w:shd w:val="clear" w:color="auto" w:fill="CECECE"/>
            <w:vAlign w:val="center"/>
          </w:tcPr>
          <w:p w14:paraId="26B1E651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11DD6DAC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833481" w:rsidRPr="00833481" w14:paraId="16F77D95" w14:textId="77777777" w:rsidTr="00CE5BBF">
        <w:tc>
          <w:tcPr>
            <w:tcW w:w="4957" w:type="dxa"/>
            <w:shd w:val="clear" w:color="auto" w:fill="CECECE"/>
          </w:tcPr>
          <w:p w14:paraId="01AEB675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269A53FD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994CE35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B781B3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833481" w:rsidRPr="00833481" w14:paraId="1B26C2E0" w14:textId="77777777" w:rsidTr="00CE5BBF">
        <w:tc>
          <w:tcPr>
            <w:tcW w:w="4957" w:type="dxa"/>
            <w:shd w:val="clear" w:color="auto" w:fill="CECECE"/>
          </w:tcPr>
          <w:p w14:paraId="2F997088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2C7EDC1C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9CEFBAF" w14:textId="33A08CC5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Tatev</w:t>
            </w: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9A366D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833481" w:rsidRPr="00833481" w14:paraId="30F38C09" w14:textId="77777777" w:rsidTr="00CE5BBF">
        <w:tc>
          <w:tcPr>
            <w:tcW w:w="4957" w:type="dxa"/>
            <w:shd w:val="clear" w:color="auto" w:fill="CECECE"/>
          </w:tcPr>
          <w:p w14:paraId="390EC598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06BF373B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0B69232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833481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13781C" w14:textId="77777777" w:rsidR="00833481" w:rsidRPr="00833481" w:rsidRDefault="00833481" w:rsidP="00833481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bookmarkEnd w:id="11"/>
    </w:tbl>
    <w:p w14:paraId="4AF66E17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p w14:paraId="39955758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p w14:paraId="03CF968E" w14:textId="0DFA42C5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  <w:r w:rsidRPr="00FA4DC6">
        <w:rPr>
          <w:rFonts w:ascii="Arial" w:hAnsi="Arial" w:cs="Arial"/>
          <w:b/>
          <w:bCs/>
          <w:smallCaps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u w:val="single"/>
        </w:rPr>
        <w:t>10</w:t>
      </w:r>
      <w:r w:rsidRPr="00FA4DC6">
        <w:rPr>
          <w:rFonts w:ascii="Arial" w:hAnsi="Arial" w:cs="Arial"/>
          <w:b/>
          <w:bCs/>
          <w:smallCaps/>
          <w:u w:val="single"/>
        </w:rPr>
        <w:t xml:space="preserve">: </w:t>
      </w:r>
      <w:r>
        <w:rPr>
          <w:rFonts w:ascii="Arial" w:hAnsi="Arial" w:cs="Arial"/>
          <w:b/>
          <w:bCs/>
          <w:smallCaps/>
          <w:u w:val="single"/>
        </w:rPr>
        <w:t>Dilijan</w:t>
      </w:r>
    </w:p>
    <w:p w14:paraId="2C5B615D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p w14:paraId="0A5E9290" w14:textId="4DCF7F81" w:rsidR="00FA4DC6" w:rsidRP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  <w:r w:rsidRPr="00FA4DC6">
        <w:rPr>
          <w:rFonts w:ascii="Arial" w:hAnsi="Arial" w:cs="Arial"/>
          <w:b/>
          <w:bCs/>
          <w:smallCaps/>
          <w:u w:val="single"/>
        </w:rPr>
        <w:t xml:space="preserve"> 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FA4DC6" w:rsidRPr="00FA4DC6" w14:paraId="0397E4E6" w14:textId="77777777" w:rsidTr="002564D3">
        <w:tc>
          <w:tcPr>
            <w:tcW w:w="494" w:type="dxa"/>
            <w:shd w:val="clear" w:color="auto" w:fill="CECECE"/>
            <w:vAlign w:val="center"/>
          </w:tcPr>
          <w:p w14:paraId="6B5E794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225EC3D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288B506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FA4DC6" w:rsidRPr="00FA4DC6" w14:paraId="565FE8FD" w14:textId="77777777" w:rsidTr="002564D3">
        <w:tc>
          <w:tcPr>
            <w:tcW w:w="494" w:type="dxa"/>
            <w:shd w:val="clear" w:color="auto" w:fill="CECECE"/>
            <w:vAlign w:val="center"/>
          </w:tcPr>
          <w:p w14:paraId="7534F37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B6DFB7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1555FEF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required 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1F24378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B732D6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1CA1AFD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01E2D83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768E8AE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573AB9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518AB15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50C36A7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73D8591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4DDE4C2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41C3F9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2AC18D3B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5E53DB6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52162AB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3771457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0F8376D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417228C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5393805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CAF2A7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46FE4060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22F86E7B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(1) </w:t>
            </w:r>
            <w:proofErr w:type="gram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x  (</w:t>
            </w:r>
            <w:proofErr w:type="gram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2FB322BA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0647FC5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12A81CA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(1) </w:t>
            </w:r>
            <w:proofErr w:type="gram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x  (</w:t>
            </w:r>
            <w:proofErr w:type="gram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3)</w:t>
            </w:r>
          </w:p>
        </w:tc>
      </w:tr>
      <w:tr w:rsidR="00FA4DC6" w:rsidRPr="00FA4DC6" w14:paraId="48F50CBD" w14:textId="77777777" w:rsidTr="002564D3">
        <w:trPr>
          <w:trHeight w:val="288"/>
        </w:trPr>
        <w:tc>
          <w:tcPr>
            <w:tcW w:w="494" w:type="dxa"/>
          </w:tcPr>
          <w:p w14:paraId="387A263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1</w:t>
            </w:r>
          </w:p>
        </w:tc>
        <w:tc>
          <w:tcPr>
            <w:tcW w:w="1945" w:type="dxa"/>
          </w:tcPr>
          <w:p w14:paraId="6800D9E6" w14:textId="48D93BA8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 xml:space="preserve">Bookshelf </w:t>
            </w:r>
          </w:p>
          <w:p w14:paraId="03B4345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>Size: 160х 90 х 40</w:t>
            </w:r>
          </w:p>
          <w:p w14:paraId="33486A4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>Material: Laminated</w:t>
            </w:r>
          </w:p>
          <w:p w14:paraId="527B1FB4" w14:textId="7C2332D6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>Color: light brown</w:t>
            </w:r>
          </w:p>
        </w:tc>
        <w:tc>
          <w:tcPr>
            <w:tcW w:w="1025" w:type="dxa"/>
          </w:tcPr>
          <w:p w14:paraId="587C17BA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2BA7248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630D603" w14:textId="0D2D1F2F" w:rsidR="00FA4DC6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A8F06C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3C05053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27A717C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5047271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4B3B7B5" w14:textId="77777777" w:rsidR="00FA4DC6" w:rsidRPr="00FA4DC6" w:rsidDel="00680FDB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0D9B7B7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20DD30F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60AD5E2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7602153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DE5107" w:rsidRPr="00FA4DC6" w14:paraId="7BB4FD27" w14:textId="77777777" w:rsidTr="002564D3">
        <w:trPr>
          <w:trHeight w:val="288"/>
        </w:trPr>
        <w:tc>
          <w:tcPr>
            <w:tcW w:w="494" w:type="dxa"/>
          </w:tcPr>
          <w:p w14:paraId="69C70AD6" w14:textId="6960B24F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2</w:t>
            </w:r>
          </w:p>
        </w:tc>
        <w:tc>
          <w:tcPr>
            <w:tcW w:w="1945" w:type="dxa"/>
          </w:tcPr>
          <w:p w14:paraId="13F7AB7B" w14:textId="54C908EF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>Office adjustable chair</w:t>
            </w:r>
          </w:p>
        </w:tc>
        <w:tc>
          <w:tcPr>
            <w:tcW w:w="1025" w:type="dxa"/>
          </w:tcPr>
          <w:p w14:paraId="1F7A4B34" w14:textId="7C2880CA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31A3C23D" w14:textId="47DEC33E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25F6869" w14:textId="47F4FCC9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1358492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0D2BBBC5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61CF292A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636B1DBA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F6050DF" w14:textId="77777777" w:rsidR="00DE5107" w:rsidRPr="00FA4DC6" w:rsidDel="00680FDB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4D0B4EDB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45DD0B37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C0406C9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18523A3" w14:textId="77777777" w:rsidR="00DE5107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FA4DC6" w:rsidRPr="00FA4DC6" w14:paraId="7126B548" w14:textId="77777777" w:rsidTr="002564D3">
        <w:trPr>
          <w:trHeight w:val="288"/>
        </w:trPr>
        <w:tc>
          <w:tcPr>
            <w:tcW w:w="13212" w:type="dxa"/>
            <w:gridSpan w:val="12"/>
          </w:tcPr>
          <w:p w14:paraId="44573EE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</w:t>
            </w:r>
            <w:proofErr w:type="spell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price</w:t>
            </w:r>
            <w:proofErr w:type="spell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 </w:t>
            </w: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</w:t>
            </w:r>
            <w:proofErr w:type="spellStart"/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currency</w:t>
            </w:r>
            <w:proofErr w:type="spellEnd"/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)</w:t>
            </w:r>
          </w:p>
        </w:tc>
        <w:tc>
          <w:tcPr>
            <w:tcW w:w="1134" w:type="dxa"/>
          </w:tcPr>
          <w:p w14:paraId="6214BB3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05F3FF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346E7FC1" w14:textId="77777777" w:rsidR="00833481" w:rsidRDefault="00833481" w:rsidP="00C378F7">
      <w:pPr>
        <w:rPr>
          <w:rFonts w:ascii="Arial" w:hAnsi="Arial" w:cs="Arial"/>
          <w:b/>
          <w:bCs/>
          <w:smallCaps/>
          <w:u w:val="single"/>
        </w:rPr>
      </w:pPr>
    </w:p>
    <w:p w14:paraId="4CEFC47E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</w:rPr>
      </w:pPr>
    </w:p>
    <w:p w14:paraId="053FA51F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  <w:bookmarkStart w:id="12" w:name="_Hlk188530430"/>
      <w:r w:rsidRPr="00FA4DC6">
        <w:rPr>
          <w:rFonts w:ascii="Arial" w:hAnsi="Arial" w:cs="Arial"/>
          <w:b/>
          <w:bCs/>
          <w:smallCaps/>
          <w:u w:val="single"/>
        </w:rPr>
        <w:t>DELIVERY CONDITIONS:</w:t>
      </w:r>
    </w:p>
    <w:bookmarkEnd w:id="12"/>
    <w:p w14:paraId="7B93B31C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FA4DC6" w:rsidRPr="00FA4DC6" w14:paraId="0091F75B" w14:textId="77777777" w:rsidTr="002564D3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46DE867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61DA194A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0709085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FA4DC6" w:rsidRPr="00FA4DC6" w14:paraId="2DF049C6" w14:textId="77777777" w:rsidTr="002564D3">
        <w:tc>
          <w:tcPr>
            <w:tcW w:w="4957" w:type="dxa"/>
            <w:shd w:val="clear" w:color="auto" w:fill="CECECE"/>
          </w:tcPr>
          <w:p w14:paraId="7ACB1A4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5CBCD74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39CE74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60CEF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FA4DC6" w:rsidRPr="00FA4DC6" w14:paraId="628ACD2A" w14:textId="77777777" w:rsidTr="002564D3">
        <w:tc>
          <w:tcPr>
            <w:tcW w:w="4957" w:type="dxa"/>
            <w:shd w:val="clear" w:color="auto" w:fill="CECECE"/>
          </w:tcPr>
          <w:p w14:paraId="764AF051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33F246E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0966F38" w14:textId="247A8885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Dilijan</w:t>
            </w: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35A1B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FA4DC6" w:rsidRPr="00FA4DC6" w14:paraId="42CBC06B" w14:textId="77777777" w:rsidTr="002564D3">
        <w:tc>
          <w:tcPr>
            <w:tcW w:w="4957" w:type="dxa"/>
            <w:shd w:val="clear" w:color="auto" w:fill="CECECE"/>
          </w:tcPr>
          <w:p w14:paraId="01EDA79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1544065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B3AB9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CBBAD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76EFFDD5" w14:textId="77777777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p w14:paraId="5A0BD5DD" w14:textId="718CF079" w:rsid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  <w:r w:rsidRPr="00FA4DC6">
        <w:rPr>
          <w:rFonts w:ascii="Arial" w:hAnsi="Arial" w:cs="Arial"/>
          <w:b/>
          <w:bCs/>
          <w:smallCaps/>
          <w:u w:val="single"/>
        </w:rPr>
        <w:t xml:space="preserve">LOT </w:t>
      </w:r>
      <w:r w:rsidR="00DE5107">
        <w:rPr>
          <w:rFonts w:ascii="Arial" w:hAnsi="Arial" w:cs="Arial"/>
          <w:b/>
          <w:bCs/>
          <w:smallCaps/>
          <w:u w:val="single"/>
        </w:rPr>
        <w:t>11</w:t>
      </w:r>
      <w:r w:rsidRPr="00FA4DC6">
        <w:rPr>
          <w:rFonts w:ascii="Arial" w:hAnsi="Arial" w:cs="Arial"/>
          <w:b/>
          <w:bCs/>
          <w:smallCaps/>
          <w:u w:val="single"/>
        </w:rPr>
        <w:t xml:space="preserve">: </w:t>
      </w:r>
      <w:r w:rsidR="00DE5107">
        <w:rPr>
          <w:rFonts w:ascii="Arial" w:hAnsi="Arial" w:cs="Arial"/>
          <w:b/>
          <w:bCs/>
          <w:smallCaps/>
          <w:u w:val="single"/>
        </w:rPr>
        <w:t>Ijevan</w:t>
      </w:r>
    </w:p>
    <w:p w14:paraId="78AFA852" w14:textId="77777777" w:rsidR="00FA4DC6" w:rsidRP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FA4DC6" w:rsidRPr="00FA4DC6" w14:paraId="10F5FF05" w14:textId="77777777" w:rsidTr="002564D3">
        <w:tc>
          <w:tcPr>
            <w:tcW w:w="494" w:type="dxa"/>
            <w:shd w:val="clear" w:color="auto" w:fill="CECECE"/>
            <w:vAlign w:val="center"/>
          </w:tcPr>
          <w:p w14:paraId="7047FB6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1484BB0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43077A9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FA4DC6" w:rsidRPr="00FA4DC6" w14:paraId="7EE05BF6" w14:textId="77777777" w:rsidTr="002564D3">
        <w:tc>
          <w:tcPr>
            <w:tcW w:w="494" w:type="dxa"/>
            <w:shd w:val="clear" w:color="auto" w:fill="CECECE"/>
            <w:vAlign w:val="center"/>
          </w:tcPr>
          <w:p w14:paraId="48451D5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1E8340C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C584E7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required 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52C7B620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52A2C39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49373DA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6744B41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51BDA55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737C729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844D3F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53854F2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3C3B490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496CE5D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1BB06BB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2EFE1DA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5C49B4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42851C0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791055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6186E1C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0E905CD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5346A43B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8175C80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1344780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44BCD8F1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(1) </w:t>
            </w:r>
            <w:proofErr w:type="gram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x  (</w:t>
            </w:r>
            <w:proofErr w:type="gram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BDB64D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4AB7D33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92F83C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(1) </w:t>
            </w:r>
            <w:proofErr w:type="gram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x  (</w:t>
            </w:r>
            <w:proofErr w:type="gram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3)</w:t>
            </w:r>
          </w:p>
        </w:tc>
      </w:tr>
      <w:tr w:rsidR="00FA4DC6" w:rsidRPr="00FA4DC6" w14:paraId="6E1670A2" w14:textId="77777777" w:rsidTr="002564D3">
        <w:trPr>
          <w:trHeight w:val="288"/>
        </w:trPr>
        <w:tc>
          <w:tcPr>
            <w:tcW w:w="494" w:type="dxa"/>
          </w:tcPr>
          <w:p w14:paraId="0034DC50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1</w:t>
            </w:r>
          </w:p>
        </w:tc>
        <w:tc>
          <w:tcPr>
            <w:tcW w:w="1945" w:type="dxa"/>
          </w:tcPr>
          <w:p w14:paraId="0C61CC76" w14:textId="2A62E8A6" w:rsidR="00FA4DC6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  <w:t>Office adjustable chair</w:t>
            </w:r>
          </w:p>
        </w:tc>
        <w:tc>
          <w:tcPr>
            <w:tcW w:w="1025" w:type="dxa"/>
          </w:tcPr>
          <w:p w14:paraId="1EED91E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1B0305E4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E05AD6E" w14:textId="716DCF7F" w:rsidR="00FA4DC6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1ADB383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67096FD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7014C30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678BC72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7863FFB4" w14:textId="77777777" w:rsidR="00FA4DC6" w:rsidRPr="00FA4DC6" w:rsidDel="00680FDB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2F5582B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7E8591A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6531C3AE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12CC88C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FA4DC6" w:rsidRPr="00FA4DC6" w14:paraId="07DDF931" w14:textId="77777777" w:rsidTr="002564D3">
        <w:trPr>
          <w:trHeight w:val="288"/>
        </w:trPr>
        <w:tc>
          <w:tcPr>
            <w:tcW w:w="13212" w:type="dxa"/>
            <w:gridSpan w:val="12"/>
          </w:tcPr>
          <w:p w14:paraId="6DEBE58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</w:t>
            </w:r>
            <w:proofErr w:type="spellStart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price</w:t>
            </w:r>
            <w:proofErr w:type="spellEnd"/>
            <w:r w:rsidRPr="00FA4DC6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 </w:t>
            </w:r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</w:t>
            </w:r>
            <w:proofErr w:type="spellStart"/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currency</w:t>
            </w:r>
            <w:proofErr w:type="spellEnd"/>
            <w:r w:rsidRPr="00FA4DC6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)</w:t>
            </w:r>
          </w:p>
        </w:tc>
        <w:tc>
          <w:tcPr>
            <w:tcW w:w="1134" w:type="dxa"/>
          </w:tcPr>
          <w:p w14:paraId="0DD10419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696F266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1D49852C" w14:textId="77777777" w:rsidR="00FA4DC6" w:rsidRP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</w:p>
    <w:p w14:paraId="7A3F8CA0" w14:textId="77777777" w:rsidR="00FA4DC6" w:rsidRPr="00FA4DC6" w:rsidRDefault="00FA4DC6" w:rsidP="00FA4DC6">
      <w:pPr>
        <w:rPr>
          <w:rFonts w:ascii="Arial" w:hAnsi="Arial" w:cs="Arial"/>
          <w:b/>
          <w:bCs/>
          <w:smallCaps/>
          <w:u w:val="single"/>
        </w:rPr>
      </w:pPr>
      <w:r w:rsidRPr="00FA4DC6">
        <w:rPr>
          <w:rFonts w:ascii="Arial" w:hAnsi="Arial" w:cs="Arial"/>
          <w:b/>
          <w:bCs/>
          <w:smallCaps/>
          <w:u w:val="single"/>
        </w:rPr>
        <w:t>DELIVERY CONDITIONS:</w:t>
      </w:r>
    </w:p>
    <w:p w14:paraId="5EB9C3BC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FA4DC6" w:rsidRPr="00FA4DC6" w14:paraId="04081BE6" w14:textId="77777777" w:rsidTr="002564D3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C621D0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0B003BC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23014D8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FA4DC6" w:rsidRPr="00FA4DC6" w14:paraId="3751A6BD" w14:textId="77777777" w:rsidTr="002564D3">
        <w:tc>
          <w:tcPr>
            <w:tcW w:w="4957" w:type="dxa"/>
            <w:shd w:val="clear" w:color="auto" w:fill="CECECE"/>
          </w:tcPr>
          <w:p w14:paraId="4622F09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4574A6E0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732A6EF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3AE435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FA4DC6" w:rsidRPr="00FA4DC6" w14:paraId="17D086AF" w14:textId="77777777" w:rsidTr="002564D3">
        <w:tc>
          <w:tcPr>
            <w:tcW w:w="4957" w:type="dxa"/>
            <w:shd w:val="clear" w:color="auto" w:fill="CECECE"/>
          </w:tcPr>
          <w:p w14:paraId="52766033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22555F91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0400BC0" w14:textId="68BE5243" w:rsidR="00FA4DC6" w:rsidRPr="00FA4DC6" w:rsidRDefault="00DE5107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Ijevan</w:t>
            </w:r>
            <w:r w:rsidR="00FA4DC6" w:rsidRPr="00FA4DC6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0FA8ED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FA4DC6" w:rsidRPr="00FA4DC6" w14:paraId="43D6CA4F" w14:textId="77777777" w:rsidTr="002564D3">
        <w:tc>
          <w:tcPr>
            <w:tcW w:w="4957" w:type="dxa"/>
            <w:shd w:val="clear" w:color="auto" w:fill="CECECE"/>
          </w:tcPr>
          <w:p w14:paraId="35CBA15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5FF98888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F7A1E7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A4DC6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0ABBE2" w14:textId="77777777" w:rsidR="00FA4DC6" w:rsidRPr="00FA4DC6" w:rsidRDefault="00FA4DC6" w:rsidP="00FA4DC6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47D7BBCB" w14:textId="77777777" w:rsidR="00FA4DC6" w:rsidRDefault="00FA4DC6" w:rsidP="00C378F7">
      <w:pPr>
        <w:rPr>
          <w:rFonts w:ascii="Arial" w:hAnsi="Arial" w:cs="Arial"/>
          <w:b/>
          <w:bCs/>
          <w:smallCaps/>
          <w:u w:val="single"/>
        </w:rPr>
      </w:pPr>
    </w:p>
    <w:p w14:paraId="0BDDAB39" w14:textId="77777777" w:rsidR="00C378F7" w:rsidRPr="005164BE" w:rsidRDefault="00C378F7" w:rsidP="00C378F7">
      <w:pPr>
        <w:rPr>
          <w:rFonts w:ascii="Arial" w:hAnsi="Arial" w:cs="Arial"/>
          <w:color w:val="0070C0"/>
          <w:lang w:val="en-GB"/>
        </w:rPr>
      </w:pPr>
    </w:p>
    <w:p w14:paraId="15650D64" w14:textId="77777777" w:rsidR="00C378F7" w:rsidRPr="005164BE" w:rsidRDefault="00C378F7" w:rsidP="00C378F7">
      <w:pPr>
        <w:rPr>
          <w:rFonts w:ascii="Arial" w:hAnsi="Arial" w:cs="Arial"/>
          <w:color w:val="0070C0"/>
          <w:lang w:val="en-GB"/>
        </w:rPr>
      </w:pPr>
    </w:p>
    <w:p w14:paraId="07A6C905" w14:textId="77777777" w:rsidR="00C378F7" w:rsidRP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1599F736" w14:textId="77777777" w:rsidR="00C378F7" w:rsidRDefault="00C378F7">
      <w:pPr>
        <w:rPr>
          <w:rFonts w:ascii="Arial" w:hAnsi="Arial" w:cs="Arial"/>
          <w:b/>
          <w:bCs/>
          <w:smallCaps/>
          <w:u w:val="single"/>
        </w:rPr>
      </w:pPr>
    </w:p>
    <w:p w14:paraId="4C4B8DA1" w14:textId="77777777" w:rsidR="00C378F7" w:rsidRDefault="00C378F7">
      <w:pPr>
        <w:rPr>
          <w:rFonts w:ascii="Arial" w:hAnsi="Arial" w:cs="Arial"/>
          <w:b/>
          <w:bCs/>
          <w:smallCaps/>
          <w:u w:val="single"/>
        </w:rPr>
      </w:pPr>
    </w:p>
    <w:p w14:paraId="15206940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3B6D9175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328462FF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14D861AF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6DD2FD42" w14:textId="29A223FE" w:rsidR="001672EB" w:rsidRPr="005164BE" w:rsidRDefault="006118F9">
      <w:pPr>
        <w:rPr>
          <w:rFonts w:ascii="Arial" w:hAnsi="Arial" w:cs="Arial"/>
          <w:b/>
          <w:bCs/>
          <w:smallCaps/>
          <w:u w:val="single"/>
        </w:rPr>
      </w:pPr>
      <w:r w:rsidRPr="005164BE">
        <w:rPr>
          <w:rFonts w:ascii="Arial" w:hAnsi="Arial" w:cs="Arial"/>
          <w:b/>
          <w:bCs/>
          <w:smallCaps/>
          <w:u w:val="single"/>
        </w:rPr>
        <w:t xml:space="preserve">Bidder’s </w:t>
      </w:r>
      <w:r w:rsidR="0050470C" w:rsidRPr="005164BE">
        <w:rPr>
          <w:rFonts w:ascii="Arial" w:hAnsi="Arial" w:cs="Arial"/>
          <w:b/>
          <w:bCs/>
          <w:smallCaps/>
          <w:u w:val="single"/>
        </w:rPr>
        <w:t>Condition</w:t>
      </w:r>
      <w:r w:rsidRPr="005164BE">
        <w:rPr>
          <w:rFonts w:ascii="Arial" w:hAnsi="Arial" w:cs="Arial"/>
          <w:b/>
          <w:bCs/>
          <w:smallCaps/>
          <w:u w:val="single"/>
        </w:rPr>
        <w:t>s</w:t>
      </w:r>
      <w:r w:rsidR="0050470C" w:rsidRPr="005164BE">
        <w:rPr>
          <w:rFonts w:ascii="Arial" w:hAnsi="Arial" w:cs="Arial"/>
          <w:b/>
          <w:bCs/>
          <w:smallCaps/>
          <w:u w:val="single"/>
        </w:rPr>
        <w:t>:</w:t>
      </w:r>
    </w:p>
    <w:p w14:paraId="524AB234" w14:textId="77777777" w:rsidR="007C3399" w:rsidRDefault="007C3399">
      <w:pPr>
        <w:rPr>
          <w:rFonts w:ascii="Arial" w:hAnsi="Arial" w:cs="Arial"/>
          <w:b/>
          <w:bCs/>
          <w:smallCaps/>
          <w:u w:val="single"/>
        </w:rPr>
      </w:pPr>
    </w:p>
    <w:p w14:paraId="0FD7069D" w14:textId="77777777" w:rsidR="00C53F1A" w:rsidRPr="005164BE" w:rsidRDefault="00C53F1A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  <w:gridCol w:w="6237"/>
      </w:tblGrid>
      <w:tr w:rsidR="007C3399" w:rsidRPr="00CA6465" w14:paraId="25D0C69E" w14:textId="77777777" w:rsidTr="0069767E">
        <w:trPr>
          <w:trHeight w:val="410"/>
        </w:trPr>
        <w:tc>
          <w:tcPr>
            <w:tcW w:w="2802" w:type="dxa"/>
            <w:shd w:val="clear" w:color="auto" w:fill="CECECE"/>
            <w:vAlign w:val="center"/>
          </w:tcPr>
          <w:p w14:paraId="16A35E05" w14:textId="77777777" w:rsidR="007C3399" w:rsidRPr="005164BE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CECECE"/>
            <w:vAlign w:val="center"/>
          </w:tcPr>
          <w:p w14:paraId="145A933A" w14:textId="77777777" w:rsidR="007C3399" w:rsidRPr="005164BE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General conditions recommended by ACTED</w:t>
            </w:r>
          </w:p>
        </w:tc>
        <w:tc>
          <w:tcPr>
            <w:tcW w:w="6237" w:type="dxa"/>
            <w:shd w:val="clear" w:color="auto" w:fill="CECECE"/>
            <w:vAlign w:val="center"/>
          </w:tcPr>
          <w:p w14:paraId="71CECE64" w14:textId="77777777" w:rsidR="007C3399" w:rsidRPr="005164BE" w:rsidRDefault="007C3399" w:rsidP="00B64C38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General conditions offered by </w:t>
            </w:r>
            <w:r w:rsidR="00B64C38"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7C3399" w:rsidRPr="00CA6465" w14:paraId="3B9F2422" w14:textId="77777777" w:rsidTr="00BA2A69">
        <w:trPr>
          <w:trHeight w:val="383"/>
        </w:trPr>
        <w:tc>
          <w:tcPr>
            <w:tcW w:w="2802" w:type="dxa"/>
            <w:shd w:val="clear" w:color="auto" w:fill="CECECE"/>
          </w:tcPr>
          <w:p w14:paraId="556071A4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Validity of the offer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F47D09" w14:textId="193E18DD" w:rsidR="007C3399" w:rsidRPr="00C53F1A" w:rsidRDefault="00451FCE" w:rsidP="00C53F1A">
            <w:pPr>
              <w:jc w:val="center"/>
              <w:rPr>
                <w:rFonts w:ascii="Arial" w:hAnsi="Arial" w:cs="Arial"/>
                <w:b/>
                <w:i/>
              </w:rPr>
            </w:pPr>
            <w:r w:rsidRPr="00C53F1A">
              <w:rPr>
                <w:rFonts w:ascii="Arial" w:hAnsi="Arial" w:cs="Arial"/>
                <w:b/>
                <w:i/>
              </w:rPr>
              <w:t>3</w:t>
            </w:r>
            <w:r w:rsidR="007C3399" w:rsidRPr="00C53F1A">
              <w:rPr>
                <w:rFonts w:ascii="Arial" w:hAnsi="Arial" w:cs="Arial"/>
                <w:b/>
                <w:i/>
              </w:rPr>
              <w:t xml:space="preserve"> months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6DC805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7C3399" w:rsidRPr="00CA6465" w14:paraId="76380977" w14:textId="77777777" w:rsidTr="00BA2A69">
        <w:trPr>
          <w:trHeight w:val="257"/>
        </w:trPr>
        <w:tc>
          <w:tcPr>
            <w:tcW w:w="2802" w:type="dxa"/>
            <w:shd w:val="clear" w:color="auto" w:fill="CECECE"/>
          </w:tcPr>
          <w:p w14:paraId="0166786C" w14:textId="77777777" w:rsidR="00603286" w:rsidRDefault="00603286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Terms of payment</w:t>
            </w:r>
          </w:p>
          <w:p w14:paraId="633A0EA8" w14:textId="77777777" w:rsidR="00C53F1A" w:rsidRPr="005164BE" w:rsidRDefault="00C53F1A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455128DC" w14:textId="1F2D8682" w:rsidR="007C3399" w:rsidRPr="00C53F1A" w:rsidRDefault="00BA2A69" w:rsidP="00C53F1A">
            <w:pPr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C53F1A">
              <w:rPr>
                <w:rFonts w:ascii="Arial" w:hAnsi="Arial" w:cs="Arial"/>
                <w:b/>
                <w:smallCaps/>
                <w:u w:val="single"/>
              </w:rPr>
              <w:t>Bank transfer upon delivery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9953FE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7C3399" w:rsidRPr="00CA6465" w14:paraId="790722E2" w14:textId="77777777" w:rsidTr="00BA2A69">
        <w:trPr>
          <w:trHeight w:val="302"/>
        </w:trPr>
        <w:tc>
          <w:tcPr>
            <w:tcW w:w="2802" w:type="dxa"/>
            <w:shd w:val="clear" w:color="auto" w:fill="CECECE"/>
          </w:tcPr>
          <w:p w14:paraId="041682A0" w14:textId="77777777" w:rsidR="00603286" w:rsidRDefault="00603286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Warranties</w:t>
            </w:r>
          </w:p>
          <w:p w14:paraId="5ED02466" w14:textId="77777777" w:rsidR="00C53F1A" w:rsidRPr="005164BE" w:rsidRDefault="00C53F1A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721134CB" w14:textId="0180F58E" w:rsidR="007C3399" w:rsidRPr="005164BE" w:rsidRDefault="00BA2A6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min. 24 months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23447D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21D23024" w14:textId="77777777" w:rsidR="00B24597" w:rsidRDefault="00B24597" w:rsidP="00525689">
      <w:pPr>
        <w:rPr>
          <w:rFonts w:ascii="Arial" w:hAnsi="Arial" w:cs="Arial"/>
        </w:rPr>
      </w:pPr>
    </w:p>
    <w:p w14:paraId="178D8842" w14:textId="77777777" w:rsidR="00EE3E35" w:rsidRPr="005164BE" w:rsidRDefault="008D6BFF" w:rsidP="00525689">
      <w:pPr>
        <w:rPr>
          <w:rFonts w:ascii="Arial" w:hAnsi="Arial" w:cs="Arial"/>
        </w:rPr>
      </w:pPr>
      <w:r w:rsidRPr="005164BE">
        <w:rPr>
          <w:rFonts w:ascii="Arial" w:hAnsi="Arial" w:cs="Arial"/>
        </w:rPr>
        <w:t>Name</w:t>
      </w:r>
      <w:r w:rsidR="001D6383" w:rsidRPr="005164BE">
        <w:rPr>
          <w:rFonts w:ascii="Arial" w:hAnsi="Arial" w:cs="Arial"/>
        </w:rPr>
        <w:t xml:space="preserve"> of Bidder’s Authorized Representative</w:t>
      </w:r>
      <w:r w:rsidR="00EE3E35" w:rsidRPr="005164BE">
        <w:rPr>
          <w:rFonts w:ascii="Arial" w:hAnsi="Arial" w:cs="Arial"/>
        </w:rPr>
        <w:t>: ________________________</w:t>
      </w:r>
    </w:p>
    <w:p w14:paraId="2BB101C7" w14:textId="77777777" w:rsidR="001D6383" w:rsidRPr="005164BE" w:rsidRDefault="001D6383" w:rsidP="00525689">
      <w:pPr>
        <w:rPr>
          <w:rFonts w:ascii="Arial" w:hAnsi="Arial" w:cs="Arial"/>
        </w:rPr>
      </w:pPr>
    </w:p>
    <w:p w14:paraId="409DF2CE" w14:textId="77777777" w:rsidR="001672EB" w:rsidRPr="005164BE" w:rsidRDefault="00680A28" w:rsidP="00081865">
      <w:pPr>
        <w:rPr>
          <w:rFonts w:ascii="Arial" w:hAnsi="Arial" w:cs="Arial"/>
        </w:rPr>
      </w:pPr>
      <w:r w:rsidRPr="005164BE">
        <w:rPr>
          <w:rFonts w:ascii="Arial" w:hAnsi="Arial" w:cs="Arial"/>
          <w:caps/>
        </w:rPr>
        <w:t>A</w:t>
      </w:r>
      <w:r w:rsidRPr="005164BE">
        <w:rPr>
          <w:rFonts w:ascii="Arial" w:hAnsi="Arial" w:cs="Arial"/>
        </w:rPr>
        <w:t>uthorized</w:t>
      </w:r>
      <w:r w:rsidR="00081865" w:rsidRPr="005164BE">
        <w:rPr>
          <w:rFonts w:ascii="Arial" w:hAnsi="Arial" w:cs="Arial"/>
        </w:rPr>
        <w:t xml:space="preserve"> </w:t>
      </w:r>
      <w:r w:rsidRPr="005164BE">
        <w:rPr>
          <w:rFonts w:ascii="Arial" w:hAnsi="Arial" w:cs="Arial"/>
        </w:rPr>
        <w:t>signature</w:t>
      </w:r>
      <w:r w:rsidR="001D6383" w:rsidRPr="005164BE">
        <w:rPr>
          <w:rFonts w:ascii="Arial" w:hAnsi="Arial" w:cs="Arial"/>
        </w:rPr>
        <w:t xml:space="preserve"> and stamp</w:t>
      </w:r>
      <w:r w:rsidR="008D6BFF" w:rsidRPr="005164BE">
        <w:rPr>
          <w:rFonts w:ascii="Arial" w:hAnsi="Arial" w:cs="Arial"/>
        </w:rPr>
        <w:t xml:space="preserve">: </w:t>
      </w:r>
      <w:r w:rsidR="009A12A6" w:rsidRPr="005164BE">
        <w:rPr>
          <w:rFonts w:ascii="Arial" w:hAnsi="Arial" w:cs="Arial"/>
        </w:rPr>
        <w:tab/>
      </w:r>
      <w:r w:rsidR="00525689" w:rsidRPr="005164BE">
        <w:rPr>
          <w:rFonts w:ascii="Arial" w:hAnsi="Arial" w:cs="Arial"/>
        </w:rPr>
        <w:t>________________________</w:t>
      </w:r>
    </w:p>
    <w:p w14:paraId="06789591" w14:textId="77777777" w:rsidR="000E6C9C" w:rsidRPr="005164BE" w:rsidRDefault="000E6C9C" w:rsidP="000E6C9C">
      <w:pPr>
        <w:rPr>
          <w:rFonts w:ascii="Arial" w:hAnsi="Arial" w:cs="Arial"/>
        </w:rPr>
      </w:pPr>
    </w:p>
    <w:p w14:paraId="5B0E8F26" w14:textId="77777777" w:rsidR="002B1E77" w:rsidRPr="00B24597" w:rsidRDefault="000E6C9C" w:rsidP="002B1E77">
      <w:pPr>
        <w:rPr>
          <w:rFonts w:ascii="Arial" w:hAnsi="Arial" w:cs="Arial"/>
        </w:rPr>
      </w:pPr>
      <w:r w:rsidRPr="005164BE">
        <w:rPr>
          <w:rFonts w:ascii="Arial" w:hAnsi="Arial" w:cs="Arial"/>
        </w:rPr>
        <w:t xml:space="preserve">Date: </w:t>
      </w:r>
      <w:r w:rsidRPr="005164BE">
        <w:rPr>
          <w:rFonts w:ascii="Arial" w:hAnsi="Arial" w:cs="Arial"/>
        </w:rPr>
        <w:tab/>
        <w:t>________________________</w:t>
      </w:r>
    </w:p>
    <w:p w14:paraId="58969CD7" w14:textId="77777777" w:rsidR="00C6317A" w:rsidRPr="005164BE" w:rsidRDefault="00C6317A" w:rsidP="00B92DAE">
      <w:pPr>
        <w:rPr>
          <w:rFonts w:ascii="Arial" w:hAnsi="Arial" w:cs="Arial"/>
          <w:i/>
          <w:iCs/>
        </w:rPr>
      </w:pPr>
    </w:p>
    <w:sectPr w:rsidR="00C6317A" w:rsidRPr="005164BE" w:rsidSect="0069767E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4" w:h="11907" w:orient="landscape" w:code="9"/>
      <w:pgMar w:top="1610" w:right="816" w:bottom="807" w:left="540" w:header="720" w:footer="4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D29F" w14:textId="77777777" w:rsidR="006C2990" w:rsidRDefault="006C2990">
      <w:r>
        <w:separator/>
      </w:r>
    </w:p>
  </w:endnote>
  <w:endnote w:type="continuationSeparator" w:id="0">
    <w:p w14:paraId="2704A5BC" w14:textId="77777777" w:rsidR="006C2990" w:rsidRDefault="006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8DF1" w14:textId="77777777" w:rsidR="00B92DAE" w:rsidRPr="00D943A5" w:rsidRDefault="00B92DAE" w:rsidP="000D71C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943A5">
      <w:rPr>
        <w:rStyle w:val="PageNumber"/>
        <w:rFonts w:ascii="Arial" w:hAnsi="Arial" w:cs="Arial"/>
      </w:rPr>
      <w:fldChar w:fldCharType="begin"/>
    </w:r>
    <w:r w:rsidRPr="00D943A5">
      <w:rPr>
        <w:rStyle w:val="PageNumber"/>
        <w:rFonts w:ascii="Arial" w:hAnsi="Arial" w:cs="Arial"/>
      </w:rPr>
      <w:instrText xml:space="preserve">PAGE  </w:instrText>
    </w:r>
    <w:r w:rsidRPr="00D943A5">
      <w:rPr>
        <w:rStyle w:val="PageNumber"/>
        <w:rFonts w:ascii="Arial" w:hAnsi="Arial" w:cs="Arial"/>
      </w:rPr>
      <w:fldChar w:fldCharType="end"/>
    </w:r>
  </w:p>
  <w:p w14:paraId="052C5017" w14:textId="77777777" w:rsidR="00B92DAE" w:rsidRPr="00D943A5" w:rsidRDefault="00B92DAE" w:rsidP="00B92DAE">
    <w:pPr>
      <w:pStyle w:val="Footer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79884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A355724" w14:textId="77777777" w:rsidR="00D943A5" w:rsidRPr="00D943A5" w:rsidRDefault="00D943A5">
            <w:pPr>
              <w:pStyle w:val="Footer"/>
              <w:jc w:val="center"/>
              <w:rPr>
                <w:rFonts w:ascii="Arial" w:hAnsi="Arial" w:cs="Arial"/>
              </w:rPr>
            </w:pPr>
            <w:r w:rsidRPr="00D943A5">
              <w:rPr>
                <w:rFonts w:ascii="Arial" w:hAnsi="Arial" w:cs="Arial"/>
                <w:lang w:val="fr-FR"/>
              </w:rPr>
              <w:t xml:space="preserve"> </w:t>
            </w:r>
            <w:r w:rsidRPr="00D943A5">
              <w:rPr>
                <w:rFonts w:ascii="Arial" w:hAnsi="Arial" w:cs="Arial"/>
                <w:bCs/>
              </w:rPr>
              <w:fldChar w:fldCharType="begin"/>
            </w:r>
            <w:r w:rsidRPr="00D943A5">
              <w:rPr>
                <w:rFonts w:ascii="Arial" w:hAnsi="Arial" w:cs="Arial"/>
                <w:bCs/>
              </w:rPr>
              <w:instrText>PAGE</w:instrText>
            </w:r>
            <w:r w:rsidRPr="00D943A5">
              <w:rPr>
                <w:rFonts w:ascii="Arial" w:hAnsi="Arial" w:cs="Arial"/>
                <w:bCs/>
              </w:rPr>
              <w:fldChar w:fldCharType="separate"/>
            </w:r>
            <w:r w:rsidR="00116285">
              <w:rPr>
                <w:rFonts w:ascii="Arial" w:hAnsi="Arial" w:cs="Arial"/>
                <w:bCs/>
              </w:rPr>
              <w:t>2</w:t>
            </w:r>
            <w:r w:rsidRPr="00D943A5">
              <w:rPr>
                <w:rFonts w:ascii="Arial" w:hAnsi="Arial" w:cs="Arial"/>
                <w:bCs/>
              </w:rPr>
              <w:fldChar w:fldCharType="end"/>
            </w:r>
            <w:r w:rsidRPr="00D943A5">
              <w:rPr>
                <w:rFonts w:ascii="Arial" w:hAnsi="Arial" w:cs="Arial"/>
                <w:lang w:val="fr-FR"/>
              </w:rPr>
              <w:t xml:space="preserve"> / </w:t>
            </w:r>
            <w:r w:rsidRPr="00D943A5">
              <w:rPr>
                <w:rFonts w:ascii="Arial" w:hAnsi="Arial" w:cs="Arial"/>
                <w:bCs/>
              </w:rPr>
              <w:fldChar w:fldCharType="begin"/>
            </w:r>
            <w:r w:rsidRPr="00D943A5">
              <w:rPr>
                <w:rFonts w:ascii="Arial" w:hAnsi="Arial" w:cs="Arial"/>
                <w:bCs/>
              </w:rPr>
              <w:instrText>NUMPAGES</w:instrText>
            </w:r>
            <w:r w:rsidRPr="00D943A5">
              <w:rPr>
                <w:rFonts w:ascii="Arial" w:hAnsi="Arial" w:cs="Arial"/>
                <w:bCs/>
              </w:rPr>
              <w:fldChar w:fldCharType="separate"/>
            </w:r>
            <w:r w:rsidR="00116285">
              <w:rPr>
                <w:rFonts w:ascii="Arial" w:hAnsi="Arial" w:cs="Arial"/>
                <w:bCs/>
              </w:rPr>
              <w:t>3</w:t>
            </w:r>
            <w:r w:rsidRPr="00D943A5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B5CD352" w14:textId="77777777" w:rsidR="00B92DAE" w:rsidRPr="00F16865" w:rsidRDefault="00B92DAE" w:rsidP="00171CAA">
    <w:pPr>
      <w:pStyle w:val="Footer"/>
      <w:ind w:right="360"/>
      <w:jc w:val="right"/>
      <w:rPr>
        <w:rFonts w:ascii="Arial Narrow" w:hAnsi="Arial Narrow"/>
        <w:sz w:val="16"/>
        <w:szCs w:val="16"/>
      </w:rPr>
    </w:pPr>
    <w:r>
      <w:br/>
    </w:r>
    <w:r>
      <w:rPr>
        <w:noProof/>
      </w:rPr>
      <w:drawing>
        <wp:inline distT="0" distB="0" distL="0" distR="0" wp14:anchorId="2D3350DE" wp14:editId="24B21E88">
          <wp:extent cx="2000000" cy="508196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42FF" w14:textId="77777777" w:rsidR="006C2990" w:rsidRDefault="006C2990">
      <w:r>
        <w:separator/>
      </w:r>
    </w:p>
  </w:footnote>
  <w:footnote w:type="continuationSeparator" w:id="0">
    <w:p w14:paraId="1F941A50" w14:textId="77777777" w:rsidR="006C2990" w:rsidRDefault="006C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591" w14:textId="77777777" w:rsidR="007E4E51" w:rsidRDefault="007E4E51" w:rsidP="000D71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D7ECD" w14:textId="77777777" w:rsidR="007E4E51" w:rsidRDefault="007E4E51" w:rsidP="007E4E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C157" w14:textId="15C7E9C0" w:rsidR="0069767E" w:rsidRDefault="0069767E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B84316" wp14:editId="08A47E4C">
              <wp:simplePos x="0" y="0"/>
              <wp:positionH relativeFrom="margin">
                <wp:posOffset>8399780</wp:posOffset>
              </wp:positionH>
              <wp:positionV relativeFrom="paragraph">
                <wp:posOffset>50165</wp:posOffset>
              </wp:positionV>
              <wp:extent cx="1424305" cy="525780"/>
              <wp:effectExtent l="0" t="0" r="4445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9FEA0" w14:textId="77777777" w:rsidR="00CA6465" w:rsidRPr="00BA61D9" w:rsidRDefault="00CA646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11BA3B4F" w14:textId="77777777" w:rsidR="00CA6465" w:rsidRPr="00BA61D9" w:rsidRDefault="00CA646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 w:rsidR="00776935">
                            <w:rPr>
                              <w:rFonts w:ascii="Arial" w:hAnsi="Arial" w:cs="Arial"/>
                              <w:lang w:val="fr-FR"/>
                            </w:rPr>
                            <w:t>6</w:t>
                          </w:r>
                        </w:p>
                        <w:p w14:paraId="308210DB" w14:textId="77777777" w:rsidR="00CA6465" w:rsidRPr="00BA61D9" w:rsidRDefault="0011628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8431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661.4pt;margin-top:3.95pt;width:112.15pt;height:41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" stroked="f">
              <v:textbox style="mso-fit-shape-to-text:t">
                <w:txbxContent>
                  <w:p w14:paraId="6049FEA0" w14:textId="77777777" w:rsidR="00CA6465" w:rsidRPr="00BA61D9" w:rsidRDefault="00CA646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11BA3B4F" w14:textId="77777777" w:rsidR="00CA6465" w:rsidRPr="00BA61D9" w:rsidRDefault="00CA646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 w:rsidR="00776935">
                      <w:rPr>
                        <w:rFonts w:ascii="Arial" w:hAnsi="Arial" w:cs="Arial"/>
                        <w:lang w:val="fr-FR"/>
                      </w:rPr>
                      <w:t>6</w:t>
                    </w:r>
                  </w:p>
                  <w:p w14:paraId="308210DB" w14:textId="77777777" w:rsidR="00CA6465" w:rsidRPr="00BA61D9" w:rsidRDefault="0011628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2E85E834" wp14:editId="61060459">
          <wp:simplePos x="0" y="0"/>
          <wp:positionH relativeFrom="column">
            <wp:posOffset>34925</wp:posOffset>
          </wp:positionH>
          <wp:positionV relativeFrom="paragraph">
            <wp:posOffset>88900</wp:posOffset>
          </wp:positionV>
          <wp:extent cx="2242185" cy="530860"/>
          <wp:effectExtent l="0" t="0" r="5715" b="2540"/>
          <wp:wrapSquare wrapText="bothSides"/>
          <wp:docPr id="12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C2C44" w14:textId="4393BD09" w:rsidR="0069767E" w:rsidRPr="0069767E" w:rsidRDefault="0069767E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</w:p>
  <w:p w14:paraId="5A20BEB2" w14:textId="354090DA" w:rsidR="0069767E" w:rsidRPr="0069767E" w:rsidRDefault="0069767E" w:rsidP="0069767E">
    <w:pPr>
      <w:rPr>
        <w:rFonts w:ascii="Arial" w:hAnsi="Arial" w:cs="Arial"/>
        <w:bCs/>
        <w:sz w:val="24"/>
        <w:szCs w:val="24"/>
        <w:lang w:val="fr-FR" w:eastAsia="fr-FR"/>
      </w:rPr>
    </w:pPr>
  </w:p>
  <w:p w14:paraId="7785B01F" w14:textId="2B0513FA" w:rsidR="007E4E51" w:rsidRPr="0069767E" w:rsidRDefault="00C42E98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B6BE43" wp14:editId="2CAE139E">
              <wp:simplePos x="0" y="0"/>
              <wp:positionH relativeFrom="column">
                <wp:posOffset>3947160</wp:posOffset>
              </wp:positionH>
              <wp:positionV relativeFrom="paragraph">
                <wp:posOffset>-532765</wp:posOffset>
              </wp:positionV>
              <wp:extent cx="63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73CE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" o:allowincell="f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2C9D"/>
    <w:multiLevelType w:val="hybridMultilevel"/>
    <w:tmpl w:val="70BE82E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117D292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422116D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F5CBA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9" w15:restartNumberingAfterBreak="0">
    <w:nsid w:val="1AE8613D"/>
    <w:multiLevelType w:val="hybridMultilevel"/>
    <w:tmpl w:val="68621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6499D"/>
    <w:multiLevelType w:val="hybridMultilevel"/>
    <w:tmpl w:val="A816E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60836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2239BD"/>
    <w:multiLevelType w:val="hybridMultilevel"/>
    <w:tmpl w:val="9F82A74C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2A7A2E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10368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A9B35D6"/>
    <w:multiLevelType w:val="hybridMultilevel"/>
    <w:tmpl w:val="2684E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650B1"/>
    <w:multiLevelType w:val="hybridMultilevel"/>
    <w:tmpl w:val="9D204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52F0F"/>
    <w:multiLevelType w:val="hybridMultilevel"/>
    <w:tmpl w:val="FB768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74017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5E2322"/>
    <w:multiLevelType w:val="hybridMultilevel"/>
    <w:tmpl w:val="1AA6A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3F406B"/>
    <w:multiLevelType w:val="hybridMultilevel"/>
    <w:tmpl w:val="F5DCB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72CD5"/>
    <w:multiLevelType w:val="hybridMultilevel"/>
    <w:tmpl w:val="4FCC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AD76FBA"/>
    <w:multiLevelType w:val="hybridMultilevel"/>
    <w:tmpl w:val="F30A6B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7"/>
    <w:multiLevelType w:val="hybridMultilevel"/>
    <w:tmpl w:val="B6AEC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67512"/>
    <w:multiLevelType w:val="hybridMultilevel"/>
    <w:tmpl w:val="061813F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6B2A03"/>
    <w:multiLevelType w:val="hybridMultilevel"/>
    <w:tmpl w:val="E922727E"/>
    <w:lvl w:ilvl="0" w:tplc="DFBE2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77655"/>
    <w:multiLevelType w:val="multilevel"/>
    <w:tmpl w:val="C1FC5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4742F06"/>
    <w:multiLevelType w:val="hybridMultilevel"/>
    <w:tmpl w:val="47A4E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EC7B2B"/>
    <w:multiLevelType w:val="hybridMultilevel"/>
    <w:tmpl w:val="F6327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B14309"/>
    <w:multiLevelType w:val="hybridMultilevel"/>
    <w:tmpl w:val="DDD26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D1C91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43B7FBD"/>
    <w:multiLevelType w:val="hybridMultilevel"/>
    <w:tmpl w:val="876CBF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D96457"/>
    <w:multiLevelType w:val="hybridMultilevel"/>
    <w:tmpl w:val="50FEA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28315D"/>
    <w:multiLevelType w:val="hybridMultilevel"/>
    <w:tmpl w:val="EDD82246"/>
    <w:lvl w:ilvl="0" w:tplc="040C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C6446"/>
    <w:multiLevelType w:val="multilevel"/>
    <w:tmpl w:val="3A6E0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1357A"/>
    <w:multiLevelType w:val="hybridMultilevel"/>
    <w:tmpl w:val="A2D0A17C"/>
    <w:lvl w:ilvl="0" w:tplc="53A2FD28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285123">
    <w:abstractNumId w:val="1"/>
  </w:num>
  <w:num w:numId="2" w16cid:durableId="1704477323">
    <w:abstractNumId w:val="18"/>
  </w:num>
  <w:num w:numId="3" w16cid:durableId="12924011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080910">
    <w:abstractNumId w:val="17"/>
  </w:num>
  <w:num w:numId="5" w16cid:durableId="441002173">
    <w:abstractNumId w:val="26"/>
  </w:num>
  <w:num w:numId="6" w16cid:durableId="1063681808">
    <w:abstractNumId w:val="8"/>
  </w:num>
  <w:num w:numId="7" w16cid:durableId="827093855">
    <w:abstractNumId w:val="28"/>
  </w:num>
  <w:num w:numId="8" w16cid:durableId="144399513">
    <w:abstractNumId w:val="31"/>
  </w:num>
  <w:num w:numId="9" w16cid:durableId="1489982017">
    <w:abstractNumId w:val="41"/>
  </w:num>
  <w:num w:numId="10" w16cid:durableId="1907836475">
    <w:abstractNumId w:val="2"/>
  </w:num>
  <w:num w:numId="11" w16cid:durableId="1905872864">
    <w:abstractNumId w:val="0"/>
  </w:num>
  <w:num w:numId="12" w16cid:durableId="2014139085">
    <w:abstractNumId w:val="19"/>
  </w:num>
  <w:num w:numId="13" w16cid:durableId="1024819011">
    <w:abstractNumId w:val="43"/>
  </w:num>
  <w:num w:numId="14" w16cid:durableId="674570346">
    <w:abstractNumId w:val="9"/>
  </w:num>
  <w:num w:numId="15" w16cid:durableId="1367414962">
    <w:abstractNumId w:val="30"/>
  </w:num>
  <w:num w:numId="16" w16cid:durableId="1677077407">
    <w:abstractNumId w:val="45"/>
  </w:num>
  <w:num w:numId="17" w16cid:durableId="246118616">
    <w:abstractNumId w:val="24"/>
  </w:num>
  <w:num w:numId="18" w16cid:durableId="752044685">
    <w:abstractNumId w:val="35"/>
  </w:num>
  <w:num w:numId="19" w16cid:durableId="446320022">
    <w:abstractNumId w:val="25"/>
  </w:num>
  <w:num w:numId="20" w16cid:durableId="1674188250">
    <w:abstractNumId w:val="4"/>
  </w:num>
  <w:num w:numId="21" w16cid:durableId="381835177">
    <w:abstractNumId w:val="40"/>
  </w:num>
  <w:num w:numId="22" w16cid:durableId="1133866645">
    <w:abstractNumId w:val="20"/>
  </w:num>
  <w:num w:numId="23" w16cid:durableId="961569025">
    <w:abstractNumId w:val="21"/>
  </w:num>
  <w:num w:numId="24" w16cid:durableId="2091851432">
    <w:abstractNumId w:val="29"/>
  </w:num>
  <w:num w:numId="25" w16cid:durableId="205289868">
    <w:abstractNumId w:val="16"/>
  </w:num>
  <w:num w:numId="26" w16cid:durableId="1445029950">
    <w:abstractNumId w:val="3"/>
  </w:num>
  <w:num w:numId="27" w16cid:durableId="1346858040">
    <w:abstractNumId w:val="23"/>
  </w:num>
  <w:num w:numId="28" w16cid:durableId="1513765881">
    <w:abstractNumId w:val="36"/>
  </w:num>
  <w:num w:numId="29" w16cid:durableId="1597134816">
    <w:abstractNumId w:val="34"/>
  </w:num>
  <w:num w:numId="30" w16cid:durableId="277639722">
    <w:abstractNumId w:val="10"/>
  </w:num>
  <w:num w:numId="31" w16cid:durableId="968900805">
    <w:abstractNumId w:val="39"/>
  </w:num>
  <w:num w:numId="32" w16cid:durableId="1401443044">
    <w:abstractNumId w:val="27"/>
  </w:num>
  <w:num w:numId="33" w16cid:durableId="851534847">
    <w:abstractNumId w:val="15"/>
  </w:num>
  <w:num w:numId="34" w16cid:durableId="3866631">
    <w:abstractNumId w:val="5"/>
  </w:num>
  <w:num w:numId="35" w16cid:durableId="1677880643">
    <w:abstractNumId w:val="13"/>
  </w:num>
  <w:num w:numId="36" w16cid:durableId="874123401">
    <w:abstractNumId w:val="33"/>
  </w:num>
  <w:num w:numId="37" w16cid:durableId="469245415">
    <w:abstractNumId w:val="38"/>
  </w:num>
  <w:num w:numId="38" w16cid:durableId="1960378716">
    <w:abstractNumId w:val="42"/>
  </w:num>
  <w:num w:numId="39" w16cid:durableId="818377151">
    <w:abstractNumId w:val="37"/>
  </w:num>
  <w:num w:numId="40" w16cid:durableId="803695591">
    <w:abstractNumId w:val="12"/>
  </w:num>
  <w:num w:numId="41" w16cid:durableId="308944495">
    <w:abstractNumId w:val="32"/>
  </w:num>
  <w:num w:numId="42" w16cid:durableId="24059136">
    <w:abstractNumId w:val="7"/>
  </w:num>
  <w:num w:numId="43" w16cid:durableId="2047441558">
    <w:abstractNumId w:val="6"/>
  </w:num>
  <w:num w:numId="44" w16cid:durableId="39592126">
    <w:abstractNumId w:val="11"/>
  </w:num>
  <w:num w:numId="45" w16cid:durableId="629822104">
    <w:abstractNumId w:val="22"/>
  </w:num>
  <w:num w:numId="46" w16cid:durableId="894196700">
    <w:abstractNumId w:val="44"/>
  </w:num>
  <w:num w:numId="47" w16cid:durableId="89188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EB"/>
    <w:rsid w:val="0001718D"/>
    <w:rsid w:val="0002337F"/>
    <w:rsid w:val="00023446"/>
    <w:rsid w:val="00023776"/>
    <w:rsid w:val="00023AAB"/>
    <w:rsid w:val="00032493"/>
    <w:rsid w:val="000401E9"/>
    <w:rsid w:val="00043B1C"/>
    <w:rsid w:val="00044F51"/>
    <w:rsid w:val="00055382"/>
    <w:rsid w:val="00065D90"/>
    <w:rsid w:val="00081865"/>
    <w:rsid w:val="00086726"/>
    <w:rsid w:val="000C2A26"/>
    <w:rsid w:val="000C6826"/>
    <w:rsid w:val="000D00F3"/>
    <w:rsid w:val="000D2F74"/>
    <w:rsid w:val="000D71C4"/>
    <w:rsid w:val="000E6C9C"/>
    <w:rsid w:val="001158C2"/>
    <w:rsid w:val="00116285"/>
    <w:rsid w:val="0011744B"/>
    <w:rsid w:val="00141EA1"/>
    <w:rsid w:val="00142AE5"/>
    <w:rsid w:val="00143BFF"/>
    <w:rsid w:val="001523E4"/>
    <w:rsid w:val="0015319E"/>
    <w:rsid w:val="00156607"/>
    <w:rsid w:val="001672EB"/>
    <w:rsid w:val="00170DA3"/>
    <w:rsid w:val="00171CAA"/>
    <w:rsid w:val="00180444"/>
    <w:rsid w:val="00181E3B"/>
    <w:rsid w:val="00182B5C"/>
    <w:rsid w:val="001A561B"/>
    <w:rsid w:val="001B2E6D"/>
    <w:rsid w:val="001B56C5"/>
    <w:rsid w:val="001D6383"/>
    <w:rsid w:val="001F3378"/>
    <w:rsid w:val="00222D0A"/>
    <w:rsid w:val="002321FB"/>
    <w:rsid w:val="002353FB"/>
    <w:rsid w:val="002400C3"/>
    <w:rsid w:val="00251294"/>
    <w:rsid w:val="0025362F"/>
    <w:rsid w:val="00257348"/>
    <w:rsid w:val="00271B04"/>
    <w:rsid w:val="002770D9"/>
    <w:rsid w:val="00281886"/>
    <w:rsid w:val="002B1E77"/>
    <w:rsid w:val="002F0961"/>
    <w:rsid w:val="00322AA1"/>
    <w:rsid w:val="00336339"/>
    <w:rsid w:val="00336608"/>
    <w:rsid w:val="0034200C"/>
    <w:rsid w:val="0035060F"/>
    <w:rsid w:val="003617CB"/>
    <w:rsid w:val="00363F6A"/>
    <w:rsid w:val="00380F77"/>
    <w:rsid w:val="00392974"/>
    <w:rsid w:val="003A1533"/>
    <w:rsid w:val="003A6F45"/>
    <w:rsid w:val="003B03CD"/>
    <w:rsid w:val="003B760E"/>
    <w:rsid w:val="003C0C15"/>
    <w:rsid w:val="003C4078"/>
    <w:rsid w:val="003C4596"/>
    <w:rsid w:val="003C5C22"/>
    <w:rsid w:val="003D1188"/>
    <w:rsid w:val="003D61A0"/>
    <w:rsid w:val="003E6310"/>
    <w:rsid w:val="003E633E"/>
    <w:rsid w:val="003F0FA1"/>
    <w:rsid w:val="004417B4"/>
    <w:rsid w:val="00447809"/>
    <w:rsid w:val="00450246"/>
    <w:rsid w:val="00451FCE"/>
    <w:rsid w:val="00452D52"/>
    <w:rsid w:val="004662BF"/>
    <w:rsid w:val="0047601F"/>
    <w:rsid w:val="00481D39"/>
    <w:rsid w:val="00482A6F"/>
    <w:rsid w:val="004959AF"/>
    <w:rsid w:val="004B1C2F"/>
    <w:rsid w:val="004B7D02"/>
    <w:rsid w:val="004C3185"/>
    <w:rsid w:val="004D2931"/>
    <w:rsid w:val="004F077E"/>
    <w:rsid w:val="004F0FF4"/>
    <w:rsid w:val="004F69B1"/>
    <w:rsid w:val="00502FA8"/>
    <w:rsid w:val="0050470C"/>
    <w:rsid w:val="00507EE1"/>
    <w:rsid w:val="00514427"/>
    <w:rsid w:val="005149DE"/>
    <w:rsid w:val="005164BE"/>
    <w:rsid w:val="00525689"/>
    <w:rsid w:val="0053724D"/>
    <w:rsid w:val="00566F8E"/>
    <w:rsid w:val="00572E77"/>
    <w:rsid w:val="0058008E"/>
    <w:rsid w:val="00580478"/>
    <w:rsid w:val="00581F89"/>
    <w:rsid w:val="00590BA3"/>
    <w:rsid w:val="005A2548"/>
    <w:rsid w:val="005B0583"/>
    <w:rsid w:val="005C0CF7"/>
    <w:rsid w:val="005C2B10"/>
    <w:rsid w:val="005C30BE"/>
    <w:rsid w:val="005D4B5C"/>
    <w:rsid w:val="005D5243"/>
    <w:rsid w:val="005D5ECF"/>
    <w:rsid w:val="005E229F"/>
    <w:rsid w:val="005E7AEC"/>
    <w:rsid w:val="005F704B"/>
    <w:rsid w:val="00603286"/>
    <w:rsid w:val="006079FE"/>
    <w:rsid w:val="006118F9"/>
    <w:rsid w:val="006301D4"/>
    <w:rsid w:val="00630CD4"/>
    <w:rsid w:val="00634D29"/>
    <w:rsid w:val="00635D58"/>
    <w:rsid w:val="00643D76"/>
    <w:rsid w:val="00651433"/>
    <w:rsid w:val="00653312"/>
    <w:rsid w:val="006569D7"/>
    <w:rsid w:val="006659D4"/>
    <w:rsid w:val="00665B1B"/>
    <w:rsid w:val="00680A28"/>
    <w:rsid w:val="00680FDB"/>
    <w:rsid w:val="00681AFA"/>
    <w:rsid w:val="00694275"/>
    <w:rsid w:val="00696FB7"/>
    <w:rsid w:val="0069767E"/>
    <w:rsid w:val="006A0293"/>
    <w:rsid w:val="006A228A"/>
    <w:rsid w:val="006A2D36"/>
    <w:rsid w:val="006B1A6C"/>
    <w:rsid w:val="006C2990"/>
    <w:rsid w:val="006E4766"/>
    <w:rsid w:val="006F5DB9"/>
    <w:rsid w:val="006F74B4"/>
    <w:rsid w:val="007144B5"/>
    <w:rsid w:val="00735B96"/>
    <w:rsid w:val="007440AA"/>
    <w:rsid w:val="00750E0E"/>
    <w:rsid w:val="00760B98"/>
    <w:rsid w:val="00776935"/>
    <w:rsid w:val="007821C0"/>
    <w:rsid w:val="007C3399"/>
    <w:rsid w:val="007E151F"/>
    <w:rsid w:val="007E482E"/>
    <w:rsid w:val="007E4E51"/>
    <w:rsid w:val="007F6F02"/>
    <w:rsid w:val="007F7ABC"/>
    <w:rsid w:val="008177C4"/>
    <w:rsid w:val="00826D45"/>
    <w:rsid w:val="00833481"/>
    <w:rsid w:val="00842349"/>
    <w:rsid w:val="00851952"/>
    <w:rsid w:val="008572D2"/>
    <w:rsid w:val="00857948"/>
    <w:rsid w:val="00873927"/>
    <w:rsid w:val="0088140F"/>
    <w:rsid w:val="00884DEC"/>
    <w:rsid w:val="0089474F"/>
    <w:rsid w:val="00896793"/>
    <w:rsid w:val="00896F7D"/>
    <w:rsid w:val="008B27DB"/>
    <w:rsid w:val="008B6867"/>
    <w:rsid w:val="008C3189"/>
    <w:rsid w:val="008C3E20"/>
    <w:rsid w:val="008C7E80"/>
    <w:rsid w:val="008D0F9C"/>
    <w:rsid w:val="008D6BFF"/>
    <w:rsid w:val="008F06D8"/>
    <w:rsid w:val="00900450"/>
    <w:rsid w:val="009017DA"/>
    <w:rsid w:val="00905771"/>
    <w:rsid w:val="00912DD0"/>
    <w:rsid w:val="0091670A"/>
    <w:rsid w:val="00921D13"/>
    <w:rsid w:val="009223B5"/>
    <w:rsid w:val="00961140"/>
    <w:rsid w:val="009724F1"/>
    <w:rsid w:val="00974F7A"/>
    <w:rsid w:val="00985B98"/>
    <w:rsid w:val="009A12A6"/>
    <w:rsid w:val="009C68E9"/>
    <w:rsid w:val="009D2148"/>
    <w:rsid w:val="009D2F65"/>
    <w:rsid w:val="009D7071"/>
    <w:rsid w:val="00A11B1B"/>
    <w:rsid w:val="00A14ADE"/>
    <w:rsid w:val="00A4180B"/>
    <w:rsid w:val="00A421A2"/>
    <w:rsid w:val="00A44C16"/>
    <w:rsid w:val="00A45F50"/>
    <w:rsid w:val="00A64AA7"/>
    <w:rsid w:val="00A85135"/>
    <w:rsid w:val="00A86633"/>
    <w:rsid w:val="00AA0855"/>
    <w:rsid w:val="00AA3E8F"/>
    <w:rsid w:val="00AA75C4"/>
    <w:rsid w:val="00AC0BDD"/>
    <w:rsid w:val="00AC0F09"/>
    <w:rsid w:val="00AD1BCA"/>
    <w:rsid w:val="00AD24AC"/>
    <w:rsid w:val="00AF0CBE"/>
    <w:rsid w:val="00AF3B31"/>
    <w:rsid w:val="00AF702A"/>
    <w:rsid w:val="00B029B8"/>
    <w:rsid w:val="00B040A9"/>
    <w:rsid w:val="00B14873"/>
    <w:rsid w:val="00B24597"/>
    <w:rsid w:val="00B262DA"/>
    <w:rsid w:val="00B35198"/>
    <w:rsid w:val="00B400E5"/>
    <w:rsid w:val="00B41436"/>
    <w:rsid w:val="00B451E7"/>
    <w:rsid w:val="00B62B22"/>
    <w:rsid w:val="00B64C38"/>
    <w:rsid w:val="00B71981"/>
    <w:rsid w:val="00B74E53"/>
    <w:rsid w:val="00B80317"/>
    <w:rsid w:val="00B92DAE"/>
    <w:rsid w:val="00B93E4F"/>
    <w:rsid w:val="00B94B19"/>
    <w:rsid w:val="00BA16E8"/>
    <w:rsid w:val="00BA2A69"/>
    <w:rsid w:val="00BA445B"/>
    <w:rsid w:val="00BA7176"/>
    <w:rsid w:val="00BB3E2F"/>
    <w:rsid w:val="00BB50C7"/>
    <w:rsid w:val="00BB7281"/>
    <w:rsid w:val="00BF658E"/>
    <w:rsid w:val="00C010AB"/>
    <w:rsid w:val="00C0270F"/>
    <w:rsid w:val="00C0536B"/>
    <w:rsid w:val="00C20CCF"/>
    <w:rsid w:val="00C26602"/>
    <w:rsid w:val="00C2751C"/>
    <w:rsid w:val="00C278CC"/>
    <w:rsid w:val="00C36540"/>
    <w:rsid w:val="00C378F7"/>
    <w:rsid w:val="00C41B55"/>
    <w:rsid w:val="00C42E98"/>
    <w:rsid w:val="00C42FBE"/>
    <w:rsid w:val="00C53F1A"/>
    <w:rsid w:val="00C60185"/>
    <w:rsid w:val="00C6317A"/>
    <w:rsid w:val="00C70280"/>
    <w:rsid w:val="00C70B29"/>
    <w:rsid w:val="00C84CB9"/>
    <w:rsid w:val="00C930F1"/>
    <w:rsid w:val="00CA6465"/>
    <w:rsid w:val="00CC1819"/>
    <w:rsid w:val="00CF0731"/>
    <w:rsid w:val="00CF21D9"/>
    <w:rsid w:val="00CF3E7E"/>
    <w:rsid w:val="00D06329"/>
    <w:rsid w:val="00D31562"/>
    <w:rsid w:val="00D31A3D"/>
    <w:rsid w:val="00D33126"/>
    <w:rsid w:val="00D355E4"/>
    <w:rsid w:val="00D3749A"/>
    <w:rsid w:val="00D46AF6"/>
    <w:rsid w:val="00D5489A"/>
    <w:rsid w:val="00D672E7"/>
    <w:rsid w:val="00D943A5"/>
    <w:rsid w:val="00DA42A8"/>
    <w:rsid w:val="00DD2465"/>
    <w:rsid w:val="00DE5107"/>
    <w:rsid w:val="00DE7A4D"/>
    <w:rsid w:val="00DF0FB1"/>
    <w:rsid w:val="00DF1DE2"/>
    <w:rsid w:val="00DF6589"/>
    <w:rsid w:val="00DF71C0"/>
    <w:rsid w:val="00E0665F"/>
    <w:rsid w:val="00E15A4C"/>
    <w:rsid w:val="00E167A4"/>
    <w:rsid w:val="00E30B71"/>
    <w:rsid w:val="00E321D4"/>
    <w:rsid w:val="00E337D4"/>
    <w:rsid w:val="00E7339F"/>
    <w:rsid w:val="00E8145C"/>
    <w:rsid w:val="00E81812"/>
    <w:rsid w:val="00E904C0"/>
    <w:rsid w:val="00E9358B"/>
    <w:rsid w:val="00E94CE8"/>
    <w:rsid w:val="00E97B45"/>
    <w:rsid w:val="00EE3E35"/>
    <w:rsid w:val="00EF5D71"/>
    <w:rsid w:val="00EF76B9"/>
    <w:rsid w:val="00F11398"/>
    <w:rsid w:val="00F16865"/>
    <w:rsid w:val="00F17E3E"/>
    <w:rsid w:val="00F20E7F"/>
    <w:rsid w:val="00F32B6A"/>
    <w:rsid w:val="00F338CE"/>
    <w:rsid w:val="00F51E67"/>
    <w:rsid w:val="00F521CE"/>
    <w:rsid w:val="00F63AE5"/>
    <w:rsid w:val="00F63D03"/>
    <w:rsid w:val="00F672D8"/>
    <w:rsid w:val="00F7052B"/>
    <w:rsid w:val="00F84BC3"/>
    <w:rsid w:val="00F91E23"/>
    <w:rsid w:val="00F973CF"/>
    <w:rsid w:val="00FA38B8"/>
    <w:rsid w:val="00FA4DC6"/>
    <w:rsid w:val="00F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BB00A"/>
  <w15:chartTrackingRefBased/>
  <w15:docId w15:val="{4BE6ED71-3994-4EB5-8240-2B39CE6F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481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8C7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4E51"/>
  </w:style>
  <w:style w:type="paragraph" w:styleId="ListParagraph">
    <w:name w:val="List Paragraph"/>
    <w:basedOn w:val="Normal"/>
    <w:qFormat/>
    <w:rsid w:val="00580478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F3B31"/>
  </w:style>
  <w:style w:type="character" w:styleId="Strong">
    <w:name w:val="Strong"/>
    <w:qFormat/>
    <w:rsid w:val="00AF3B31"/>
    <w:rPr>
      <w:b/>
      <w:bCs/>
    </w:rPr>
  </w:style>
  <w:style w:type="character" w:customStyle="1" w:styleId="apple-converted-space">
    <w:name w:val="apple-converted-space"/>
    <w:basedOn w:val="DefaultParagraphFont"/>
    <w:rsid w:val="00AF3B31"/>
  </w:style>
  <w:style w:type="paragraph" w:styleId="CommentSubject">
    <w:name w:val="annotation subject"/>
    <w:basedOn w:val="CommentText"/>
    <w:next w:val="CommentText"/>
    <w:link w:val="CommentSubjectChar"/>
    <w:rsid w:val="00452D52"/>
    <w:rPr>
      <w:b/>
      <w:bCs/>
    </w:rPr>
  </w:style>
  <w:style w:type="character" w:customStyle="1" w:styleId="CommentTextChar">
    <w:name w:val="Comment Text Char"/>
    <w:link w:val="CommentText"/>
    <w:semiHidden/>
    <w:rsid w:val="00452D52"/>
    <w:rPr>
      <w:noProof/>
      <w:lang w:val="en-US" w:eastAsia="en-US"/>
    </w:rPr>
  </w:style>
  <w:style w:type="character" w:customStyle="1" w:styleId="CommentSubjectChar">
    <w:name w:val="Comment Subject Char"/>
    <w:link w:val="CommentSubject"/>
    <w:rsid w:val="00452D52"/>
    <w:rPr>
      <w:b/>
      <w:bCs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43A5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.KABUL\Procurement\QUOTATION\Tender%20for%20wheat%2002M4-02Q1\Tender%20for%20Whe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46598-FC59-49CD-82C2-B284616CC040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2.xml><?xml version="1.0" encoding="utf-8"?>
<ds:datastoreItem xmlns:ds="http://schemas.openxmlformats.org/officeDocument/2006/customXml" ds:itemID="{AE11A745-5137-4F93-A957-696132F24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82921-9AC7-49CE-A88F-08D835745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14AE5-6ED3-4526-A074-2DB4D5D42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for Wheat.dot</Template>
  <TotalTime>18</TotalTime>
  <Pages>13</Pages>
  <Words>1899</Words>
  <Characters>10825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ACTED</vt:lpstr>
      <vt:lpstr>    OFFER FORM ACTED ARMENIA</vt:lpstr>
      <vt:lpstr>    To be Filled by Bidder (COMPULSORY)</vt:lpstr>
      <vt:lpstr>ACTED</vt:lpstr>
    </vt:vector>
  </TitlesOfParts>
  <Company>acted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Anthony Frontguen</dc:creator>
  <cp:keywords/>
  <cp:lastModifiedBy>Arshak HARUTYUNYAN</cp:lastModifiedBy>
  <cp:revision>2</cp:revision>
  <cp:lastPrinted>2025-02-10T12:15:00Z</cp:lastPrinted>
  <dcterms:created xsi:type="dcterms:W3CDTF">2025-03-03T21:44:00Z</dcterms:created>
  <dcterms:modified xsi:type="dcterms:W3CDTF">2025-03-03T21:44:00Z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Order">
    <vt:r8>140800</vt:r8>
  </property>
  <property fmtid="{D5CDD505-2E9C-101B-9397-08002B2CF9AE}" pid="4" name="MediaServiceImageTags">
    <vt:lpwstr/>
  </property>
</Properties>
</file>