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515F" w14:textId="4AA96B59" w:rsidR="005D4B5C" w:rsidRPr="000B76E0" w:rsidRDefault="00C60185" w:rsidP="00383A4F">
      <w:pPr>
        <w:pStyle w:val="Heading2"/>
        <w:shd w:val="clear" w:color="auto" w:fill="CECECE"/>
        <w:jc w:val="center"/>
        <w:rPr>
          <w:rFonts w:ascii="Arial" w:hAnsi="Arial" w:cs="Arial"/>
          <w:sz w:val="28"/>
          <w:szCs w:val="28"/>
          <w:u w:val="none"/>
          <w:lang w:val="en-US"/>
        </w:rPr>
      </w:pPr>
      <w:r w:rsidRPr="000B76E0">
        <w:rPr>
          <w:rFonts w:ascii="Arial" w:hAnsi="Arial" w:cs="Arial"/>
          <w:sz w:val="28"/>
          <w:szCs w:val="28"/>
          <w:u w:val="none"/>
          <w:lang w:val="en-US"/>
        </w:rPr>
        <w:t>OFFER</w:t>
      </w:r>
      <w:r w:rsidR="00525689" w:rsidRPr="000B76E0">
        <w:rPr>
          <w:rFonts w:ascii="Arial" w:hAnsi="Arial" w:cs="Arial"/>
          <w:sz w:val="28"/>
          <w:szCs w:val="28"/>
          <w:u w:val="none"/>
          <w:lang w:val="en-US"/>
        </w:rPr>
        <w:t xml:space="preserve"> FORM</w:t>
      </w:r>
      <w:r w:rsidR="009D7071" w:rsidRPr="000B76E0">
        <w:rPr>
          <w:rFonts w:ascii="Arial" w:hAnsi="Arial" w:cs="Arial"/>
          <w:sz w:val="28"/>
          <w:szCs w:val="28"/>
          <w:u w:val="none"/>
          <w:lang w:val="en-US"/>
        </w:rPr>
        <w:t xml:space="preserve"> ACTED </w:t>
      </w:r>
      <w:r w:rsidR="000D08B4">
        <w:rPr>
          <w:rFonts w:ascii="Arial" w:hAnsi="Arial" w:cs="Arial"/>
          <w:i/>
          <w:color w:val="84A1B0"/>
          <w:sz w:val="28"/>
          <w:szCs w:val="28"/>
          <w:u w:val="none"/>
          <w:lang w:val="en-US"/>
        </w:rPr>
        <w:t>SRI LANKA</w:t>
      </w:r>
    </w:p>
    <w:p w14:paraId="20B070EC" w14:textId="77777777" w:rsidR="005D4B5C" w:rsidRPr="00383A4F" w:rsidRDefault="005D4B5C">
      <w:pPr>
        <w:jc w:val="both"/>
        <w:rPr>
          <w:rFonts w:ascii="Arial" w:hAnsi="Arial" w:cs="Arial"/>
          <w:bCs/>
          <w:noProof w:val="0"/>
        </w:rPr>
      </w:pPr>
    </w:p>
    <w:p w14:paraId="2BE8C52F" w14:textId="7EE908EC" w:rsidR="00271B04" w:rsidRPr="00383A4F" w:rsidRDefault="00271B04" w:rsidP="00271B04">
      <w:pPr>
        <w:rPr>
          <w:rFonts w:ascii="Arial" w:hAnsi="Arial" w:cs="Arial"/>
          <w:bCs/>
          <w:i/>
          <w:color w:val="84A1B0"/>
          <w:lang w:val="en-GB"/>
        </w:rPr>
      </w:pPr>
      <w:r w:rsidRPr="00383A4F">
        <w:rPr>
          <w:rFonts w:ascii="Arial" w:hAnsi="Arial" w:cs="Arial"/>
          <w:u w:val="single"/>
        </w:rPr>
        <w:t>Tender N°</w:t>
      </w:r>
      <w:r w:rsidRPr="000B76E0">
        <w:rPr>
          <w:rFonts w:ascii="Arial" w:hAnsi="Arial" w:cs="Arial"/>
        </w:rPr>
        <w:t xml:space="preserve"> (filled in by ACTED)</w:t>
      </w:r>
      <w:r w:rsidRPr="00383A4F">
        <w:rPr>
          <w:rFonts w:ascii="Arial" w:hAnsi="Arial" w:cs="Arial"/>
        </w:rPr>
        <w:t>:</w:t>
      </w:r>
      <w:r w:rsidRPr="00383A4F">
        <w:rPr>
          <w:rFonts w:ascii="Arial" w:hAnsi="Arial" w:cs="Arial"/>
        </w:rPr>
        <w:tab/>
      </w:r>
      <w:r w:rsidR="000D08B4" w:rsidRPr="00277DFF">
        <w:rPr>
          <w:rFonts w:ascii="Arial" w:hAnsi="Arial" w:cs="Arial"/>
          <w:noProof w:val="0"/>
          <w:lang w:val="en-GB"/>
        </w:rPr>
        <w:t>T/08DMD</w:t>
      </w:r>
      <w:r w:rsidR="0047792B">
        <w:rPr>
          <w:rFonts w:ascii="Arial" w:hAnsi="Arial" w:cs="Arial"/>
          <w:noProof w:val="0"/>
          <w:lang w:val="en-GB"/>
        </w:rPr>
        <w:t>/</w:t>
      </w:r>
      <w:r w:rsidR="000D08B4" w:rsidRPr="00277DFF">
        <w:rPr>
          <w:rFonts w:ascii="Arial" w:hAnsi="Arial" w:cs="Arial"/>
          <w:noProof w:val="0"/>
          <w:lang w:val="en-GB"/>
        </w:rPr>
        <w:t>25F/AEE/COL/MEAL/</w:t>
      </w:r>
      <w:r w:rsidR="008F6557" w:rsidRPr="00C975DE">
        <w:rPr>
          <w:rFonts w:ascii="Arial" w:hAnsi="Arial" w:cs="Arial"/>
          <w:noProof w:val="0"/>
          <w:lang w:val="en-GB"/>
        </w:rPr>
        <w:t>1</w:t>
      </w:r>
      <w:r w:rsidR="00776AA0">
        <w:rPr>
          <w:rFonts w:ascii="Arial" w:hAnsi="Arial" w:cs="Arial"/>
          <w:noProof w:val="0"/>
          <w:lang w:val="uk-UA"/>
        </w:rPr>
        <w:t>9</w:t>
      </w:r>
      <w:r w:rsidR="000D08B4" w:rsidRPr="00C975DE">
        <w:rPr>
          <w:rFonts w:ascii="Arial" w:hAnsi="Arial" w:cs="Arial"/>
          <w:noProof w:val="0"/>
          <w:lang w:val="en-GB"/>
        </w:rPr>
        <w:t>.04.2023</w:t>
      </w:r>
    </w:p>
    <w:p w14:paraId="1BE15F70" w14:textId="77777777" w:rsidR="00271B04" w:rsidRPr="00994E37" w:rsidRDefault="00271B04" w:rsidP="00271B04">
      <w:pPr>
        <w:rPr>
          <w:rFonts w:ascii="Arial" w:hAnsi="Arial" w:cs="Arial"/>
          <w:u w:val="single"/>
        </w:rPr>
      </w:pPr>
    </w:p>
    <w:p w14:paraId="30170A7B" w14:textId="0077F4D1" w:rsidR="00271B04" w:rsidRPr="00383A4F" w:rsidRDefault="00271B04" w:rsidP="00271B04">
      <w:pPr>
        <w:rPr>
          <w:rFonts w:ascii="Arial" w:hAnsi="Arial" w:cs="Arial"/>
          <w:u w:val="single"/>
        </w:rPr>
      </w:pPr>
      <w:r w:rsidRPr="00383A4F">
        <w:rPr>
          <w:rFonts w:ascii="Arial" w:hAnsi="Arial" w:cs="Arial"/>
          <w:u w:val="single"/>
        </w:rPr>
        <w:t>Order ID</w:t>
      </w:r>
      <w:r w:rsidRPr="000B76E0">
        <w:rPr>
          <w:rFonts w:ascii="Arial" w:hAnsi="Arial" w:cs="Arial"/>
        </w:rPr>
        <w:t xml:space="preserve"> (filled in by ACTED)</w:t>
      </w:r>
      <w:r w:rsidRPr="00383A4F">
        <w:rPr>
          <w:rFonts w:ascii="Arial" w:hAnsi="Arial" w:cs="Arial"/>
        </w:rPr>
        <w:t>:</w:t>
      </w:r>
      <w:r w:rsidR="0047792B">
        <w:rPr>
          <w:rFonts w:ascii="Arial" w:hAnsi="Arial" w:cs="Arial"/>
        </w:rPr>
        <w:t xml:space="preserve"> </w:t>
      </w:r>
      <w:r w:rsidR="000D08B4" w:rsidRPr="000D08B4">
        <w:rPr>
          <w:rFonts w:ascii="Arial" w:hAnsi="Arial" w:cs="Arial"/>
        </w:rPr>
        <w:t>OF/08DMD/25F/AEE/COL/MEAL/</w:t>
      </w:r>
      <w:r w:rsidR="000D08B4" w:rsidRPr="00C975DE">
        <w:rPr>
          <w:rFonts w:ascii="Arial" w:hAnsi="Arial" w:cs="Arial"/>
        </w:rPr>
        <w:t>08.03.2023</w:t>
      </w:r>
    </w:p>
    <w:p w14:paraId="7EF9CC66" w14:textId="77777777" w:rsidR="00271B04" w:rsidRPr="00383A4F" w:rsidRDefault="00271B04" w:rsidP="00BF658E">
      <w:pPr>
        <w:rPr>
          <w:rFonts w:ascii="Arial" w:hAnsi="Arial" w:cs="Arial"/>
          <w:u w:val="single"/>
        </w:rPr>
      </w:pPr>
    </w:p>
    <w:p w14:paraId="50235C57" w14:textId="196CB01F" w:rsidR="00BF658E" w:rsidRPr="00994E37" w:rsidRDefault="00BF658E" w:rsidP="00BF658E">
      <w:pPr>
        <w:rPr>
          <w:rFonts w:ascii="Arial" w:hAnsi="Arial" w:cs="Arial"/>
          <w:u w:val="single"/>
        </w:rPr>
      </w:pPr>
      <w:r w:rsidRPr="00383A4F">
        <w:rPr>
          <w:rFonts w:ascii="Arial" w:hAnsi="Arial" w:cs="Arial"/>
          <w:u w:val="single"/>
        </w:rPr>
        <w:t>Date</w:t>
      </w:r>
      <w:r w:rsidR="00271B04" w:rsidRPr="00383A4F">
        <w:rPr>
          <w:rFonts w:ascii="Arial" w:hAnsi="Arial" w:cs="Arial"/>
        </w:rPr>
        <w:t xml:space="preserve"> (filled in by Bidders): </w:t>
      </w:r>
      <w:r w:rsidRPr="00383A4F">
        <w:rPr>
          <w:rFonts w:ascii="Arial" w:hAnsi="Arial" w:cs="Arial"/>
        </w:rPr>
        <w:tab/>
      </w:r>
    </w:p>
    <w:p w14:paraId="779A5609" w14:textId="77777777" w:rsidR="00A14ADE" w:rsidRPr="00994E37" w:rsidRDefault="00A14ADE" w:rsidP="000401E9">
      <w:pPr>
        <w:rPr>
          <w:rFonts w:ascii="Arial" w:hAnsi="Arial" w:cs="Arial"/>
          <w:u w:val="single"/>
        </w:rPr>
      </w:pPr>
    </w:p>
    <w:p w14:paraId="76E38EB4" w14:textId="77777777" w:rsidR="00281886" w:rsidRPr="00383A4F" w:rsidRDefault="00F16865" w:rsidP="00383A4F">
      <w:pPr>
        <w:pStyle w:val="Heading2"/>
        <w:shd w:val="clear" w:color="auto" w:fill="CECECE"/>
        <w:jc w:val="center"/>
        <w:rPr>
          <w:rFonts w:ascii="Arial" w:hAnsi="Arial" w:cs="Arial"/>
          <w:sz w:val="24"/>
          <w:szCs w:val="24"/>
          <w:u w:val="none"/>
          <w:lang w:val="en-US"/>
        </w:rPr>
      </w:pPr>
      <w:r w:rsidRPr="00383A4F">
        <w:rPr>
          <w:rFonts w:ascii="Arial" w:hAnsi="Arial" w:cs="Arial"/>
          <w:sz w:val="24"/>
          <w:szCs w:val="24"/>
          <w:u w:val="none"/>
          <w:lang w:val="en-US"/>
        </w:rPr>
        <w:t>To be Filled by</w:t>
      </w:r>
      <w:r w:rsidR="0047601F" w:rsidRPr="00383A4F">
        <w:rPr>
          <w:rFonts w:ascii="Arial" w:hAnsi="Arial" w:cs="Arial"/>
          <w:sz w:val="24"/>
          <w:szCs w:val="24"/>
          <w:u w:val="none"/>
          <w:lang w:val="en-US"/>
        </w:rPr>
        <w:t xml:space="preserve"> </w:t>
      </w:r>
      <w:r w:rsidR="006118F9" w:rsidRPr="00383A4F">
        <w:rPr>
          <w:rFonts w:ascii="Arial" w:hAnsi="Arial" w:cs="Arial"/>
          <w:sz w:val="24"/>
          <w:szCs w:val="24"/>
          <w:u w:val="none"/>
          <w:lang w:val="en-US"/>
        </w:rPr>
        <w:t xml:space="preserve">Bidder </w:t>
      </w:r>
      <w:r w:rsidRPr="00383A4F">
        <w:rPr>
          <w:rFonts w:ascii="Arial" w:hAnsi="Arial" w:cs="Arial"/>
          <w:sz w:val="24"/>
          <w:szCs w:val="24"/>
          <w:u w:val="none"/>
          <w:lang w:val="en-US"/>
        </w:rPr>
        <w:t>(</w:t>
      </w:r>
      <w:r w:rsidR="00281886" w:rsidRPr="00383A4F">
        <w:rPr>
          <w:rFonts w:ascii="Arial" w:hAnsi="Arial" w:cs="Arial"/>
          <w:sz w:val="24"/>
          <w:szCs w:val="24"/>
          <w:u w:val="none"/>
          <w:lang w:val="en-US"/>
        </w:rPr>
        <w:t>COMPULSORY</w:t>
      </w:r>
      <w:r w:rsidRPr="00383A4F">
        <w:rPr>
          <w:rFonts w:ascii="Arial" w:hAnsi="Arial" w:cs="Arial"/>
          <w:sz w:val="24"/>
          <w:szCs w:val="24"/>
          <w:u w:val="none"/>
          <w:lang w:val="en-US"/>
        </w:rPr>
        <w:t>)</w:t>
      </w:r>
    </w:p>
    <w:tbl>
      <w:tblPr>
        <w:tblpPr w:leftFromText="141" w:rightFromText="141" w:vertAnchor="text" w:horzAnchor="margin" w:tblpX="108" w:tblpY="18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9780"/>
      </w:tblGrid>
      <w:tr w:rsidR="00F338CE" w:rsidRPr="00383A4F" w14:paraId="3311439C" w14:textId="77777777" w:rsidTr="00383A4F">
        <w:tc>
          <w:tcPr>
            <w:tcW w:w="5637" w:type="dxa"/>
            <w:shd w:val="clear" w:color="auto" w:fill="CECECE"/>
          </w:tcPr>
          <w:p w14:paraId="12E67DEA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</w:rPr>
            </w:pPr>
            <w:r w:rsidRPr="00383A4F">
              <w:rPr>
                <w:rFonts w:ascii="Arial" w:hAnsi="Arial" w:cs="Arial"/>
                <w:b/>
                <w:noProof w:val="0"/>
              </w:rPr>
              <w:t xml:space="preserve">Company’s Name </w:t>
            </w:r>
          </w:p>
          <w:p w14:paraId="2F792A7D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</w:rPr>
            </w:pPr>
            <w:r w:rsidRPr="00383A4F">
              <w:rPr>
                <w:rFonts w:ascii="Arial" w:hAnsi="Arial" w:cs="Arial"/>
                <w:noProof w:val="0"/>
              </w:rPr>
              <w:t>(as per registration documents)</w:t>
            </w:r>
          </w:p>
        </w:tc>
        <w:tc>
          <w:tcPr>
            <w:tcW w:w="9780" w:type="dxa"/>
            <w:shd w:val="clear" w:color="auto" w:fill="auto"/>
          </w:tcPr>
          <w:p w14:paraId="565FC4E4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  <w:tr w:rsidR="00F338CE" w:rsidRPr="00383A4F" w14:paraId="79CB332C" w14:textId="77777777" w:rsidTr="00383A4F">
        <w:tc>
          <w:tcPr>
            <w:tcW w:w="5637" w:type="dxa"/>
            <w:shd w:val="clear" w:color="auto" w:fill="CECECE"/>
          </w:tcPr>
          <w:p w14:paraId="385B76EA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</w:rPr>
            </w:pPr>
            <w:r w:rsidRPr="00383A4F">
              <w:rPr>
                <w:rFonts w:ascii="Arial" w:hAnsi="Arial" w:cs="Arial"/>
                <w:b/>
                <w:noProof w:val="0"/>
              </w:rPr>
              <w:t>Company Authorized Representative’s Name</w:t>
            </w:r>
          </w:p>
          <w:p w14:paraId="27EDAE2D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</w:rPr>
            </w:pPr>
            <w:r w:rsidRPr="00383A4F">
              <w:rPr>
                <w:rFonts w:ascii="Arial" w:hAnsi="Arial" w:cs="Arial"/>
                <w:noProof w:val="0"/>
              </w:rPr>
              <w:t>(as per registration documents or duly signed Power of Attorney)</w:t>
            </w:r>
          </w:p>
        </w:tc>
        <w:tc>
          <w:tcPr>
            <w:tcW w:w="9780" w:type="dxa"/>
            <w:shd w:val="clear" w:color="auto" w:fill="auto"/>
          </w:tcPr>
          <w:p w14:paraId="643FAC8B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  <w:tr w:rsidR="00F338CE" w:rsidRPr="00383A4F" w14:paraId="611DBE73" w14:textId="77777777" w:rsidTr="00383A4F">
        <w:tc>
          <w:tcPr>
            <w:tcW w:w="5637" w:type="dxa"/>
            <w:shd w:val="clear" w:color="auto" w:fill="CECECE"/>
          </w:tcPr>
          <w:p w14:paraId="0D391780" w14:textId="6C46D6A4" w:rsidR="005B0583" w:rsidRPr="00383A4F" w:rsidRDefault="005B0583" w:rsidP="00994E37">
            <w:pPr>
              <w:rPr>
                <w:rFonts w:ascii="Arial" w:hAnsi="Arial" w:cs="Arial"/>
                <w:noProof w:val="0"/>
              </w:rPr>
            </w:pPr>
            <w:r w:rsidRPr="00383A4F">
              <w:rPr>
                <w:rFonts w:ascii="Arial" w:hAnsi="Arial" w:cs="Arial"/>
                <w:b/>
                <w:noProof w:val="0"/>
              </w:rPr>
              <w:t>Company Registration Number</w:t>
            </w:r>
          </w:p>
        </w:tc>
        <w:tc>
          <w:tcPr>
            <w:tcW w:w="9780" w:type="dxa"/>
            <w:shd w:val="clear" w:color="auto" w:fill="auto"/>
          </w:tcPr>
          <w:p w14:paraId="62473734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  <w:tr w:rsidR="00F338CE" w:rsidRPr="00383A4F" w14:paraId="4F40E0A7" w14:textId="77777777" w:rsidTr="00383A4F">
        <w:tc>
          <w:tcPr>
            <w:tcW w:w="5637" w:type="dxa"/>
            <w:shd w:val="clear" w:color="auto" w:fill="CECECE"/>
          </w:tcPr>
          <w:p w14:paraId="654E9CDE" w14:textId="035C7FEB" w:rsidR="005B0583" w:rsidRPr="00383A4F" w:rsidRDefault="005B0583" w:rsidP="00961140">
            <w:pPr>
              <w:rPr>
                <w:rFonts w:ascii="Arial" w:hAnsi="Arial" w:cs="Arial"/>
                <w:b/>
                <w:noProof w:val="0"/>
              </w:rPr>
            </w:pPr>
            <w:r w:rsidRPr="00383A4F">
              <w:rPr>
                <w:rFonts w:ascii="Arial" w:hAnsi="Arial" w:cs="Arial"/>
                <w:b/>
                <w:noProof w:val="0"/>
              </w:rPr>
              <w:t>Registration body</w:t>
            </w:r>
          </w:p>
        </w:tc>
        <w:tc>
          <w:tcPr>
            <w:tcW w:w="9780" w:type="dxa"/>
            <w:shd w:val="clear" w:color="auto" w:fill="auto"/>
          </w:tcPr>
          <w:p w14:paraId="13E4E564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  <w:tr w:rsidR="00F338CE" w:rsidRPr="00383A4F" w14:paraId="5B163883" w14:textId="77777777" w:rsidTr="00383A4F">
        <w:tc>
          <w:tcPr>
            <w:tcW w:w="5637" w:type="dxa"/>
            <w:shd w:val="clear" w:color="auto" w:fill="CECECE"/>
          </w:tcPr>
          <w:p w14:paraId="06F750C5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</w:rPr>
            </w:pPr>
            <w:r w:rsidRPr="00383A4F">
              <w:rPr>
                <w:rFonts w:ascii="Arial" w:hAnsi="Arial" w:cs="Arial"/>
                <w:b/>
                <w:noProof w:val="0"/>
              </w:rPr>
              <w:t>Company’s mailing address</w:t>
            </w:r>
          </w:p>
          <w:p w14:paraId="58E250D5" w14:textId="77777777" w:rsidR="005B0583" w:rsidRPr="00383A4F" w:rsidRDefault="005B0583" w:rsidP="00961140">
            <w:pPr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Cs/>
                <w:noProof w:val="0"/>
              </w:rPr>
              <w:t>Shop/Office/Building No</w:t>
            </w:r>
          </w:p>
          <w:p w14:paraId="7D43EF37" w14:textId="77777777" w:rsidR="005B0583" w:rsidRPr="00383A4F" w:rsidRDefault="005B0583" w:rsidP="00961140">
            <w:pPr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Cs/>
                <w:noProof w:val="0"/>
              </w:rPr>
              <w:t>Street name</w:t>
            </w:r>
          </w:p>
          <w:p w14:paraId="323D0A24" w14:textId="77777777" w:rsidR="005B0583" w:rsidRPr="00383A4F" w:rsidRDefault="005B0583" w:rsidP="00961140">
            <w:pPr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Cs/>
                <w:noProof w:val="0"/>
              </w:rPr>
              <w:t>City</w:t>
            </w:r>
          </w:p>
          <w:p w14:paraId="6ABAD5FA" w14:textId="77777777" w:rsidR="005B0583" w:rsidRPr="00383A4F" w:rsidRDefault="005B0583" w:rsidP="00961140">
            <w:pPr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Cs/>
                <w:noProof w:val="0"/>
              </w:rPr>
              <w:t>Governorate/province/district</w:t>
            </w:r>
          </w:p>
          <w:p w14:paraId="1CAFBBED" w14:textId="77777777" w:rsidR="005B0583" w:rsidRPr="00383A4F" w:rsidRDefault="005B0583" w:rsidP="00961140">
            <w:pPr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Cs/>
                <w:noProof w:val="0"/>
              </w:rPr>
              <w:t>Country</w:t>
            </w:r>
          </w:p>
        </w:tc>
        <w:tc>
          <w:tcPr>
            <w:tcW w:w="9780" w:type="dxa"/>
            <w:shd w:val="clear" w:color="auto" w:fill="auto"/>
          </w:tcPr>
          <w:p w14:paraId="29F29A4D" w14:textId="77777777" w:rsidR="005B0583" w:rsidRPr="00383A4F" w:rsidRDefault="005B0583" w:rsidP="00961140">
            <w:pPr>
              <w:spacing w:line="360" w:lineRule="auto"/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  <w:tr w:rsidR="00F338CE" w:rsidRPr="00383A4F" w14:paraId="7C73DBF9" w14:textId="77777777" w:rsidTr="00383A4F">
        <w:tc>
          <w:tcPr>
            <w:tcW w:w="5637" w:type="dxa"/>
            <w:shd w:val="clear" w:color="auto" w:fill="CECECE"/>
          </w:tcPr>
          <w:p w14:paraId="7E82F0CC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</w:rPr>
            </w:pPr>
            <w:r w:rsidRPr="00383A4F">
              <w:rPr>
                <w:rFonts w:ascii="Arial" w:hAnsi="Arial" w:cs="Arial"/>
                <w:b/>
                <w:noProof w:val="0"/>
              </w:rPr>
              <w:t xml:space="preserve">Commercial representative for the bid </w:t>
            </w:r>
          </w:p>
          <w:p w14:paraId="005CC1F1" w14:textId="77777777" w:rsidR="005B0583" w:rsidRPr="00383A4F" w:rsidRDefault="005B0583" w:rsidP="00961140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  <w:r w:rsidRPr="00383A4F">
              <w:rPr>
                <w:rFonts w:ascii="Arial" w:hAnsi="Arial" w:cs="Arial"/>
                <w:noProof w:val="0"/>
              </w:rPr>
              <w:t>(if different from authorized representative)</w:t>
            </w:r>
          </w:p>
        </w:tc>
        <w:tc>
          <w:tcPr>
            <w:tcW w:w="9780" w:type="dxa"/>
            <w:shd w:val="clear" w:color="auto" w:fill="auto"/>
          </w:tcPr>
          <w:p w14:paraId="0188E989" w14:textId="77777777" w:rsidR="005B0583" w:rsidRPr="00994E37" w:rsidRDefault="005B0583" w:rsidP="00994E37">
            <w:pPr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  <w:tr w:rsidR="00AA3E8F" w:rsidRPr="00383A4F" w14:paraId="351AEE85" w14:textId="77777777" w:rsidTr="00383A4F">
        <w:tc>
          <w:tcPr>
            <w:tcW w:w="5637" w:type="dxa"/>
            <w:shd w:val="clear" w:color="auto" w:fill="CECECE"/>
          </w:tcPr>
          <w:p w14:paraId="03CAD84F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</w:rPr>
            </w:pPr>
            <w:r w:rsidRPr="00383A4F">
              <w:rPr>
                <w:rFonts w:ascii="Arial" w:hAnsi="Arial" w:cs="Arial"/>
                <w:b/>
                <w:noProof w:val="0"/>
              </w:rPr>
              <w:t>Phone contact number</w:t>
            </w:r>
          </w:p>
          <w:p w14:paraId="17D8F657" w14:textId="77777777" w:rsidR="005B0583" w:rsidRPr="00383A4F" w:rsidRDefault="005B0583" w:rsidP="00961140">
            <w:pPr>
              <w:rPr>
                <w:rFonts w:ascii="Arial" w:hAnsi="Arial" w:cs="Arial"/>
                <w:noProof w:val="0"/>
              </w:rPr>
            </w:pPr>
            <w:r w:rsidRPr="00383A4F">
              <w:rPr>
                <w:rFonts w:ascii="Arial" w:hAnsi="Arial" w:cs="Arial"/>
                <w:noProof w:val="0"/>
              </w:rPr>
              <w:t>Landline</w:t>
            </w:r>
          </w:p>
          <w:p w14:paraId="796F1E73" w14:textId="77777777" w:rsidR="005B0583" w:rsidRPr="00383A4F" w:rsidRDefault="005B0583" w:rsidP="00961140">
            <w:pPr>
              <w:rPr>
                <w:rFonts w:ascii="Arial" w:hAnsi="Arial" w:cs="Arial"/>
                <w:b/>
                <w:noProof w:val="0"/>
              </w:rPr>
            </w:pPr>
            <w:r w:rsidRPr="00383A4F">
              <w:rPr>
                <w:rFonts w:ascii="Arial" w:hAnsi="Arial" w:cs="Arial"/>
                <w:noProof w:val="0"/>
              </w:rPr>
              <w:t>Mobile No</w:t>
            </w:r>
          </w:p>
        </w:tc>
        <w:tc>
          <w:tcPr>
            <w:tcW w:w="9780" w:type="dxa"/>
            <w:shd w:val="clear" w:color="auto" w:fill="auto"/>
          </w:tcPr>
          <w:p w14:paraId="36F0207B" w14:textId="77777777" w:rsidR="005B0583" w:rsidRPr="00994E37" w:rsidRDefault="005B0583" w:rsidP="00994E37">
            <w:pPr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  <w:tr w:rsidR="00AA3E8F" w:rsidRPr="00383A4F" w14:paraId="44DD5B9E" w14:textId="77777777" w:rsidTr="00383A4F">
        <w:tc>
          <w:tcPr>
            <w:tcW w:w="5637" w:type="dxa"/>
            <w:shd w:val="clear" w:color="auto" w:fill="CECECE"/>
          </w:tcPr>
          <w:p w14:paraId="759B2356" w14:textId="0EA3FA12" w:rsidR="005B0583" w:rsidRPr="00994E37" w:rsidRDefault="005B0583" w:rsidP="00961140">
            <w:pPr>
              <w:rPr>
                <w:rStyle w:val="CommentReference"/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83A4F">
              <w:rPr>
                <w:rFonts w:ascii="Arial" w:hAnsi="Arial" w:cs="Arial"/>
                <w:b/>
                <w:noProof w:val="0"/>
              </w:rPr>
              <w:t>Email address</w:t>
            </w:r>
          </w:p>
        </w:tc>
        <w:tc>
          <w:tcPr>
            <w:tcW w:w="9780" w:type="dxa"/>
            <w:shd w:val="clear" w:color="auto" w:fill="auto"/>
          </w:tcPr>
          <w:p w14:paraId="5BA78670" w14:textId="77777777" w:rsidR="005B0583" w:rsidRPr="00994E37" w:rsidRDefault="005B0583" w:rsidP="00994E37">
            <w:pPr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</w:tbl>
    <w:p w14:paraId="7B108992" w14:textId="77777777" w:rsidR="00940F5D" w:rsidRPr="00383A4F" w:rsidRDefault="00940F5D" w:rsidP="00525689">
      <w:pPr>
        <w:jc w:val="both"/>
        <w:rPr>
          <w:rFonts w:ascii="Arial" w:hAnsi="Arial" w:cs="Arial"/>
          <w:b/>
          <w:noProof w:val="0"/>
          <w:u w:val="single"/>
        </w:rPr>
      </w:pPr>
    </w:p>
    <w:p w14:paraId="447AA9B0" w14:textId="77777777" w:rsidR="00A4180B" w:rsidRPr="00383A4F" w:rsidRDefault="002353FB" w:rsidP="00525689">
      <w:pPr>
        <w:jc w:val="both"/>
        <w:rPr>
          <w:rFonts w:ascii="Arial" w:hAnsi="Arial" w:cs="Arial"/>
          <w:bCs/>
          <w:noProof w:val="0"/>
        </w:rPr>
      </w:pPr>
      <w:r w:rsidRPr="00383A4F">
        <w:rPr>
          <w:rFonts w:ascii="Arial" w:hAnsi="Arial" w:cs="Arial"/>
          <w:bCs/>
          <w:noProof w:val="0"/>
        </w:rPr>
        <w:t>I undersigned</w:t>
      </w:r>
      <w:r w:rsidR="00525689" w:rsidRPr="00383A4F">
        <w:rPr>
          <w:rFonts w:ascii="Arial" w:hAnsi="Arial" w:cs="Arial"/>
          <w:bCs/>
          <w:noProof w:val="0"/>
        </w:rPr>
        <w:t xml:space="preserve"> </w:t>
      </w:r>
      <w:r w:rsidR="004B1C2F" w:rsidRPr="00383A4F">
        <w:rPr>
          <w:rFonts w:ascii="Arial" w:hAnsi="Arial" w:cs="Arial"/>
          <w:bCs/>
          <w:noProof w:val="0"/>
        </w:rPr>
        <w:t xml:space="preserve">(to be filled in by Bidders) </w:t>
      </w:r>
      <w:r w:rsidR="000B76E0">
        <w:rPr>
          <w:rFonts w:ascii="Arial" w:hAnsi="Arial" w:cs="Arial"/>
          <w:bCs/>
          <w:noProof w:val="0"/>
        </w:rPr>
        <w:t>____________</w:t>
      </w:r>
      <w:r w:rsidR="00F16865" w:rsidRPr="00383A4F">
        <w:rPr>
          <w:rFonts w:ascii="Arial" w:hAnsi="Arial" w:cs="Arial"/>
          <w:bCs/>
          <w:noProof w:val="0"/>
        </w:rPr>
        <w:t>___</w:t>
      </w:r>
      <w:r w:rsidR="00A4180B" w:rsidRPr="00383A4F">
        <w:rPr>
          <w:rFonts w:ascii="Arial" w:hAnsi="Arial" w:cs="Arial"/>
          <w:bCs/>
          <w:noProof w:val="0"/>
        </w:rPr>
        <w:t>____________________________________________________________________________________________</w:t>
      </w:r>
    </w:p>
    <w:p w14:paraId="1A22419F" w14:textId="07CE2757" w:rsidR="00464D67" w:rsidRPr="00281446" w:rsidRDefault="002353FB" w:rsidP="000D08B4">
      <w:pPr>
        <w:jc w:val="both"/>
        <w:rPr>
          <w:rFonts w:ascii="Arial" w:hAnsi="Arial" w:cs="Arial"/>
          <w:noProof w:val="0"/>
          <w:lang w:val="en-GB"/>
        </w:rPr>
      </w:pPr>
      <w:r w:rsidRPr="00383A4F">
        <w:rPr>
          <w:rFonts w:ascii="Arial" w:hAnsi="Arial" w:cs="Arial"/>
          <w:bCs/>
          <w:noProof w:val="0"/>
        </w:rPr>
        <w:t>agree to provide ACTED, non-profit NGO, with items answe</w:t>
      </w:r>
      <w:r w:rsidR="00E167A4" w:rsidRPr="00383A4F">
        <w:rPr>
          <w:rFonts w:ascii="Arial" w:hAnsi="Arial" w:cs="Arial"/>
          <w:bCs/>
          <w:noProof w:val="0"/>
        </w:rPr>
        <w:t>ring the following specification</w:t>
      </w:r>
      <w:r w:rsidRPr="00383A4F">
        <w:rPr>
          <w:rFonts w:ascii="Arial" w:hAnsi="Arial" w:cs="Arial"/>
          <w:bCs/>
          <w:noProof w:val="0"/>
        </w:rPr>
        <w:t>s</w:t>
      </w:r>
      <w:r w:rsidR="00E167A4" w:rsidRPr="00383A4F">
        <w:rPr>
          <w:rFonts w:ascii="Arial" w:hAnsi="Arial" w:cs="Arial"/>
          <w:bCs/>
          <w:noProof w:val="0"/>
        </w:rPr>
        <w:t>, according to the general conditions and responsibilities that I engage myself to follow.</w:t>
      </w:r>
      <w:r w:rsidR="000B76E0">
        <w:rPr>
          <w:rFonts w:ascii="Arial" w:hAnsi="Arial" w:cs="Arial"/>
          <w:bCs/>
          <w:noProof w:val="0"/>
        </w:rPr>
        <w:br w:type="page"/>
      </w:r>
    </w:p>
    <w:p w14:paraId="2F3C2E0E" w14:textId="77777777" w:rsidR="00851952" w:rsidRPr="00383A4F" w:rsidRDefault="00143BFF" w:rsidP="0015319E">
      <w:pPr>
        <w:rPr>
          <w:rFonts w:ascii="Arial" w:hAnsi="Arial" w:cs="Arial"/>
          <w:b/>
          <w:bCs/>
          <w:smallCaps/>
          <w:noProof w:val="0"/>
          <w:color w:val="233A69"/>
        </w:rPr>
      </w:pPr>
      <w:r w:rsidRPr="000B76E0">
        <w:rPr>
          <w:rFonts w:ascii="Arial" w:hAnsi="Arial" w:cs="Arial"/>
          <w:b/>
          <w:bCs/>
          <w:smallCaps/>
          <w:noProof w:val="0"/>
          <w:color w:val="233A69"/>
        </w:rPr>
        <w:lastRenderedPageBreak/>
        <w:t>Unit and Total prices must be inclusive of all costs (</w:t>
      </w:r>
      <w:r w:rsidR="00F718ED" w:rsidRPr="00383A4F">
        <w:rPr>
          <w:rFonts w:ascii="Arial" w:hAnsi="Arial" w:cs="Arial"/>
          <w:b/>
          <w:bCs/>
          <w:smallCaps/>
          <w:noProof w:val="0"/>
          <w:color w:val="233A69"/>
        </w:rPr>
        <w:t>accommodation, travel, per diem</w:t>
      </w:r>
      <w:r w:rsidRPr="000B76E0">
        <w:rPr>
          <w:rFonts w:ascii="Arial" w:hAnsi="Arial" w:cs="Arial"/>
          <w:b/>
          <w:bCs/>
          <w:smallCaps/>
          <w:noProof w:val="0"/>
          <w:color w:val="233A69"/>
        </w:rPr>
        <w:t>, applicable taxes, etc.).</w:t>
      </w:r>
    </w:p>
    <w:p w14:paraId="32BF98E4" w14:textId="77777777" w:rsidR="004B1C2F" w:rsidRPr="00383A4F" w:rsidRDefault="004B1C2F" w:rsidP="004B1C2F">
      <w:pPr>
        <w:rPr>
          <w:rFonts w:ascii="Arial" w:hAnsi="Arial" w:cs="Arial"/>
          <w:b/>
          <w:bCs/>
          <w:smallCaps/>
          <w:noProof w:val="0"/>
          <w:color w:val="233A69"/>
        </w:rPr>
      </w:pPr>
      <w:r w:rsidRPr="00383A4F">
        <w:rPr>
          <w:rFonts w:ascii="Arial" w:hAnsi="Arial" w:cs="Arial"/>
          <w:b/>
          <w:bCs/>
          <w:smallCaps/>
          <w:noProof w:val="0"/>
          <w:color w:val="233A69"/>
        </w:rPr>
        <w:t xml:space="preserve">Please attach any technical </w:t>
      </w:r>
      <w:r w:rsidR="00F718ED" w:rsidRPr="00383A4F">
        <w:rPr>
          <w:rFonts w:ascii="Arial" w:hAnsi="Arial" w:cs="Arial"/>
          <w:b/>
          <w:bCs/>
          <w:smallCaps/>
          <w:noProof w:val="0"/>
          <w:color w:val="233A69"/>
        </w:rPr>
        <w:t>proposal as per attached terms of reference.</w:t>
      </w:r>
    </w:p>
    <w:p w14:paraId="7B593971" w14:textId="77777777" w:rsidR="00851952" w:rsidRPr="00383A4F" w:rsidRDefault="00851952" w:rsidP="0015319E">
      <w:pPr>
        <w:rPr>
          <w:rFonts w:ascii="Arial" w:hAnsi="Arial" w:cs="Arial"/>
          <w:b/>
          <w:bCs/>
          <w:smallCaps/>
          <w:noProof w:val="0"/>
        </w:rPr>
      </w:pPr>
    </w:p>
    <w:p w14:paraId="28FDA35B" w14:textId="46916A8A" w:rsidR="005D4B5C" w:rsidRPr="00383A4F" w:rsidRDefault="00452D52">
      <w:pPr>
        <w:rPr>
          <w:rFonts w:ascii="Arial" w:hAnsi="Arial" w:cs="Arial"/>
          <w:color w:val="0070C0"/>
          <w:lang w:val="en-GB"/>
        </w:rPr>
      </w:pPr>
      <w:r w:rsidRPr="00383A4F">
        <w:rPr>
          <w:rFonts w:ascii="Arial" w:hAnsi="Arial" w:cs="Arial"/>
          <w:b/>
          <w:bCs/>
          <w:smallCaps/>
          <w:noProof w:val="0"/>
          <w:u w:val="single"/>
        </w:rPr>
        <w:t>Lot</w:t>
      </w:r>
      <w:r w:rsidR="00BF658E" w:rsidRPr="00383A4F">
        <w:rPr>
          <w:rFonts w:ascii="Arial" w:hAnsi="Arial" w:cs="Arial"/>
          <w:b/>
          <w:bCs/>
          <w:smallCaps/>
          <w:noProof w:val="0"/>
          <w:u w:val="single"/>
        </w:rPr>
        <w:t xml:space="preserve"> 1: </w:t>
      </w:r>
      <w:r w:rsidR="000D08B4">
        <w:rPr>
          <w:rFonts w:ascii="Arial" w:hAnsi="Arial" w:cs="Arial"/>
          <w:b/>
          <w:bCs/>
          <w:smallCaps/>
          <w:noProof w:val="0"/>
          <w:u w:val="single"/>
        </w:rPr>
        <w:t xml:space="preserve"> </w:t>
      </w:r>
      <w:r w:rsidR="000D08B4" w:rsidRPr="000D08B4">
        <w:rPr>
          <w:rFonts w:ascii="Arial" w:hAnsi="Arial" w:cs="Arial"/>
          <w:b/>
          <w:bCs/>
          <w:smallCaps/>
          <w:noProof w:val="0"/>
          <w:color w:val="233A69"/>
        </w:rPr>
        <w:t>External consultant (International qualified) for endline external evaluation</w:t>
      </w:r>
      <w:r w:rsidR="00352EEF">
        <w:rPr>
          <w:rFonts w:ascii="Arial" w:hAnsi="Arial" w:cs="Arial"/>
          <w:b/>
          <w:bCs/>
          <w:smallCaps/>
          <w:noProof w:val="0"/>
          <w:color w:val="233A69"/>
        </w:rPr>
        <w:t xml:space="preserve"> (</w:t>
      </w:r>
      <w:r w:rsidR="00352EEF" w:rsidRPr="003905AA">
        <w:rPr>
          <w:rFonts w:ascii="Arial" w:hAnsi="Arial" w:cs="Arial"/>
          <w:b/>
          <w:i/>
          <w:color w:val="84A1B0"/>
        </w:rPr>
        <w:t>LKR</w:t>
      </w:r>
      <w:r w:rsidR="00352EEF">
        <w:rPr>
          <w:rFonts w:ascii="Arial" w:hAnsi="Arial" w:cs="Arial"/>
          <w:b/>
          <w:i/>
          <w:color w:val="84A1B0"/>
        </w:rPr>
        <w:t>)</w:t>
      </w:r>
    </w:p>
    <w:p w14:paraId="2570A4EA" w14:textId="77777777" w:rsidR="00450246" w:rsidRPr="00383A4F" w:rsidRDefault="00450246">
      <w:pPr>
        <w:rPr>
          <w:rFonts w:ascii="Arial" w:hAnsi="Arial" w:cs="Arial"/>
          <w:b/>
          <w:bCs/>
          <w:smallCaps/>
          <w:noProof w:val="0"/>
          <w:u w:val="single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365"/>
        <w:gridCol w:w="1280"/>
        <w:gridCol w:w="853"/>
        <w:gridCol w:w="1134"/>
        <w:gridCol w:w="1985"/>
        <w:gridCol w:w="1729"/>
        <w:gridCol w:w="1275"/>
        <w:gridCol w:w="1532"/>
        <w:gridCol w:w="1276"/>
        <w:gridCol w:w="1559"/>
      </w:tblGrid>
      <w:tr w:rsidR="000B76E0" w:rsidRPr="00383A4F" w14:paraId="5BD3559E" w14:textId="77777777" w:rsidTr="1F982AE0">
        <w:tc>
          <w:tcPr>
            <w:tcW w:w="492" w:type="dxa"/>
            <w:shd w:val="clear" w:color="auto" w:fill="CECECE"/>
            <w:vAlign w:val="center"/>
          </w:tcPr>
          <w:p w14:paraId="6D736A17" w14:textId="77777777" w:rsidR="00BE14BD" w:rsidRPr="00383A4F" w:rsidRDefault="00BE14BD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32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7FB9E053" w14:textId="77777777" w:rsidR="00BE14BD" w:rsidRPr="000B76E0" w:rsidRDefault="00BE14BD" w:rsidP="005E7AEC">
            <w:pPr>
              <w:jc w:val="center"/>
              <w:rPr>
                <w:rFonts w:ascii="Arial" w:hAnsi="Arial" w:cs="Arial"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9356" w:type="dxa"/>
            <w:gridSpan w:val="6"/>
            <w:shd w:val="clear" w:color="auto" w:fill="CECECE"/>
          </w:tcPr>
          <w:p w14:paraId="18DFC69E" w14:textId="77777777" w:rsidR="00BE14BD" w:rsidRPr="000B76E0" w:rsidRDefault="00BE14BD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 w:rsidR="004E094A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383A4F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6F41ED" w:rsidRPr="00383A4F" w14:paraId="7663F320" w14:textId="77777777" w:rsidTr="006F41ED">
        <w:tc>
          <w:tcPr>
            <w:tcW w:w="492" w:type="dxa"/>
            <w:shd w:val="clear" w:color="auto" w:fill="CECECE"/>
            <w:vAlign w:val="center"/>
          </w:tcPr>
          <w:p w14:paraId="55886D68" w14:textId="77777777" w:rsidR="0098555A" w:rsidRPr="00383A4F" w:rsidRDefault="000B76E0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N°</w:t>
            </w:r>
          </w:p>
        </w:tc>
        <w:tc>
          <w:tcPr>
            <w:tcW w:w="2365" w:type="dxa"/>
            <w:shd w:val="clear" w:color="auto" w:fill="CECECE"/>
            <w:vAlign w:val="center"/>
          </w:tcPr>
          <w:p w14:paraId="6DDA14E8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Deliverable</w:t>
            </w:r>
          </w:p>
        </w:tc>
        <w:tc>
          <w:tcPr>
            <w:tcW w:w="1280" w:type="dxa"/>
            <w:shd w:val="clear" w:color="auto" w:fill="CECECE"/>
            <w:vAlign w:val="center"/>
          </w:tcPr>
          <w:p w14:paraId="6260F839" w14:textId="77777777" w:rsidR="0098555A" w:rsidRPr="00383A4F" w:rsidRDefault="00223E0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Detail the related p</w:t>
            </w:r>
            <w:r w:rsidR="0098555A" w:rsidRPr="00383A4F">
              <w:rPr>
                <w:rFonts w:ascii="Arial" w:hAnsi="Arial" w:cs="Arial"/>
                <w:b/>
                <w:lang w:val="en-GB"/>
              </w:rPr>
              <w:t xml:space="preserve">ast performance sample required </w:t>
            </w:r>
          </w:p>
        </w:tc>
        <w:tc>
          <w:tcPr>
            <w:tcW w:w="853" w:type="dxa"/>
            <w:shd w:val="clear" w:color="auto" w:fill="CECECE"/>
            <w:vAlign w:val="center"/>
          </w:tcPr>
          <w:p w14:paraId="3D1F8AEF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Unit</w:t>
            </w:r>
            <w:r w:rsidRPr="00383A4F">
              <w:rPr>
                <w:rStyle w:val="FootnoteReference"/>
                <w:rFonts w:ascii="Arial" w:hAnsi="Arial" w:cs="Arial"/>
                <w:b/>
                <w:lang w:val="en-GB"/>
              </w:rPr>
              <w:footnoteReference w:id="2"/>
            </w:r>
          </w:p>
        </w:tc>
        <w:tc>
          <w:tcPr>
            <w:tcW w:w="1134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7E21BFB2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Quantity</w:t>
            </w:r>
          </w:p>
          <w:p w14:paraId="6FC41DCD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(1)</w:t>
            </w:r>
          </w:p>
        </w:tc>
        <w:tc>
          <w:tcPr>
            <w:tcW w:w="1985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51B83157" w14:textId="77777777" w:rsidR="0098555A" w:rsidRPr="00383A4F" w:rsidRDefault="0098555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Proposed methodology</w:t>
            </w:r>
          </w:p>
          <w:p w14:paraId="2249B7CA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0B76E0">
              <w:rPr>
                <w:rFonts w:ascii="Arial" w:hAnsi="Arial" w:cs="Arial"/>
                <w:lang w:val="en-GB"/>
              </w:rPr>
              <w:t>(if applicable</w:t>
            </w:r>
            <w:r w:rsidRPr="00383A4F">
              <w:rPr>
                <w:rFonts w:ascii="Arial" w:hAnsi="Arial" w:cs="Arial"/>
                <w:lang w:val="en-GB"/>
              </w:rPr>
              <w:t xml:space="preserve"> and different from the terms of reference</w:t>
            </w:r>
            <w:r w:rsidRPr="000B76E0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729" w:type="dxa"/>
            <w:shd w:val="clear" w:color="auto" w:fill="BAD487"/>
            <w:vAlign w:val="center"/>
          </w:tcPr>
          <w:p w14:paraId="011C8A6B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Country of Residence</w:t>
            </w:r>
          </w:p>
          <w:p w14:paraId="3EF6C9AB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lang w:val="en-GB"/>
              </w:rPr>
              <w:t>(if travelling to field location is required)</w:t>
            </w:r>
          </w:p>
        </w:tc>
        <w:tc>
          <w:tcPr>
            <w:tcW w:w="1275" w:type="dxa"/>
            <w:shd w:val="clear" w:color="auto" w:fill="CECECE"/>
            <w:vAlign w:val="center"/>
          </w:tcPr>
          <w:p w14:paraId="1CA371B4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Unit Price excluding taxes</w:t>
            </w:r>
          </w:p>
          <w:p w14:paraId="51816F96" w14:textId="2DFC5780" w:rsidR="0098555A" w:rsidRPr="00383A4F" w:rsidRDefault="000D08B4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i/>
                <w:color w:val="84A1B0"/>
                <w:lang w:val="en-GB"/>
              </w:rPr>
              <w:t>LKR</w:t>
            </w:r>
            <w:r w:rsidR="004905A1">
              <w:rPr>
                <w:rFonts w:ascii="Arial" w:hAnsi="Arial" w:cs="Arial"/>
                <w:b/>
                <w:i/>
                <w:color w:val="84A1B0"/>
                <w:lang w:val="en-GB"/>
              </w:rPr>
              <w:t xml:space="preserve"> </w:t>
            </w:r>
          </w:p>
        </w:tc>
        <w:tc>
          <w:tcPr>
            <w:tcW w:w="1532" w:type="dxa"/>
            <w:shd w:val="clear" w:color="auto" w:fill="CECECE"/>
            <w:vAlign w:val="center"/>
          </w:tcPr>
          <w:p w14:paraId="6DA2BBC9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Unit Price including all costs &amp; taxes</w:t>
            </w:r>
          </w:p>
          <w:p w14:paraId="1A959BD7" w14:textId="11520C47" w:rsidR="0098555A" w:rsidRPr="00383A4F" w:rsidRDefault="004905A1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i/>
                <w:color w:val="84A1B0"/>
                <w:lang w:val="en-GB"/>
              </w:rPr>
              <w:t xml:space="preserve">LKR </w:t>
            </w:r>
          </w:p>
        </w:tc>
        <w:tc>
          <w:tcPr>
            <w:tcW w:w="1276" w:type="dxa"/>
            <w:shd w:val="clear" w:color="auto" w:fill="CECECE"/>
            <w:vAlign w:val="center"/>
          </w:tcPr>
          <w:p w14:paraId="78884F7C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Total Price excluding taxes</w:t>
            </w:r>
          </w:p>
          <w:p w14:paraId="58F2F46E" w14:textId="675F50DC" w:rsidR="0098555A" w:rsidRPr="00383A4F" w:rsidRDefault="004905A1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i/>
                <w:color w:val="84A1B0"/>
                <w:lang w:val="en-GB"/>
              </w:rPr>
              <w:t xml:space="preserve">LKR </w:t>
            </w:r>
          </w:p>
        </w:tc>
        <w:tc>
          <w:tcPr>
            <w:tcW w:w="1559" w:type="dxa"/>
            <w:shd w:val="clear" w:color="auto" w:fill="CECECE"/>
            <w:vAlign w:val="center"/>
          </w:tcPr>
          <w:p w14:paraId="7B9810F3" w14:textId="77777777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Total Price including all costs &amp; taxes</w:t>
            </w:r>
          </w:p>
          <w:p w14:paraId="4AEFE78A" w14:textId="4EADE355" w:rsidR="004905A1" w:rsidRPr="00383A4F" w:rsidRDefault="004905A1" w:rsidP="004905A1">
            <w:pPr>
              <w:jc w:val="center"/>
              <w:rPr>
                <w:rFonts w:ascii="Arial" w:hAnsi="Arial" w:cs="Arial"/>
                <w:b/>
                <w:i/>
                <w:color w:val="84A1B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84A1B0"/>
                <w:lang w:val="en-GB"/>
              </w:rPr>
              <w:t xml:space="preserve">LKR </w:t>
            </w:r>
          </w:p>
          <w:p w14:paraId="0F84D820" w14:textId="7FF724CB" w:rsidR="0098555A" w:rsidRPr="00383A4F" w:rsidRDefault="0098555A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B76E0" w:rsidRPr="00383A4F" w14:paraId="1CDC5984" w14:textId="77777777" w:rsidTr="006F41ED">
        <w:trPr>
          <w:trHeight w:val="375"/>
        </w:trPr>
        <w:tc>
          <w:tcPr>
            <w:tcW w:w="492" w:type="dxa"/>
          </w:tcPr>
          <w:p w14:paraId="737318F8" w14:textId="77777777" w:rsidR="0098555A" w:rsidRPr="00383A4F" w:rsidRDefault="0098555A" w:rsidP="005E7AEC">
            <w:pPr>
              <w:rPr>
                <w:rFonts w:ascii="Arial" w:hAnsi="Arial" w:cs="Arial"/>
                <w:lang w:val="en-GB"/>
              </w:rPr>
            </w:pPr>
            <w:r w:rsidRPr="00383A4F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365" w:type="dxa"/>
          </w:tcPr>
          <w:p w14:paraId="2191D629" w14:textId="4A18A7B4" w:rsidR="0098555A" w:rsidRPr="006F41ED" w:rsidRDefault="00115610" w:rsidP="1F982AE0">
            <w:pPr>
              <w:jc w:val="both"/>
              <w:rPr>
                <w:rFonts w:ascii="Arial" w:hAnsi="Arial" w:cs="Arial"/>
                <w:i/>
                <w:iCs/>
                <w:noProof w:val="0"/>
                <w:color w:val="C45911"/>
              </w:rPr>
            </w:pPr>
            <w:r w:rsidRPr="006F41ED">
              <w:rPr>
                <w:rFonts w:ascii="Arial" w:hAnsi="Arial" w:cs="Arial"/>
              </w:rPr>
              <w:t>Inception report</w:t>
            </w:r>
          </w:p>
        </w:tc>
        <w:tc>
          <w:tcPr>
            <w:tcW w:w="1280" w:type="dxa"/>
          </w:tcPr>
          <w:p w14:paraId="72D1A44E" w14:textId="2EE67F0E" w:rsidR="0098555A" w:rsidRPr="003905AA" w:rsidRDefault="00071C85" w:rsidP="005E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</w:t>
            </w:r>
            <w:r w:rsidR="000D08B4" w:rsidRPr="003905AA">
              <w:rPr>
                <w:rFonts w:ascii="Arial" w:hAnsi="Arial" w:cs="Arial"/>
              </w:rPr>
              <w:t xml:space="preserve"> the attached ToR</w:t>
            </w:r>
          </w:p>
        </w:tc>
        <w:tc>
          <w:tcPr>
            <w:tcW w:w="853" w:type="dxa"/>
          </w:tcPr>
          <w:p w14:paraId="6F993420" w14:textId="1AD3D74E" w:rsidR="0098555A" w:rsidRPr="00383A4F" w:rsidRDefault="000D08B4" w:rsidP="005E7AE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Consultancy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371B020" w14:textId="7526FC6D" w:rsidR="0098555A" w:rsidRPr="00383A4F" w:rsidRDefault="000D08B4" w:rsidP="005E7AE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1B7EA93F" w14:textId="3DE99F67" w:rsidR="0098555A" w:rsidRPr="00383A4F" w:rsidRDefault="0098555A" w:rsidP="005E7AE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29" w:type="dxa"/>
          </w:tcPr>
          <w:p w14:paraId="652FA5C2" w14:textId="77777777" w:rsidR="0098555A" w:rsidRPr="00383A4F" w:rsidRDefault="0098555A" w:rsidP="005E7AE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5" w:type="dxa"/>
          </w:tcPr>
          <w:p w14:paraId="6FF6F571" w14:textId="77777777" w:rsidR="0098555A" w:rsidRPr="00383A4F" w:rsidDel="00680FDB" w:rsidRDefault="0098555A" w:rsidP="005E7AE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2" w:type="dxa"/>
          </w:tcPr>
          <w:p w14:paraId="7032D474" w14:textId="77777777" w:rsidR="0098555A" w:rsidRPr="00383A4F" w:rsidRDefault="0098555A" w:rsidP="005E7AE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690D4F43" w14:textId="77777777" w:rsidR="0098555A" w:rsidRPr="00383A4F" w:rsidRDefault="0098555A" w:rsidP="005E7AE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</w:tcPr>
          <w:p w14:paraId="3EA6B78C" w14:textId="77777777" w:rsidR="0098555A" w:rsidRPr="00383A4F" w:rsidRDefault="0098555A" w:rsidP="005E7AEC">
            <w:pPr>
              <w:rPr>
                <w:rFonts w:ascii="Arial" w:hAnsi="Arial" w:cs="Arial"/>
                <w:lang w:val="fr-FR"/>
              </w:rPr>
            </w:pPr>
          </w:p>
        </w:tc>
      </w:tr>
      <w:tr w:rsidR="00115610" w:rsidRPr="00383A4F" w14:paraId="472020CC" w14:textId="77777777" w:rsidTr="00352EEF">
        <w:trPr>
          <w:trHeight w:val="288"/>
        </w:trPr>
        <w:tc>
          <w:tcPr>
            <w:tcW w:w="492" w:type="dxa"/>
          </w:tcPr>
          <w:p w14:paraId="78EAC178" w14:textId="7FE997F9" w:rsidR="00115610" w:rsidRPr="00383A4F" w:rsidRDefault="00115610" w:rsidP="0011561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365" w:type="dxa"/>
          </w:tcPr>
          <w:p w14:paraId="610CFE1F" w14:textId="1014A5CC" w:rsidR="00115610" w:rsidRPr="00115610" w:rsidRDefault="00115610" w:rsidP="00115610">
            <w:pPr>
              <w:jc w:val="both"/>
              <w:rPr>
                <w:rFonts w:ascii="Arial" w:hAnsi="Arial" w:cs="Arial"/>
              </w:rPr>
            </w:pPr>
            <w:r w:rsidRPr="006F41ED">
              <w:rPr>
                <w:rFonts w:ascii="Arial" w:hAnsi="Arial" w:cs="Arial"/>
              </w:rPr>
              <w:t>Draft final evaluation report and the presentation</w:t>
            </w:r>
          </w:p>
        </w:tc>
        <w:tc>
          <w:tcPr>
            <w:tcW w:w="1280" w:type="dxa"/>
          </w:tcPr>
          <w:p w14:paraId="4A7DC9E5" w14:textId="00A1DD7E" w:rsidR="00115610" w:rsidRPr="003905AA" w:rsidDel="00071C85" w:rsidRDefault="00115610" w:rsidP="0011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</w:t>
            </w:r>
            <w:r w:rsidRPr="003905AA">
              <w:rPr>
                <w:rFonts w:ascii="Arial" w:hAnsi="Arial" w:cs="Arial"/>
              </w:rPr>
              <w:t xml:space="preserve"> the attached ToR</w:t>
            </w:r>
          </w:p>
        </w:tc>
        <w:tc>
          <w:tcPr>
            <w:tcW w:w="853" w:type="dxa"/>
          </w:tcPr>
          <w:p w14:paraId="56B73FD7" w14:textId="5CBAE3F1" w:rsidR="00115610" w:rsidRDefault="00115610" w:rsidP="0011561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Consultancy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4F18F94A" w14:textId="08C78519" w:rsidR="00115610" w:rsidRDefault="00115610" w:rsidP="0011561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0C207217" w14:textId="77777777" w:rsidR="00115610" w:rsidRPr="00383A4F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29" w:type="dxa"/>
          </w:tcPr>
          <w:p w14:paraId="53C5868A" w14:textId="77777777" w:rsidR="00115610" w:rsidRPr="00383A4F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5" w:type="dxa"/>
          </w:tcPr>
          <w:p w14:paraId="5BC74016" w14:textId="77777777" w:rsidR="00115610" w:rsidRPr="00383A4F" w:rsidDel="00680FDB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2" w:type="dxa"/>
          </w:tcPr>
          <w:p w14:paraId="05F271AC" w14:textId="77777777" w:rsidR="00115610" w:rsidRPr="00383A4F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40FF999E" w14:textId="77777777" w:rsidR="00115610" w:rsidRPr="00383A4F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</w:tcPr>
          <w:p w14:paraId="28B51CD7" w14:textId="77777777" w:rsidR="00115610" w:rsidRPr="00383A4F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</w:tr>
      <w:tr w:rsidR="00115610" w:rsidRPr="00383A4F" w14:paraId="6622976A" w14:textId="77777777" w:rsidTr="00352EEF">
        <w:trPr>
          <w:trHeight w:val="288"/>
        </w:trPr>
        <w:tc>
          <w:tcPr>
            <w:tcW w:w="492" w:type="dxa"/>
          </w:tcPr>
          <w:p w14:paraId="73EB8191" w14:textId="58395905" w:rsidR="00115610" w:rsidRPr="00383A4F" w:rsidRDefault="00115610" w:rsidP="0011561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365" w:type="dxa"/>
          </w:tcPr>
          <w:p w14:paraId="2CD67B68" w14:textId="4F25B652" w:rsidR="00115610" w:rsidRPr="00115610" w:rsidRDefault="00115610" w:rsidP="00115610">
            <w:pPr>
              <w:jc w:val="both"/>
              <w:rPr>
                <w:rFonts w:ascii="Arial" w:hAnsi="Arial" w:cs="Arial"/>
              </w:rPr>
            </w:pPr>
            <w:r w:rsidRPr="006F41ED">
              <w:rPr>
                <w:rFonts w:ascii="Arial" w:hAnsi="Arial" w:cs="Arial"/>
              </w:rPr>
              <w:t>Final version of the final evaluation report</w:t>
            </w:r>
          </w:p>
        </w:tc>
        <w:tc>
          <w:tcPr>
            <w:tcW w:w="1280" w:type="dxa"/>
          </w:tcPr>
          <w:p w14:paraId="3B4915A1" w14:textId="33CFE4E0" w:rsidR="00115610" w:rsidRPr="003905AA" w:rsidDel="00071C85" w:rsidRDefault="00115610" w:rsidP="00115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</w:t>
            </w:r>
            <w:r w:rsidRPr="003905AA">
              <w:rPr>
                <w:rFonts w:ascii="Arial" w:hAnsi="Arial" w:cs="Arial"/>
              </w:rPr>
              <w:t xml:space="preserve"> the attached ToR</w:t>
            </w:r>
          </w:p>
        </w:tc>
        <w:tc>
          <w:tcPr>
            <w:tcW w:w="853" w:type="dxa"/>
          </w:tcPr>
          <w:p w14:paraId="7DCF9AF3" w14:textId="498C3553" w:rsidR="00115610" w:rsidRDefault="00115610" w:rsidP="0011561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Consultancy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207857D6" w14:textId="22E683BA" w:rsidR="00115610" w:rsidRDefault="00115610" w:rsidP="0011561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43CE7473" w14:textId="77777777" w:rsidR="00115610" w:rsidRPr="00383A4F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29" w:type="dxa"/>
          </w:tcPr>
          <w:p w14:paraId="62563319" w14:textId="77777777" w:rsidR="00115610" w:rsidRPr="00383A4F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5" w:type="dxa"/>
          </w:tcPr>
          <w:p w14:paraId="1FF31F53" w14:textId="77777777" w:rsidR="00115610" w:rsidRPr="00383A4F" w:rsidDel="00680FDB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2" w:type="dxa"/>
          </w:tcPr>
          <w:p w14:paraId="4D057371" w14:textId="77777777" w:rsidR="00115610" w:rsidRPr="00383A4F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652A8A0B" w14:textId="77777777" w:rsidR="00115610" w:rsidRPr="00383A4F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</w:tcPr>
          <w:p w14:paraId="2BFEB997" w14:textId="77777777" w:rsidR="00115610" w:rsidRPr="00383A4F" w:rsidRDefault="00115610" w:rsidP="00115610">
            <w:pPr>
              <w:rPr>
                <w:rFonts w:ascii="Arial" w:hAnsi="Arial" w:cs="Arial"/>
                <w:lang w:val="fr-FR"/>
              </w:rPr>
            </w:pPr>
          </w:p>
        </w:tc>
      </w:tr>
      <w:tr w:rsidR="00115610" w:rsidRPr="00383A4F" w14:paraId="3AF41A75" w14:textId="77777777" w:rsidTr="1F982AE0">
        <w:trPr>
          <w:trHeight w:val="288"/>
        </w:trPr>
        <w:tc>
          <w:tcPr>
            <w:tcW w:w="12645" w:type="dxa"/>
            <w:gridSpan w:val="9"/>
          </w:tcPr>
          <w:p w14:paraId="68FA37C9" w14:textId="5BA50DAE" w:rsidR="00115610" w:rsidRPr="003905AA" w:rsidRDefault="00115610" w:rsidP="00115610">
            <w:pPr>
              <w:jc w:val="right"/>
              <w:rPr>
                <w:rFonts w:ascii="Arial" w:hAnsi="Arial" w:cs="Arial"/>
              </w:rPr>
            </w:pPr>
            <w:r w:rsidRPr="003905AA">
              <w:rPr>
                <w:rFonts w:ascii="Arial" w:hAnsi="Arial" w:cs="Arial"/>
                <w:b/>
              </w:rPr>
              <w:t>Total price</w:t>
            </w:r>
            <w:r w:rsidRPr="003905AA">
              <w:rPr>
                <w:rFonts w:ascii="Arial" w:hAnsi="Arial" w:cs="Arial"/>
              </w:rPr>
              <w:t xml:space="preserve"> </w:t>
            </w:r>
            <w:r w:rsidRPr="003905AA">
              <w:rPr>
                <w:rFonts w:ascii="Arial" w:hAnsi="Arial" w:cs="Arial"/>
                <w:b/>
                <w:i/>
                <w:color w:val="84A1B0"/>
              </w:rPr>
              <w:t>(LKR)</w:t>
            </w:r>
          </w:p>
        </w:tc>
        <w:tc>
          <w:tcPr>
            <w:tcW w:w="1276" w:type="dxa"/>
          </w:tcPr>
          <w:p w14:paraId="623B004B" w14:textId="77777777" w:rsidR="00115610" w:rsidRPr="003905AA" w:rsidRDefault="00115610" w:rsidP="001156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873B21" w14:textId="77777777" w:rsidR="00115610" w:rsidRPr="003905AA" w:rsidRDefault="00115610" w:rsidP="00115610">
            <w:pPr>
              <w:rPr>
                <w:rFonts w:ascii="Arial" w:hAnsi="Arial" w:cs="Arial"/>
              </w:rPr>
            </w:pPr>
          </w:p>
        </w:tc>
      </w:tr>
    </w:tbl>
    <w:p w14:paraId="41A7E08E" w14:textId="77777777" w:rsidR="00450246" w:rsidRPr="00383A4F" w:rsidRDefault="00450246">
      <w:pPr>
        <w:rPr>
          <w:rFonts w:ascii="Arial" w:hAnsi="Arial" w:cs="Arial"/>
          <w:b/>
          <w:bCs/>
          <w:smallCaps/>
          <w:noProof w:val="0"/>
          <w:u w:val="single"/>
        </w:rPr>
      </w:pPr>
    </w:p>
    <w:p w14:paraId="5625DD7C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1C9D3C72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360B4B7A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4E5AB730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725063B9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76FDB2A7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247A4CF7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02164B69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38BC4A7D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6776A2D4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4D64AF63" w14:textId="77777777" w:rsidR="00C975DE" w:rsidRDefault="00C975DE">
      <w:pPr>
        <w:rPr>
          <w:rFonts w:ascii="Arial" w:hAnsi="Arial" w:cs="Arial"/>
          <w:b/>
          <w:bCs/>
          <w:smallCaps/>
          <w:noProof w:val="0"/>
          <w:color w:val="233A69"/>
        </w:rPr>
      </w:pPr>
    </w:p>
    <w:p w14:paraId="0721F1AE" w14:textId="2AA958C2" w:rsidR="00667B45" w:rsidRDefault="00352EEF">
      <w:pPr>
        <w:rPr>
          <w:rFonts w:ascii="Arial" w:hAnsi="Arial" w:cs="Arial"/>
          <w:b/>
          <w:smallCaps/>
          <w:u w:val="single"/>
          <w:lang w:val="en-GB"/>
        </w:rPr>
      </w:pPr>
      <w:r w:rsidRPr="000D08B4">
        <w:rPr>
          <w:rFonts w:ascii="Arial" w:hAnsi="Arial" w:cs="Arial"/>
          <w:b/>
          <w:bCs/>
          <w:smallCaps/>
          <w:noProof w:val="0"/>
          <w:color w:val="233A69"/>
        </w:rPr>
        <w:t>External consultant (International qualified) for endline external evaluation</w:t>
      </w:r>
      <w:r>
        <w:rPr>
          <w:rFonts w:ascii="Arial" w:hAnsi="Arial" w:cs="Arial"/>
          <w:b/>
          <w:bCs/>
          <w:smallCaps/>
          <w:noProof w:val="0"/>
          <w:color w:val="233A69"/>
        </w:rPr>
        <w:t xml:space="preserve"> (</w:t>
      </w:r>
      <w:r>
        <w:rPr>
          <w:rFonts w:ascii="Arial" w:hAnsi="Arial" w:cs="Arial"/>
          <w:b/>
          <w:i/>
          <w:color w:val="84A1B0"/>
        </w:rPr>
        <w:t>USD)</w:t>
      </w:r>
    </w:p>
    <w:p w14:paraId="71655E8E" w14:textId="77777777" w:rsidR="00667B45" w:rsidRDefault="00667B45">
      <w:pPr>
        <w:rPr>
          <w:rFonts w:ascii="Arial" w:hAnsi="Arial" w:cs="Arial"/>
          <w:b/>
          <w:smallCaps/>
          <w:u w:val="single"/>
          <w:lang w:val="en-GB"/>
        </w:rPr>
      </w:pPr>
    </w:p>
    <w:tbl>
      <w:tblPr>
        <w:tblW w:w="15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92"/>
        <w:gridCol w:w="1295"/>
        <w:gridCol w:w="862"/>
        <w:gridCol w:w="1146"/>
        <w:gridCol w:w="2007"/>
        <w:gridCol w:w="1748"/>
        <w:gridCol w:w="1289"/>
        <w:gridCol w:w="1549"/>
        <w:gridCol w:w="1290"/>
        <w:gridCol w:w="1577"/>
      </w:tblGrid>
      <w:tr w:rsidR="00667B45" w:rsidRPr="00383A4F" w14:paraId="3AB761DE" w14:textId="77777777" w:rsidTr="00033DD5">
        <w:trPr>
          <w:trHeight w:val="232"/>
        </w:trPr>
        <w:tc>
          <w:tcPr>
            <w:tcW w:w="497" w:type="dxa"/>
            <w:shd w:val="clear" w:color="auto" w:fill="CECECE"/>
            <w:vAlign w:val="center"/>
          </w:tcPr>
          <w:p w14:paraId="2131A866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94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09161219" w14:textId="77777777" w:rsidR="00667B45" w:rsidRPr="000B76E0" w:rsidRDefault="00667B45">
            <w:pPr>
              <w:jc w:val="center"/>
              <w:rPr>
                <w:rFonts w:ascii="Arial" w:hAnsi="Arial" w:cs="Arial"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9460" w:type="dxa"/>
            <w:gridSpan w:val="6"/>
            <w:shd w:val="clear" w:color="auto" w:fill="CECECE"/>
          </w:tcPr>
          <w:p w14:paraId="2EC0EFAC" w14:textId="77777777" w:rsidR="00667B45" w:rsidRPr="000B76E0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383A4F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033DD5" w:rsidRPr="00383A4F" w14:paraId="400AB8EB" w14:textId="77777777" w:rsidTr="00033DD5">
        <w:trPr>
          <w:trHeight w:val="1407"/>
        </w:trPr>
        <w:tc>
          <w:tcPr>
            <w:tcW w:w="497" w:type="dxa"/>
            <w:shd w:val="clear" w:color="auto" w:fill="CECECE"/>
            <w:vAlign w:val="center"/>
          </w:tcPr>
          <w:p w14:paraId="283246F5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N°</w:t>
            </w:r>
          </w:p>
        </w:tc>
        <w:tc>
          <w:tcPr>
            <w:tcW w:w="2391" w:type="dxa"/>
            <w:shd w:val="clear" w:color="auto" w:fill="CECECE"/>
            <w:vAlign w:val="center"/>
          </w:tcPr>
          <w:p w14:paraId="2BD8FF85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Deliverable</w:t>
            </w:r>
          </w:p>
        </w:tc>
        <w:tc>
          <w:tcPr>
            <w:tcW w:w="1294" w:type="dxa"/>
            <w:shd w:val="clear" w:color="auto" w:fill="CECECE"/>
            <w:vAlign w:val="center"/>
          </w:tcPr>
          <w:p w14:paraId="3ECF54FA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 xml:space="preserve">Detail the related past performance sample required </w:t>
            </w:r>
          </w:p>
        </w:tc>
        <w:tc>
          <w:tcPr>
            <w:tcW w:w="862" w:type="dxa"/>
            <w:shd w:val="clear" w:color="auto" w:fill="CECECE"/>
            <w:vAlign w:val="center"/>
          </w:tcPr>
          <w:p w14:paraId="32FBD57C" w14:textId="1D42E631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Unit</w:t>
            </w:r>
            <w:r w:rsidR="00352EEF">
              <w:rPr>
                <w:rStyle w:val="FootnoteReference"/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1146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0239C7A6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Quantity</w:t>
            </w:r>
          </w:p>
          <w:p w14:paraId="7DACD75C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(1)</w:t>
            </w:r>
          </w:p>
        </w:tc>
        <w:tc>
          <w:tcPr>
            <w:tcW w:w="2007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6ACEDD22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Proposed methodology</w:t>
            </w:r>
          </w:p>
          <w:p w14:paraId="1D0643BC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0B76E0">
              <w:rPr>
                <w:rFonts w:ascii="Arial" w:hAnsi="Arial" w:cs="Arial"/>
                <w:lang w:val="en-GB"/>
              </w:rPr>
              <w:t>(if applicable</w:t>
            </w:r>
            <w:r w:rsidRPr="00383A4F">
              <w:rPr>
                <w:rFonts w:ascii="Arial" w:hAnsi="Arial" w:cs="Arial"/>
                <w:lang w:val="en-GB"/>
              </w:rPr>
              <w:t xml:space="preserve"> and different from the terms of reference</w:t>
            </w:r>
            <w:r w:rsidRPr="000B76E0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748" w:type="dxa"/>
            <w:shd w:val="clear" w:color="auto" w:fill="BAD487"/>
            <w:vAlign w:val="center"/>
          </w:tcPr>
          <w:p w14:paraId="146149CF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Country of Residence</w:t>
            </w:r>
          </w:p>
          <w:p w14:paraId="73593AC0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lang w:val="en-GB"/>
              </w:rPr>
              <w:t>(if travelling to field location is required)</w:t>
            </w:r>
          </w:p>
        </w:tc>
        <w:tc>
          <w:tcPr>
            <w:tcW w:w="1289" w:type="dxa"/>
            <w:shd w:val="clear" w:color="auto" w:fill="CECECE"/>
            <w:vAlign w:val="center"/>
          </w:tcPr>
          <w:p w14:paraId="412FCC90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Unit Price excluding taxes</w:t>
            </w:r>
          </w:p>
          <w:p w14:paraId="61C7910B" w14:textId="2B7C4560" w:rsidR="00667B45" w:rsidRPr="00383A4F" w:rsidRDefault="00667B45">
            <w:pPr>
              <w:jc w:val="center"/>
              <w:rPr>
                <w:rFonts w:ascii="Arial" w:hAnsi="Arial" w:cs="Arial"/>
                <w:b/>
                <w:i/>
                <w:color w:val="84A1B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84A1B0"/>
                <w:lang w:val="en-GB"/>
              </w:rPr>
              <w:t>USD</w:t>
            </w:r>
          </w:p>
          <w:p w14:paraId="40143FF1" w14:textId="01007B54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49" w:type="dxa"/>
            <w:shd w:val="clear" w:color="auto" w:fill="CECECE"/>
            <w:vAlign w:val="center"/>
          </w:tcPr>
          <w:p w14:paraId="63E5DE6F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Unit Price including all costs &amp; taxes</w:t>
            </w:r>
          </w:p>
          <w:p w14:paraId="04933905" w14:textId="1C965457" w:rsidR="00667B45" w:rsidRPr="00383A4F" w:rsidRDefault="00667B45">
            <w:pPr>
              <w:jc w:val="center"/>
              <w:rPr>
                <w:rFonts w:ascii="Arial" w:hAnsi="Arial" w:cs="Arial"/>
                <w:b/>
                <w:i/>
                <w:color w:val="84A1B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84A1B0"/>
                <w:lang w:val="en-GB"/>
              </w:rPr>
              <w:t>USD</w:t>
            </w:r>
          </w:p>
          <w:p w14:paraId="1EFF2F7D" w14:textId="36FE472A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0" w:type="dxa"/>
            <w:shd w:val="clear" w:color="auto" w:fill="CECECE"/>
            <w:vAlign w:val="center"/>
          </w:tcPr>
          <w:p w14:paraId="3ECD8A81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Total Price excluding taxes</w:t>
            </w:r>
          </w:p>
          <w:p w14:paraId="6E474443" w14:textId="14E02878" w:rsidR="00667B45" w:rsidRPr="00383A4F" w:rsidRDefault="00667B45">
            <w:pPr>
              <w:jc w:val="center"/>
              <w:rPr>
                <w:rFonts w:ascii="Arial" w:hAnsi="Arial" w:cs="Arial"/>
                <w:b/>
                <w:i/>
                <w:color w:val="84A1B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84A1B0"/>
                <w:lang w:val="en-GB"/>
              </w:rPr>
              <w:t>USD</w:t>
            </w:r>
          </w:p>
          <w:p w14:paraId="3F12B088" w14:textId="070260E9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76" w:type="dxa"/>
            <w:shd w:val="clear" w:color="auto" w:fill="CECECE"/>
            <w:vAlign w:val="center"/>
          </w:tcPr>
          <w:p w14:paraId="4B0B245A" w14:textId="7777777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83A4F">
              <w:rPr>
                <w:rFonts w:ascii="Arial" w:hAnsi="Arial" w:cs="Arial"/>
                <w:b/>
                <w:lang w:val="en-GB"/>
              </w:rPr>
              <w:t>Total Price including all costs &amp; taxes</w:t>
            </w:r>
          </w:p>
          <w:p w14:paraId="2291B271" w14:textId="77777777" w:rsidR="00033DD5" w:rsidRPr="00383A4F" w:rsidRDefault="00667B45">
            <w:pPr>
              <w:jc w:val="center"/>
              <w:rPr>
                <w:rFonts w:ascii="Arial" w:hAnsi="Arial" w:cs="Arial"/>
                <w:b/>
                <w:i/>
                <w:color w:val="84A1B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84A1B0"/>
                <w:lang w:val="en-GB"/>
              </w:rPr>
              <w:t>USD</w:t>
            </w:r>
          </w:p>
          <w:p w14:paraId="057E6D76" w14:textId="6B5121FC" w:rsidR="00667B45" w:rsidRPr="00383A4F" w:rsidRDefault="00667B45">
            <w:pPr>
              <w:jc w:val="center"/>
              <w:rPr>
                <w:rFonts w:ascii="Arial" w:hAnsi="Arial" w:cs="Arial"/>
                <w:b/>
                <w:i/>
                <w:color w:val="84A1B0"/>
                <w:lang w:val="en-GB"/>
              </w:rPr>
            </w:pPr>
          </w:p>
          <w:p w14:paraId="5E39F665" w14:textId="55F57A67" w:rsidR="00667B45" w:rsidRPr="00383A4F" w:rsidRDefault="00667B4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3DD5" w:rsidRPr="00383A4F" w14:paraId="215C7CD5" w14:textId="77777777" w:rsidTr="006F41ED">
        <w:trPr>
          <w:trHeight w:val="295"/>
        </w:trPr>
        <w:tc>
          <w:tcPr>
            <w:tcW w:w="497" w:type="dxa"/>
          </w:tcPr>
          <w:p w14:paraId="706B902E" w14:textId="19FA7259" w:rsidR="00033DD5" w:rsidRPr="00383A4F" w:rsidRDefault="00033DD5" w:rsidP="00033DD5">
            <w:pPr>
              <w:rPr>
                <w:rFonts w:ascii="Arial" w:hAnsi="Arial" w:cs="Arial"/>
                <w:lang w:val="en-GB"/>
              </w:rPr>
            </w:pPr>
            <w:r w:rsidRPr="00383A4F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391" w:type="dxa"/>
          </w:tcPr>
          <w:p w14:paraId="69873702" w14:textId="7B02CF4D" w:rsidR="00033DD5" w:rsidRPr="006F41ED" w:rsidRDefault="00033DD5" w:rsidP="00033DD5">
            <w:pPr>
              <w:jc w:val="both"/>
              <w:rPr>
                <w:rFonts w:ascii="Arial" w:hAnsi="Arial" w:cs="Arial"/>
                <w:i/>
                <w:iCs/>
                <w:noProof w:val="0"/>
                <w:color w:val="C45911"/>
              </w:rPr>
            </w:pPr>
            <w:r w:rsidRPr="006F41ED">
              <w:rPr>
                <w:rFonts w:ascii="Arial" w:hAnsi="Arial" w:cs="Arial"/>
              </w:rPr>
              <w:t>Inception report</w:t>
            </w:r>
          </w:p>
        </w:tc>
        <w:tc>
          <w:tcPr>
            <w:tcW w:w="1294" w:type="dxa"/>
          </w:tcPr>
          <w:p w14:paraId="03564323" w14:textId="35D7C8B7" w:rsidR="00033DD5" w:rsidRPr="003905AA" w:rsidRDefault="00033DD5" w:rsidP="0003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</w:t>
            </w:r>
            <w:r w:rsidRPr="003905AA">
              <w:rPr>
                <w:rFonts w:ascii="Arial" w:hAnsi="Arial" w:cs="Arial"/>
              </w:rPr>
              <w:t xml:space="preserve"> the attached ToR</w:t>
            </w:r>
          </w:p>
        </w:tc>
        <w:tc>
          <w:tcPr>
            <w:tcW w:w="862" w:type="dxa"/>
          </w:tcPr>
          <w:p w14:paraId="1F5A4F69" w14:textId="460F91A5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Consultancy</w:t>
            </w:r>
          </w:p>
        </w:tc>
        <w:tc>
          <w:tcPr>
            <w:tcW w:w="1146" w:type="dxa"/>
            <w:tcBorders>
              <w:right w:val="single" w:sz="6" w:space="0" w:color="auto"/>
            </w:tcBorders>
          </w:tcPr>
          <w:p w14:paraId="66A543BD" w14:textId="3A3C921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2007" w:type="dxa"/>
            <w:tcBorders>
              <w:left w:val="single" w:sz="6" w:space="0" w:color="auto"/>
            </w:tcBorders>
          </w:tcPr>
          <w:p w14:paraId="6D248645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48" w:type="dxa"/>
          </w:tcPr>
          <w:p w14:paraId="2D3FF263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89" w:type="dxa"/>
          </w:tcPr>
          <w:p w14:paraId="09429A68" w14:textId="77777777" w:rsidR="00033DD5" w:rsidRPr="00383A4F" w:rsidDel="00680FDB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49" w:type="dxa"/>
          </w:tcPr>
          <w:p w14:paraId="5B2A4479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90" w:type="dxa"/>
          </w:tcPr>
          <w:p w14:paraId="7F91B4BD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76" w:type="dxa"/>
          </w:tcPr>
          <w:p w14:paraId="13CFAE40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</w:tr>
      <w:tr w:rsidR="00033DD5" w:rsidRPr="00383A4F" w14:paraId="71C1AD9F" w14:textId="77777777" w:rsidTr="00033DD5">
        <w:trPr>
          <w:trHeight w:val="295"/>
        </w:trPr>
        <w:tc>
          <w:tcPr>
            <w:tcW w:w="498" w:type="dxa"/>
          </w:tcPr>
          <w:p w14:paraId="4B7C03DA" w14:textId="2F48AE48" w:rsidR="00033DD5" w:rsidRPr="00383A4F" w:rsidRDefault="00033DD5" w:rsidP="00033DD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392" w:type="dxa"/>
          </w:tcPr>
          <w:p w14:paraId="6FAC99C9" w14:textId="1252CE89" w:rsidR="00033DD5" w:rsidRPr="00033DD5" w:rsidRDefault="00033DD5" w:rsidP="00033DD5">
            <w:pPr>
              <w:jc w:val="both"/>
              <w:rPr>
                <w:rFonts w:ascii="Arial" w:hAnsi="Arial" w:cs="Arial"/>
              </w:rPr>
            </w:pPr>
            <w:r w:rsidRPr="006F41ED">
              <w:rPr>
                <w:rFonts w:ascii="Arial" w:hAnsi="Arial" w:cs="Arial"/>
              </w:rPr>
              <w:t>Draft final evaluation report and the presentation</w:t>
            </w:r>
          </w:p>
        </w:tc>
        <w:tc>
          <w:tcPr>
            <w:tcW w:w="1295" w:type="dxa"/>
          </w:tcPr>
          <w:p w14:paraId="4B949AD2" w14:textId="0DCA1119" w:rsidR="00033DD5" w:rsidRDefault="00033DD5" w:rsidP="0003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</w:t>
            </w:r>
            <w:r w:rsidRPr="003905AA">
              <w:rPr>
                <w:rFonts w:ascii="Arial" w:hAnsi="Arial" w:cs="Arial"/>
              </w:rPr>
              <w:t xml:space="preserve"> the attached ToR</w:t>
            </w:r>
          </w:p>
        </w:tc>
        <w:tc>
          <w:tcPr>
            <w:tcW w:w="862" w:type="dxa"/>
          </w:tcPr>
          <w:p w14:paraId="1F044C39" w14:textId="1BFEAFD2" w:rsidR="00033DD5" w:rsidRDefault="00033DD5" w:rsidP="00033DD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Consultancy</w:t>
            </w:r>
          </w:p>
        </w:tc>
        <w:tc>
          <w:tcPr>
            <w:tcW w:w="1146" w:type="dxa"/>
            <w:tcBorders>
              <w:right w:val="single" w:sz="6" w:space="0" w:color="auto"/>
            </w:tcBorders>
          </w:tcPr>
          <w:p w14:paraId="02ECE9B2" w14:textId="14ABC68F" w:rsidR="00033DD5" w:rsidRDefault="00033DD5" w:rsidP="00033DD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2007" w:type="dxa"/>
            <w:tcBorders>
              <w:left w:val="single" w:sz="6" w:space="0" w:color="auto"/>
            </w:tcBorders>
          </w:tcPr>
          <w:p w14:paraId="55CE13F9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48" w:type="dxa"/>
          </w:tcPr>
          <w:p w14:paraId="5DE12E25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89" w:type="dxa"/>
          </w:tcPr>
          <w:p w14:paraId="22B4277F" w14:textId="77777777" w:rsidR="00033DD5" w:rsidRPr="00383A4F" w:rsidDel="00680FDB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49" w:type="dxa"/>
          </w:tcPr>
          <w:p w14:paraId="745BF5BF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90" w:type="dxa"/>
          </w:tcPr>
          <w:p w14:paraId="06EF8C96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76" w:type="dxa"/>
          </w:tcPr>
          <w:p w14:paraId="2EF1150F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</w:tr>
      <w:tr w:rsidR="00033DD5" w:rsidRPr="00383A4F" w14:paraId="532682B2" w14:textId="77777777" w:rsidTr="00033DD5">
        <w:trPr>
          <w:trHeight w:val="295"/>
        </w:trPr>
        <w:tc>
          <w:tcPr>
            <w:tcW w:w="498" w:type="dxa"/>
          </w:tcPr>
          <w:p w14:paraId="2C4056D5" w14:textId="1CED296D" w:rsidR="00033DD5" w:rsidRPr="00383A4F" w:rsidRDefault="00033DD5" w:rsidP="00033DD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392" w:type="dxa"/>
          </w:tcPr>
          <w:p w14:paraId="3B5001DF" w14:textId="515B0D65" w:rsidR="00033DD5" w:rsidRPr="00033DD5" w:rsidRDefault="00033DD5" w:rsidP="00033DD5">
            <w:pPr>
              <w:jc w:val="both"/>
              <w:rPr>
                <w:rFonts w:ascii="Arial" w:hAnsi="Arial" w:cs="Arial"/>
              </w:rPr>
            </w:pPr>
            <w:r w:rsidRPr="006F41ED">
              <w:rPr>
                <w:rFonts w:ascii="Arial" w:hAnsi="Arial" w:cs="Arial"/>
              </w:rPr>
              <w:t>Final version of the final evaluation report</w:t>
            </w:r>
          </w:p>
        </w:tc>
        <w:tc>
          <w:tcPr>
            <w:tcW w:w="1295" w:type="dxa"/>
          </w:tcPr>
          <w:p w14:paraId="07648F59" w14:textId="2D1DAA84" w:rsidR="00033DD5" w:rsidRDefault="00033DD5" w:rsidP="0003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</w:t>
            </w:r>
            <w:r w:rsidRPr="003905AA">
              <w:rPr>
                <w:rFonts w:ascii="Arial" w:hAnsi="Arial" w:cs="Arial"/>
              </w:rPr>
              <w:t xml:space="preserve"> the attached ToR</w:t>
            </w:r>
          </w:p>
        </w:tc>
        <w:tc>
          <w:tcPr>
            <w:tcW w:w="862" w:type="dxa"/>
          </w:tcPr>
          <w:p w14:paraId="37DBF9D0" w14:textId="66236716" w:rsidR="00033DD5" w:rsidRDefault="00033DD5" w:rsidP="00033DD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Consultancy</w:t>
            </w:r>
          </w:p>
        </w:tc>
        <w:tc>
          <w:tcPr>
            <w:tcW w:w="1146" w:type="dxa"/>
            <w:tcBorders>
              <w:right w:val="single" w:sz="6" w:space="0" w:color="auto"/>
            </w:tcBorders>
          </w:tcPr>
          <w:p w14:paraId="0D0B680C" w14:textId="7736AEB9" w:rsidR="00033DD5" w:rsidRDefault="00033DD5" w:rsidP="00033DD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</w:t>
            </w:r>
          </w:p>
        </w:tc>
        <w:tc>
          <w:tcPr>
            <w:tcW w:w="2007" w:type="dxa"/>
            <w:tcBorders>
              <w:left w:val="single" w:sz="6" w:space="0" w:color="auto"/>
            </w:tcBorders>
          </w:tcPr>
          <w:p w14:paraId="09A352C7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48" w:type="dxa"/>
          </w:tcPr>
          <w:p w14:paraId="59AB5B88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89" w:type="dxa"/>
          </w:tcPr>
          <w:p w14:paraId="1DE355F0" w14:textId="77777777" w:rsidR="00033DD5" w:rsidRPr="00383A4F" w:rsidDel="00680FDB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49" w:type="dxa"/>
          </w:tcPr>
          <w:p w14:paraId="35649062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90" w:type="dxa"/>
          </w:tcPr>
          <w:p w14:paraId="6E03E248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76" w:type="dxa"/>
          </w:tcPr>
          <w:p w14:paraId="260CC677" w14:textId="77777777" w:rsidR="00033DD5" w:rsidRPr="00383A4F" w:rsidRDefault="00033DD5" w:rsidP="00033DD5">
            <w:pPr>
              <w:rPr>
                <w:rFonts w:ascii="Arial" w:hAnsi="Arial" w:cs="Arial"/>
                <w:lang w:val="fr-FR"/>
              </w:rPr>
            </w:pPr>
          </w:p>
        </w:tc>
      </w:tr>
      <w:tr w:rsidR="00667B45" w:rsidRPr="00383A4F" w14:paraId="203B5D3C" w14:textId="77777777" w:rsidTr="00033DD5">
        <w:trPr>
          <w:trHeight w:val="295"/>
        </w:trPr>
        <w:tc>
          <w:tcPr>
            <w:tcW w:w="12786" w:type="dxa"/>
            <w:gridSpan w:val="9"/>
          </w:tcPr>
          <w:p w14:paraId="742DB7F7" w14:textId="4C95CC2C" w:rsidR="00667B45" w:rsidRPr="003905AA" w:rsidRDefault="00667B45">
            <w:pPr>
              <w:jc w:val="right"/>
              <w:rPr>
                <w:rFonts w:ascii="Arial" w:hAnsi="Arial" w:cs="Arial"/>
              </w:rPr>
            </w:pPr>
            <w:r w:rsidRPr="003905AA">
              <w:rPr>
                <w:rFonts w:ascii="Arial" w:hAnsi="Arial" w:cs="Arial"/>
                <w:b/>
              </w:rPr>
              <w:t>Total price</w:t>
            </w:r>
            <w:r w:rsidRPr="003905AA">
              <w:rPr>
                <w:rFonts w:ascii="Arial" w:hAnsi="Arial" w:cs="Arial"/>
              </w:rPr>
              <w:t xml:space="preserve"> </w:t>
            </w:r>
            <w:r w:rsidRPr="003905AA">
              <w:rPr>
                <w:rFonts w:ascii="Arial" w:hAnsi="Arial" w:cs="Arial"/>
                <w:b/>
                <w:i/>
                <w:color w:val="84A1B0"/>
              </w:rPr>
              <w:t>(USD)</w:t>
            </w:r>
          </w:p>
        </w:tc>
        <w:tc>
          <w:tcPr>
            <w:tcW w:w="1290" w:type="dxa"/>
          </w:tcPr>
          <w:p w14:paraId="18F76E9A" w14:textId="77777777" w:rsidR="00667B45" w:rsidRPr="003905AA" w:rsidRDefault="00667B4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675AC4C3" w14:textId="77777777" w:rsidR="00667B45" w:rsidRPr="003905AA" w:rsidRDefault="00667B45">
            <w:pPr>
              <w:rPr>
                <w:rFonts w:ascii="Arial" w:hAnsi="Arial" w:cs="Arial"/>
              </w:rPr>
            </w:pPr>
          </w:p>
        </w:tc>
      </w:tr>
    </w:tbl>
    <w:p w14:paraId="796EDA9C" w14:textId="77777777" w:rsidR="00667B45" w:rsidRPr="006F41ED" w:rsidRDefault="00667B45">
      <w:pPr>
        <w:rPr>
          <w:rFonts w:ascii="Arial" w:hAnsi="Arial" w:cs="Arial"/>
          <w:b/>
          <w:smallCaps/>
          <w:u w:val="single"/>
        </w:rPr>
      </w:pPr>
    </w:p>
    <w:p w14:paraId="238EF546" w14:textId="77777777" w:rsidR="00667B45" w:rsidRDefault="00667B45">
      <w:pPr>
        <w:rPr>
          <w:rFonts w:ascii="Arial" w:hAnsi="Arial" w:cs="Arial"/>
          <w:b/>
          <w:smallCaps/>
          <w:u w:val="single"/>
          <w:lang w:val="en-GB"/>
        </w:rPr>
      </w:pPr>
    </w:p>
    <w:p w14:paraId="786E4EE8" w14:textId="77777777" w:rsidR="00667B45" w:rsidRDefault="00667B45">
      <w:pPr>
        <w:rPr>
          <w:rFonts w:ascii="Arial" w:hAnsi="Arial" w:cs="Arial"/>
          <w:b/>
          <w:smallCaps/>
          <w:u w:val="single"/>
          <w:lang w:val="en-GB"/>
        </w:rPr>
      </w:pPr>
    </w:p>
    <w:p w14:paraId="3C2CA94E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636124C6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64594A8E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768D3715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31CA622B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6D785D90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4BB2C40C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4314BCF3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0814983E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28192715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730E94E6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0875A518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73CB2C1A" w14:textId="77777777" w:rsidR="00C975DE" w:rsidRDefault="00C975DE">
      <w:pPr>
        <w:rPr>
          <w:rFonts w:ascii="Arial" w:hAnsi="Arial" w:cs="Arial"/>
          <w:b/>
          <w:smallCaps/>
          <w:u w:val="single"/>
          <w:lang w:val="en-GB"/>
        </w:rPr>
      </w:pPr>
    </w:p>
    <w:p w14:paraId="605E908F" w14:textId="244B3208" w:rsidR="00450246" w:rsidRDefault="00E8145C">
      <w:pPr>
        <w:rPr>
          <w:rFonts w:ascii="Arial" w:hAnsi="Arial" w:cs="Arial"/>
          <w:b/>
          <w:smallCaps/>
          <w:u w:val="single"/>
          <w:lang w:val="en-GB"/>
        </w:rPr>
      </w:pPr>
      <w:r w:rsidRPr="00383A4F">
        <w:rPr>
          <w:rFonts w:ascii="Arial" w:hAnsi="Arial" w:cs="Arial"/>
          <w:b/>
          <w:smallCaps/>
          <w:u w:val="single"/>
          <w:lang w:val="en-GB"/>
        </w:rPr>
        <w:t>Delivery conditions:</w:t>
      </w:r>
    </w:p>
    <w:p w14:paraId="26DCAA26" w14:textId="43BD31A5" w:rsidR="00E44DF0" w:rsidRPr="00383A4F" w:rsidRDefault="00E44DF0">
      <w:pPr>
        <w:rPr>
          <w:rFonts w:ascii="Arial" w:hAnsi="Arial" w:cs="Arial"/>
          <w:b/>
          <w:smallCaps/>
          <w:u w:val="single"/>
          <w:lang w:val="en-GB"/>
        </w:rPr>
      </w:pPr>
    </w:p>
    <w:p w14:paraId="7A78325E" w14:textId="77777777" w:rsidR="00961140" w:rsidRPr="00383A4F" w:rsidRDefault="00961140" w:rsidP="00961140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108" w:tblpY="-2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  <w:gridCol w:w="5670"/>
      </w:tblGrid>
      <w:tr w:rsidR="00336339" w:rsidRPr="00383A4F" w14:paraId="72C68EBD" w14:textId="77777777" w:rsidTr="0C655702">
        <w:trPr>
          <w:trHeight w:val="274"/>
        </w:trPr>
        <w:tc>
          <w:tcPr>
            <w:tcW w:w="4531" w:type="dxa"/>
            <w:shd w:val="clear" w:color="auto" w:fill="CECECE"/>
            <w:vAlign w:val="center"/>
          </w:tcPr>
          <w:p w14:paraId="703133AF" w14:textId="77777777" w:rsidR="00E8145C" w:rsidRPr="00383A4F" w:rsidRDefault="00E8145C" w:rsidP="00961140">
            <w:pPr>
              <w:jc w:val="center"/>
              <w:rPr>
                <w:rFonts w:ascii="Arial" w:hAnsi="Arial" w:cs="Arial"/>
                <w:b/>
                <w:bCs/>
                <w:smallCaps/>
                <w:noProof w:val="0"/>
              </w:rPr>
            </w:pPr>
          </w:p>
        </w:tc>
        <w:tc>
          <w:tcPr>
            <w:tcW w:w="5245" w:type="dxa"/>
            <w:shd w:val="clear" w:color="auto" w:fill="CECECE"/>
            <w:vAlign w:val="center"/>
          </w:tcPr>
          <w:p w14:paraId="2A98C460" w14:textId="77777777" w:rsidR="00E8145C" w:rsidRPr="00383A4F" w:rsidRDefault="00055382" w:rsidP="00961140">
            <w:pPr>
              <w:jc w:val="center"/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>Delivery</w:t>
            </w:r>
            <w:r w:rsidR="00E8145C" w:rsidRPr="00383A4F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</w:t>
            </w: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>conditions</w:t>
            </w:r>
            <w:r w:rsidR="00E8145C" w:rsidRPr="00383A4F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</w:t>
            </w: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 xml:space="preserve">requested </w:t>
            </w:r>
            <w:r w:rsidR="00E8145C" w:rsidRPr="00383A4F">
              <w:rPr>
                <w:rFonts w:ascii="Arial" w:hAnsi="Arial" w:cs="Arial"/>
                <w:b/>
                <w:bCs/>
                <w:smallCaps/>
                <w:noProof w:val="0"/>
              </w:rPr>
              <w:t>by ACTED</w:t>
            </w:r>
          </w:p>
        </w:tc>
        <w:tc>
          <w:tcPr>
            <w:tcW w:w="5670" w:type="dxa"/>
            <w:shd w:val="clear" w:color="auto" w:fill="CECECE"/>
            <w:vAlign w:val="center"/>
          </w:tcPr>
          <w:p w14:paraId="41B25DD5" w14:textId="77777777" w:rsidR="00E8145C" w:rsidRPr="00383A4F" w:rsidRDefault="00E8145C" w:rsidP="004E094A">
            <w:pPr>
              <w:jc w:val="center"/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 xml:space="preserve">Delivery </w:t>
            </w:r>
            <w:r w:rsidR="00055382" w:rsidRPr="00383A4F">
              <w:rPr>
                <w:rFonts w:ascii="Arial" w:hAnsi="Arial" w:cs="Arial"/>
                <w:b/>
                <w:bCs/>
                <w:smallCaps/>
                <w:noProof w:val="0"/>
              </w:rPr>
              <w:t>conditions</w:t>
            </w: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offered by </w:t>
            </w:r>
            <w:r w:rsidR="004E094A">
              <w:rPr>
                <w:rFonts w:ascii="Arial" w:hAnsi="Arial" w:cs="Arial"/>
                <w:b/>
                <w:bCs/>
                <w:smallCaps/>
                <w:noProof w:val="0"/>
              </w:rPr>
              <w:t xml:space="preserve">the </w:t>
            </w: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>Bidder</w:t>
            </w:r>
            <w:r w:rsidR="006569D7" w:rsidRPr="00383A4F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</w:t>
            </w:r>
            <w:r w:rsidRPr="00383A4F">
              <w:rPr>
                <w:rFonts w:ascii="Arial" w:hAnsi="Arial" w:cs="Arial"/>
                <w:bCs/>
                <w:noProof w:val="0"/>
              </w:rPr>
              <w:t>(if different)</w:t>
            </w:r>
          </w:p>
        </w:tc>
      </w:tr>
      <w:tr w:rsidR="006569D7" w:rsidRPr="00383A4F" w14:paraId="4FC6E365" w14:textId="77777777" w:rsidTr="0C655702">
        <w:tc>
          <w:tcPr>
            <w:tcW w:w="4531" w:type="dxa"/>
            <w:shd w:val="clear" w:color="auto" w:fill="CECECE"/>
          </w:tcPr>
          <w:p w14:paraId="465EEB1C" w14:textId="77777777" w:rsidR="006569D7" w:rsidRPr="00383A4F" w:rsidRDefault="006569D7" w:rsidP="00961140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>Delivery date</w:t>
            </w:r>
          </w:p>
          <w:p w14:paraId="426E7427" w14:textId="56C0BA77" w:rsidR="006569D7" w:rsidRPr="00383A4F" w:rsidRDefault="008D03E7" w:rsidP="00961140">
            <w:pPr>
              <w:rPr>
                <w:rFonts w:ascii="Arial" w:hAnsi="Arial" w:cs="Arial"/>
                <w:bCs/>
                <w:noProof w:val="0"/>
              </w:rPr>
            </w:pPr>
            <w:r>
              <w:rPr>
                <w:rFonts w:ascii="Arial" w:hAnsi="Arial" w:cs="Arial"/>
                <w:bCs/>
                <w:noProof w:val="0"/>
              </w:rPr>
              <w:t>Two</w:t>
            </w:r>
            <w:r w:rsidRPr="000D08B4">
              <w:rPr>
                <w:rFonts w:ascii="Arial" w:hAnsi="Arial" w:cs="Arial"/>
                <w:bCs/>
                <w:noProof w:val="0"/>
              </w:rPr>
              <w:t xml:space="preserve"> </w:t>
            </w:r>
            <w:r w:rsidR="000D08B4" w:rsidRPr="000D08B4">
              <w:rPr>
                <w:rFonts w:ascii="Arial" w:hAnsi="Arial" w:cs="Arial"/>
                <w:bCs/>
                <w:noProof w:val="0"/>
              </w:rPr>
              <w:t>months from agreement signing date including travelling, data collection and finalizing the report (</w:t>
            </w:r>
            <w:r w:rsidR="007B36B0">
              <w:rPr>
                <w:rFonts w:ascii="Arial" w:hAnsi="Arial" w:cs="Arial"/>
                <w:bCs/>
                <w:noProof w:val="0"/>
              </w:rPr>
              <w:t>May</w:t>
            </w:r>
            <w:r w:rsidR="007B36B0" w:rsidRPr="000D08B4">
              <w:rPr>
                <w:rFonts w:ascii="Arial" w:hAnsi="Arial" w:cs="Arial"/>
                <w:bCs/>
                <w:noProof w:val="0"/>
              </w:rPr>
              <w:t xml:space="preserve"> </w:t>
            </w:r>
            <w:r w:rsidR="000D08B4" w:rsidRPr="000D08B4">
              <w:rPr>
                <w:rFonts w:ascii="Arial" w:hAnsi="Arial" w:cs="Arial"/>
                <w:bCs/>
                <w:noProof w:val="0"/>
              </w:rPr>
              <w:t>202</w:t>
            </w:r>
            <w:r w:rsidR="007B36B0">
              <w:rPr>
                <w:rFonts w:ascii="Arial" w:hAnsi="Arial" w:cs="Arial"/>
                <w:bCs/>
                <w:noProof w:val="0"/>
              </w:rPr>
              <w:t>3</w:t>
            </w:r>
            <w:r w:rsidR="000D08B4" w:rsidRPr="000D08B4">
              <w:rPr>
                <w:rFonts w:ascii="Arial" w:hAnsi="Arial" w:cs="Arial"/>
                <w:bCs/>
                <w:noProof w:val="0"/>
              </w:rPr>
              <w:t>- June 202</w:t>
            </w:r>
            <w:r w:rsidR="007B36B0">
              <w:rPr>
                <w:rFonts w:ascii="Arial" w:hAnsi="Arial" w:cs="Arial"/>
                <w:bCs/>
                <w:noProof w:val="0"/>
              </w:rPr>
              <w:t>3</w:t>
            </w:r>
            <w:r w:rsidR="000D08B4" w:rsidRPr="000D08B4">
              <w:rPr>
                <w:rFonts w:ascii="Arial" w:hAnsi="Arial" w:cs="Arial"/>
                <w:bCs/>
                <w:noProof w:val="0"/>
              </w:rPr>
              <w:t>).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6AD3FC" w14:textId="2F93E81B" w:rsidR="006569D7" w:rsidRPr="000D08B4" w:rsidRDefault="000D08B4" w:rsidP="00961140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0D08B4">
              <w:rPr>
                <w:rFonts w:ascii="Arial" w:hAnsi="Arial" w:cs="Arial"/>
                <w:b/>
                <w:bCs/>
                <w:smallCaps/>
                <w:noProof w:val="0"/>
              </w:rPr>
              <w:t>Please refer attached tor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533FE3" w14:textId="77777777" w:rsidR="006569D7" w:rsidRPr="00383A4F" w:rsidRDefault="006569D7" w:rsidP="00961140">
            <w:pPr>
              <w:rPr>
                <w:rFonts w:ascii="Arial" w:hAnsi="Arial" w:cs="Arial"/>
                <w:b/>
                <w:bCs/>
                <w:smallCaps/>
                <w:noProof w:val="0"/>
                <w:u w:val="single"/>
              </w:rPr>
            </w:pPr>
          </w:p>
        </w:tc>
      </w:tr>
      <w:tr w:rsidR="00E8145C" w:rsidRPr="00383A4F" w14:paraId="5D1EC5B4" w14:textId="77777777" w:rsidTr="0C655702">
        <w:tc>
          <w:tcPr>
            <w:tcW w:w="4531" w:type="dxa"/>
            <w:shd w:val="clear" w:color="auto" w:fill="BAD487"/>
          </w:tcPr>
          <w:p w14:paraId="1C0E8451" w14:textId="77777777" w:rsidR="00E8145C" w:rsidRPr="00383A4F" w:rsidRDefault="006569D7" w:rsidP="00961140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>Transportation mean</w:t>
            </w:r>
            <w:r w:rsidR="00002D28" w:rsidRPr="00383A4F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</w:t>
            </w:r>
            <w:r w:rsidR="00002D28" w:rsidRPr="00383A4F">
              <w:rPr>
                <w:rFonts w:ascii="Arial" w:hAnsi="Arial" w:cs="Arial"/>
                <w:lang w:val="en-GB"/>
              </w:rPr>
              <w:t>(if travelling to field location is required)</w:t>
            </w:r>
          </w:p>
          <w:p w14:paraId="73F6DD1B" w14:textId="77777777" w:rsidR="007C3399" w:rsidRPr="00383A4F" w:rsidRDefault="007C3399" w:rsidP="007C3399">
            <w:pPr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Cs/>
                <w:noProof w:val="0"/>
              </w:rPr>
              <w:t>Point of departure</w:t>
            </w:r>
          </w:p>
          <w:p w14:paraId="608D5229" w14:textId="77777777" w:rsidR="00336339" w:rsidRPr="00383A4F" w:rsidRDefault="00336339" w:rsidP="007C3399">
            <w:pPr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Cs/>
                <w:noProof w:val="0"/>
              </w:rPr>
              <w:t>Expected travel distance (km/miles)</w:t>
            </w:r>
          </w:p>
          <w:p w14:paraId="2895EAC1" w14:textId="77777777" w:rsidR="006569D7" w:rsidRPr="00383A4F" w:rsidRDefault="006569D7" w:rsidP="006569D7">
            <w:pPr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Cs/>
                <w:noProof w:val="0"/>
              </w:rPr>
              <w:t>Mode (road/air/sea)</w:t>
            </w:r>
          </w:p>
          <w:p w14:paraId="1A5BAB42" w14:textId="77777777" w:rsidR="007C3399" w:rsidRPr="00383A4F" w:rsidRDefault="007C3399" w:rsidP="007C3399">
            <w:pPr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Cs/>
                <w:noProof w:val="0"/>
              </w:rPr>
              <w:t>Vehicle brand, model &amp; year</w:t>
            </w:r>
            <w:r w:rsidR="00002D28" w:rsidRPr="00383A4F">
              <w:rPr>
                <w:rFonts w:ascii="Arial" w:hAnsi="Arial" w:cs="Arial"/>
                <w:bCs/>
                <w:noProof w:val="0"/>
              </w:rPr>
              <w:t xml:space="preserve"> or flight number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C5BED8" w14:textId="09FBA73D" w:rsidR="00E8145C" w:rsidRPr="000D08B4" w:rsidRDefault="000D08B4" w:rsidP="00961140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C655702">
              <w:rPr>
                <w:rFonts w:ascii="Arial" w:hAnsi="Arial" w:cs="Arial"/>
                <w:b/>
                <w:bCs/>
                <w:smallCaps/>
                <w:noProof w:val="0"/>
              </w:rPr>
              <w:t>cost for</w:t>
            </w:r>
            <w:r w:rsidR="5082F6CA" w:rsidRPr="0C655702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</w:t>
            </w:r>
            <w:r w:rsidRPr="0C655702">
              <w:rPr>
                <w:rFonts w:ascii="Arial" w:hAnsi="Arial" w:cs="Arial"/>
                <w:b/>
                <w:bCs/>
                <w:smallCaps/>
                <w:noProof w:val="0"/>
              </w:rPr>
              <w:t xml:space="preserve">the transport, accommodation, visits should be covered by supplier.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374354" w14:textId="77777777" w:rsidR="00E8145C" w:rsidRPr="00383A4F" w:rsidRDefault="00E8145C" w:rsidP="00961140">
            <w:pPr>
              <w:rPr>
                <w:rFonts w:ascii="Arial" w:hAnsi="Arial" w:cs="Arial"/>
                <w:b/>
                <w:bCs/>
                <w:smallCaps/>
                <w:noProof w:val="0"/>
                <w:u w:val="single"/>
              </w:rPr>
            </w:pPr>
          </w:p>
        </w:tc>
      </w:tr>
    </w:tbl>
    <w:p w14:paraId="00938294" w14:textId="77777777" w:rsidR="004F1107" w:rsidRDefault="004F1107">
      <w:pPr>
        <w:rPr>
          <w:rFonts w:ascii="Arial" w:hAnsi="Arial" w:cs="Arial"/>
          <w:b/>
          <w:bCs/>
          <w:smallCaps/>
          <w:noProof w:val="0"/>
          <w:u w:val="single"/>
        </w:rPr>
      </w:pPr>
    </w:p>
    <w:p w14:paraId="360528BB" w14:textId="77777777" w:rsidR="001672EB" w:rsidRPr="00383A4F" w:rsidRDefault="006118F9">
      <w:pPr>
        <w:rPr>
          <w:rFonts w:ascii="Arial" w:hAnsi="Arial" w:cs="Arial"/>
          <w:b/>
          <w:bCs/>
          <w:smallCaps/>
          <w:noProof w:val="0"/>
          <w:u w:val="single"/>
        </w:rPr>
      </w:pPr>
      <w:r w:rsidRPr="00383A4F">
        <w:rPr>
          <w:rFonts w:ascii="Arial" w:hAnsi="Arial" w:cs="Arial"/>
          <w:b/>
          <w:bCs/>
          <w:smallCaps/>
          <w:noProof w:val="0"/>
          <w:u w:val="single"/>
        </w:rPr>
        <w:t xml:space="preserve">Bidder’s </w:t>
      </w:r>
      <w:r w:rsidR="0050470C" w:rsidRPr="00383A4F">
        <w:rPr>
          <w:rFonts w:ascii="Arial" w:hAnsi="Arial" w:cs="Arial"/>
          <w:b/>
          <w:bCs/>
          <w:smallCaps/>
          <w:noProof w:val="0"/>
          <w:u w:val="single"/>
        </w:rPr>
        <w:t>Condition</w:t>
      </w:r>
      <w:r w:rsidRPr="00383A4F">
        <w:rPr>
          <w:rFonts w:ascii="Arial" w:hAnsi="Arial" w:cs="Arial"/>
          <w:b/>
          <w:bCs/>
          <w:smallCaps/>
          <w:noProof w:val="0"/>
          <w:u w:val="single"/>
        </w:rPr>
        <w:t>s</w:t>
      </w:r>
      <w:r w:rsidR="0050470C" w:rsidRPr="00383A4F">
        <w:rPr>
          <w:rFonts w:ascii="Arial" w:hAnsi="Arial" w:cs="Arial"/>
          <w:b/>
          <w:bCs/>
          <w:smallCaps/>
          <w:noProof w:val="0"/>
          <w:u w:val="single"/>
        </w:rPr>
        <w:t>:</w:t>
      </w:r>
    </w:p>
    <w:p w14:paraId="7EF853EA" w14:textId="77777777" w:rsidR="007C3399" w:rsidRPr="00383A4F" w:rsidRDefault="007C3399">
      <w:pPr>
        <w:rPr>
          <w:rFonts w:ascii="Arial" w:hAnsi="Arial" w:cs="Arial"/>
          <w:b/>
          <w:bCs/>
          <w:smallCaps/>
          <w:noProof w:val="0"/>
          <w:u w:val="single"/>
        </w:rPr>
      </w:pPr>
    </w:p>
    <w:tbl>
      <w:tblPr>
        <w:tblpPr w:leftFromText="141" w:rightFromText="141" w:vertAnchor="text" w:horzAnchor="margin" w:tblpX="108" w:tblpY="-2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  <w:gridCol w:w="6379"/>
      </w:tblGrid>
      <w:tr w:rsidR="007C3399" w:rsidRPr="00383A4F" w14:paraId="1F4B835F" w14:textId="77777777" w:rsidTr="00E44DF0">
        <w:trPr>
          <w:trHeight w:val="410"/>
        </w:trPr>
        <w:tc>
          <w:tcPr>
            <w:tcW w:w="2802" w:type="dxa"/>
            <w:shd w:val="clear" w:color="auto" w:fill="CECECE"/>
            <w:vAlign w:val="center"/>
          </w:tcPr>
          <w:p w14:paraId="17B83657" w14:textId="77777777" w:rsidR="007C3399" w:rsidRPr="00383A4F" w:rsidRDefault="007C3399" w:rsidP="00961140">
            <w:pPr>
              <w:jc w:val="center"/>
              <w:rPr>
                <w:rFonts w:ascii="Arial" w:hAnsi="Arial" w:cs="Arial"/>
                <w:b/>
                <w:bCs/>
                <w:smallCaps/>
                <w:noProof w:val="0"/>
              </w:rPr>
            </w:pPr>
          </w:p>
        </w:tc>
        <w:tc>
          <w:tcPr>
            <w:tcW w:w="6265" w:type="dxa"/>
            <w:shd w:val="clear" w:color="auto" w:fill="CECECE"/>
            <w:vAlign w:val="center"/>
          </w:tcPr>
          <w:p w14:paraId="110964AD" w14:textId="77777777" w:rsidR="007C3399" w:rsidRPr="00383A4F" w:rsidRDefault="007C3399" w:rsidP="00961140">
            <w:pPr>
              <w:jc w:val="center"/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>General conditions recommended by ACTED</w:t>
            </w:r>
          </w:p>
        </w:tc>
        <w:tc>
          <w:tcPr>
            <w:tcW w:w="6379" w:type="dxa"/>
            <w:shd w:val="clear" w:color="auto" w:fill="CECECE"/>
            <w:vAlign w:val="center"/>
          </w:tcPr>
          <w:p w14:paraId="3067F5C0" w14:textId="77777777" w:rsidR="007C3399" w:rsidRPr="00383A4F" w:rsidRDefault="007C3399" w:rsidP="004E094A">
            <w:pPr>
              <w:jc w:val="center"/>
              <w:rPr>
                <w:rFonts w:ascii="Arial" w:hAnsi="Arial" w:cs="Arial"/>
                <w:bCs/>
                <w:noProof w:val="0"/>
              </w:rPr>
            </w:pP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 xml:space="preserve">General conditions offered by </w:t>
            </w:r>
            <w:r w:rsidR="004E094A">
              <w:rPr>
                <w:rFonts w:ascii="Arial" w:hAnsi="Arial" w:cs="Arial"/>
                <w:b/>
                <w:bCs/>
                <w:smallCaps/>
                <w:noProof w:val="0"/>
              </w:rPr>
              <w:t xml:space="preserve">the </w:t>
            </w: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 xml:space="preserve">Bidder </w:t>
            </w:r>
            <w:r w:rsidRPr="00383A4F">
              <w:rPr>
                <w:rFonts w:ascii="Arial" w:hAnsi="Arial" w:cs="Arial"/>
                <w:bCs/>
                <w:noProof w:val="0"/>
              </w:rPr>
              <w:t>(if different)</w:t>
            </w:r>
          </w:p>
        </w:tc>
      </w:tr>
      <w:tr w:rsidR="007C3399" w:rsidRPr="00383A4F" w14:paraId="08071113" w14:textId="77777777" w:rsidTr="00E44DF0">
        <w:trPr>
          <w:trHeight w:val="567"/>
        </w:trPr>
        <w:tc>
          <w:tcPr>
            <w:tcW w:w="2802" w:type="dxa"/>
            <w:shd w:val="clear" w:color="auto" w:fill="CECECE"/>
          </w:tcPr>
          <w:p w14:paraId="2EFB84F7" w14:textId="77777777" w:rsidR="007C3399" w:rsidRPr="00383A4F" w:rsidRDefault="007C3399" w:rsidP="00961140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>Validity of the offer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228CD14" w14:textId="77777777" w:rsidR="007C3399" w:rsidRPr="00383A4F" w:rsidRDefault="00451FCE" w:rsidP="000B76E0">
            <w:pPr>
              <w:rPr>
                <w:rFonts w:ascii="Arial" w:hAnsi="Arial" w:cs="Arial"/>
                <w:bCs/>
                <w:i/>
                <w:noProof w:val="0"/>
                <w:color w:val="0070C0"/>
              </w:rPr>
            </w:pPr>
            <w:r w:rsidRPr="004905A1">
              <w:rPr>
                <w:rFonts w:ascii="Arial" w:hAnsi="Arial" w:cs="Arial"/>
                <w:b/>
                <w:bCs/>
                <w:smallCaps/>
                <w:noProof w:val="0"/>
              </w:rPr>
              <w:t>3</w:t>
            </w:r>
            <w:r w:rsidR="007C3399" w:rsidRPr="004905A1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months </w:t>
            </w:r>
            <w:r w:rsidRPr="004905A1">
              <w:rPr>
                <w:rFonts w:ascii="Arial" w:hAnsi="Arial" w:cs="Arial"/>
                <w:b/>
                <w:bCs/>
                <w:smallCaps/>
                <w:noProof w:val="0"/>
              </w:rPr>
              <w:t>min; ideally 6 months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2502778" w14:textId="77777777" w:rsidR="007C3399" w:rsidRPr="00383A4F" w:rsidRDefault="007C3399" w:rsidP="00961140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</w:p>
        </w:tc>
      </w:tr>
      <w:tr w:rsidR="007C3399" w:rsidRPr="00383A4F" w14:paraId="6097448F" w14:textId="77777777" w:rsidTr="00E44DF0">
        <w:trPr>
          <w:trHeight w:val="567"/>
        </w:trPr>
        <w:tc>
          <w:tcPr>
            <w:tcW w:w="2802" w:type="dxa"/>
            <w:shd w:val="clear" w:color="auto" w:fill="CECECE"/>
          </w:tcPr>
          <w:p w14:paraId="1226AE4B" w14:textId="77777777" w:rsidR="00603286" w:rsidRPr="00383A4F" w:rsidRDefault="00603286" w:rsidP="00961140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383A4F">
              <w:rPr>
                <w:rFonts w:ascii="Arial" w:hAnsi="Arial" w:cs="Arial"/>
                <w:b/>
                <w:bCs/>
                <w:smallCaps/>
                <w:noProof w:val="0"/>
              </w:rPr>
              <w:t>Terms of payment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7FF5BCB" w14:textId="7CED9F83" w:rsidR="007C3399" w:rsidRDefault="004905A1" w:rsidP="00961140">
            <w:pPr>
              <w:rPr>
                <w:rFonts w:ascii="Arial" w:hAnsi="Arial" w:cs="Arial"/>
                <w:b/>
                <w:bCs/>
                <w:smallCaps/>
                <w:noProof w:val="0"/>
                <w:u w:val="single"/>
              </w:rPr>
            </w:pPr>
            <w:r w:rsidRPr="004905A1">
              <w:rPr>
                <w:rFonts w:ascii="Arial" w:hAnsi="Arial" w:cs="Arial"/>
                <w:b/>
                <w:bCs/>
                <w:smallCaps/>
                <w:noProof w:val="0"/>
              </w:rPr>
              <w:t>If the supplier</w:t>
            </w:r>
            <w:r w:rsidR="00013418">
              <w:rPr>
                <w:rFonts w:ascii="Arial" w:hAnsi="Arial" w:cs="Arial"/>
                <w:b/>
                <w:bCs/>
                <w:smallCaps/>
                <w:noProof w:val="0"/>
              </w:rPr>
              <w:t>’s</w:t>
            </w:r>
            <w:r w:rsidRPr="004905A1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offer</w:t>
            </w:r>
            <w:r w:rsidR="00013418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is</w:t>
            </w:r>
            <w:r w:rsidRPr="004905A1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in </w:t>
            </w:r>
            <w:r w:rsidR="00EB1FCA">
              <w:rPr>
                <w:rFonts w:ascii="Arial" w:hAnsi="Arial" w:cs="Arial"/>
                <w:b/>
                <w:bCs/>
                <w:smallCaps/>
                <w:noProof w:val="0"/>
              </w:rPr>
              <w:t>USD</w:t>
            </w:r>
            <w:r w:rsidRPr="004905A1">
              <w:rPr>
                <w:rFonts w:ascii="Arial" w:hAnsi="Arial" w:cs="Arial"/>
                <w:b/>
                <w:bCs/>
                <w:smallCaps/>
                <w:noProof w:val="0"/>
              </w:rPr>
              <w:t xml:space="preserve">, </w:t>
            </w:r>
            <w:r w:rsidR="00EB1FCA">
              <w:rPr>
                <w:rFonts w:ascii="Arial" w:hAnsi="Arial" w:cs="Arial"/>
                <w:b/>
                <w:bCs/>
                <w:smallCaps/>
                <w:noProof w:val="0"/>
              </w:rPr>
              <w:t>The payment will be done based on the contract</w:t>
            </w:r>
            <w:r w:rsidRPr="004905A1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signed date </w:t>
            </w:r>
            <w:r w:rsidR="00013418">
              <w:rPr>
                <w:rFonts w:ascii="Arial" w:hAnsi="Arial" w:cs="Arial"/>
                <w:b/>
                <w:bCs/>
                <w:smallCaps/>
                <w:noProof w:val="0"/>
              </w:rPr>
              <w:t xml:space="preserve">in </w:t>
            </w:r>
            <w:r w:rsidR="00EB1FCA">
              <w:rPr>
                <w:rFonts w:ascii="Arial" w:hAnsi="Arial" w:cs="Arial"/>
                <w:b/>
                <w:bCs/>
                <w:smallCaps/>
                <w:noProof w:val="0"/>
              </w:rPr>
              <w:t>USD</w:t>
            </w:r>
            <w:r w:rsidRPr="004905A1">
              <w:rPr>
                <w:rFonts w:ascii="Arial" w:hAnsi="Arial" w:cs="Arial"/>
                <w:b/>
                <w:bCs/>
                <w:smallCaps/>
                <w:noProof w:val="0"/>
              </w:rPr>
              <w:t>.</w:t>
            </w:r>
            <w:r w:rsidR="0027609A">
              <w:rPr>
                <w:rFonts w:ascii="Arial" w:hAnsi="Arial" w:cs="Arial"/>
                <w:b/>
                <w:bCs/>
                <w:smallCaps/>
                <w:noProof w:val="0"/>
                <w:u w:val="single"/>
              </w:rPr>
              <w:t xml:space="preserve"> </w:t>
            </w:r>
            <w:r w:rsidR="001A504A" w:rsidRPr="001A504A">
              <w:rPr>
                <w:rFonts w:ascii="Arial" w:hAnsi="Arial" w:cs="Arial"/>
                <w:b/>
                <w:bCs/>
                <w:smallCaps/>
                <w:noProof w:val="0"/>
              </w:rPr>
              <w:t>If the supplier</w:t>
            </w:r>
            <w:r w:rsidR="00013418">
              <w:rPr>
                <w:rFonts w:ascii="Arial" w:hAnsi="Arial" w:cs="Arial"/>
                <w:b/>
                <w:bCs/>
                <w:smallCaps/>
                <w:noProof w:val="0"/>
              </w:rPr>
              <w:t>’s</w:t>
            </w:r>
            <w:r w:rsidR="001A504A" w:rsidRPr="001A504A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requirement is to make the payment </w:t>
            </w:r>
            <w:r w:rsidR="00013418">
              <w:rPr>
                <w:rFonts w:ascii="Arial" w:hAnsi="Arial" w:cs="Arial"/>
                <w:b/>
                <w:bCs/>
                <w:smallCaps/>
                <w:noProof w:val="0"/>
              </w:rPr>
              <w:t>in</w:t>
            </w:r>
            <w:r w:rsidR="00013418" w:rsidRPr="001A504A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</w:t>
            </w:r>
            <w:r w:rsidR="00701093">
              <w:rPr>
                <w:rFonts w:ascii="Arial" w:hAnsi="Arial" w:cs="Arial"/>
                <w:b/>
                <w:bCs/>
                <w:smallCaps/>
                <w:noProof w:val="0"/>
              </w:rPr>
              <w:t>USD</w:t>
            </w:r>
            <w:r w:rsidR="00701093" w:rsidRPr="00701093" w:rsidDel="00701093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</w:t>
            </w:r>
            <w:r w:rsidR="001A504A" w:rsidRPr="001A504A">
              <w:rPr>
                <w:rFonts w:ascii="Arial" w:hAnsi="Arial" w:cs="Arial"/>
                <w:b/>
                <w:bCs/>
                <w:smallCaps/>
                <w:noProof w:val="0"/>
              </w:rPr>
              <w:t>, the supplier must have USD bank account attached with these documents.</w:t>
            </w:r>
            <w:r w:rsidR="001A504A">
              <w:rPr>
                <w:rFonts w:ascii="Arial" w:hAnsi="Arial" w:cs="Arial"/>
                <w:b/>
                <w:bCs/>
                <w:smallCaps/>
                <w:noProof w:val="0"/>
                <w:u w:val="single"/>
              </w:rPr>
              <w:t xml:space="preserve"> </w:t>
            </w:r>
          </w:p>
          <w:p w14:paraId="70F9230C" w14:textId="423A1C5F" w:rsidR="00ED3094" w:rsidRPr="00383A4F" w:rsidRDefault="00ED3094" w:rsidP="00961140">
            <w:pPr>
              <w:rPr>
                <w:rFonts w:ascii="Arial" w:hAnsi="Arial" w:cs="Arial"/>
                <w:b/>
                <w:bCs/>
                <w:smallCaps/>
                <w:noProof w:val="0"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noProof w:val="0"/>
                <w:u w:val="single"/>
              </w:rPr>
              <w:t xml:space="preserve">PAYMENTS TO BE DONE BASED ON DELIVERABLES SUBMITTED AND ACCEPTED BY ACTED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0C27F38" w14:textId="77777777" w:rsidR="007C3399" w:rsidRPr="00383A4F" w:rsidRDefault="007C3399" w:rsidP="00961140">
            <w:pPr>
              <w:rPr>
                <w:rFonts w:ascii="Arial" w:hAnsi="Arial" w:cs="Arial"/>
                <w:b/>
                <w:bCs/>
                <w:smallCaps/>
                <w:noProof w:val="0"/>
                <w:u w:val="single"/>
              </w:rPr>
            </w:pPr>
          </w:p>
        </w:tc>
      </w:tr>
    </w:tbl>
    <w:p w14:paraId="262E0B27" w14:textId="77777777" w:rsidR="003617CB" w:rsidRPr="00383A4F" w:rsidRDefault="003617CB" w:rsidP="00525689">
      <w:pPr>
        <w:rPr>
          <w:rFonts w:ascii="Arial" w:hAnsi="Arial" w:cs="Arial"/>
          <w:noProof w:val="0"/>
        </w:rPr>
      </w:pPr>
    </w:p>
    <w:p w14:paraId="4F6E8B8B" w14:textId="77777777" w:rsidR="00EE3E35" w:rsidRPr="00383A4F" w:rsidRDefault="008D6BFF" w:rsidP="00525689">
      <w:pPr>
        <w:rPr>
          <w:rFonts w:ascii="Arial" w:hAnsi="Arial" w:cs="Arial"/>
          <w:noProof w:val="0"/>
        </w:rPr>
      </w:pPr>
      <w:r w:rsidRPr="00383A4F">
        <w:rPr>
          <w:rFonts w:ascii="Arial" w:hAnsi="Arial" w:cs="Arial"/>
          <w:noProof w:val="0"/>
        </w:rPr>
        <w:t>Name</w:t>
      </w:r>
      <w:r w:rsidR="001D6383" w:rsidRPr="00383A4F">
        <w:rPr>
          <w:rFonts w:ascii="Arial" w:hAnsi="Arial" w:cs="Arial"/>
          <w:noProof w:val="0"/>
        </w:rPr>
        <w:t xml:space="preserve"> of Bidder’s Authorized Representative</w:t>
      </w:r>
      <w:r w:rsidR="00EE3E35" w:rsidRPr="00383A4F">
        <w:rPr>
          <w:rFonts w:ascii="Arial" w:hAnsi="Arial" w:cs="Arial"/>
          <w:noProof w:val="0"/>
        </w:rPr>
        <w:t>: ________________________</w:t>
      </w:r>
    </w:p>
    <w:p w14:paraId="5EEC2C0F" w14:textId="77777777" w:rsidR="001D6383" w:rsidRPr="00383A4F" w:rsidRDefault="001D6383" w:rsidP="00525689">
      <w:pPr>
        <w:rPr>
          <w:rFonts w:ascii="Arial" w:hAnsi="Arial" w:cs="Arial"/>
          <w:noProof w:val="0"/>
        </w:rPr>
      </w:pPr>
    </w:p>
    <w:p w14:paraId="2563301D" w14:textId="77777777" w:rsidR="001672EB" w:rsidRPr="00383A4F" w:rsidRDefault="00680A28" w:rsidP="00081865">
      <w:pPr>
        <w:rPr>
          <w:rFonts w:ascii="Arial" w:hAnsi="Arial" w:cs="Arial"/>
          <w:noProof w:val="0"/>
        </w:rPr>
      </w:pPr>
      <w:r w:rsidRPr="00383A4F">
        <w:rPr>
          <w:rFonts w:ascii="Arial" w:hAnsi="Arial" w:cs="Arial"/>
          <w:caps/>
          <w:noProof w:val="0"/>
        </w:rPr>
        <w:t>A</w:t>
      </w:r>
      <w:r w:rsidRPr="00383A4F">
        <w:rPr>
          <w:rFonts w:ascii="Arial" w:hAnsi="Arial" w:cs="Arial"/>
          <w:noProof w:val="0"/>
        </w:rPr>
        <w:t>uthorized</w:t>
      </w:r>
      <w:r w:rsidR="00081865" w:rsidRPr="00383A4F">
        <w:rPr>
          <w:rFonts w:ascii="Arial" w:hAnsi="Arial" w:cs="Arial"/>
          <w:noProof w:val="0"/>
        </w:rPr>
        <w:t xml:space="preserve"> </w:t>
      </w:r>
      <w:r w:rsidRPr="00383A4F">
        <w:rPr>
          <w:rFonts w:ascii="Arial" w:hAnsi="Arial" w:cs="Arial"/>
          <w:noProof w:val="0"/>
        </w:rPr>
        <w:t>signature</w:t>
      </w:r>
      <w:r w:rsidR="001D6383" w:rsidRPr="00383A4F">
        <w:rPr>
          <w:rFonts w:ascii="Arial" w:hAnsi="Arial" w:cs="Arial"/>
          <w:noProof w:val="0"/>
        </w:rPr>
        <w:t xml:space="preserve"> and stamp</w:t>
      </w:r>
      <w:r w:rsidR="008D6BFF" w:rsidRPr="00383A4F">
        <w:rPr>
          <w:rFonts w:ascii="Arial" w:hAnsi="Arial" w:cs="Arial"/>
          <w:noProof w:val="0"/>
        </w:rPr>
        <w:t xml:space="preserve">: </w:t>
      </w:r>
      <w:r w:rsidR="009A12A6" w:rsidRPr="00383A4F">
        <w:rPr>
          <w:rFonts w:ascii="Arial" w:hAnsi="Arial" w:cs="Arial"/>
          <w:noProof w:val="0"/>
        </w:rPr>
        <w:tab/>
      </w:r>
      <w:r w:rsidR="00525689" w:rsidRPr="00383A4F">
        <w:rPr>
          <w:rFonts w:ascii="Arial" w:hAnsi="Arial" w:cs="Arial"/>
          <w:noProof w:val="0"/>
        </w:rPr>
        <w:t>________________________</w:t>
      </w:r>
    </w:p>
    <w:p w14:paraId="69399B41" w14:textId="77777777" w:rsidR="000E6C9C" w:rsidRPr="00383A4F" w:rsidRDefault="000E6C9C" w:rsidP="000E6C9C">
      <w:pPr>
        <w:rPr>
          <w:rFonts w:ascii="Arial" w:hAnsi="Arial" w:cs="Arial"/>
          <w:noProof w:val="0"/>
        </w:rPr>
      </w:pPr>
    </w:p>
    <w:p w14:paraId="6205FAD5" w14:textId="77777777" w:rsidR="000E6C9C" w:rsidRPr="00383A4F" w:rsidRDefault="000E6C9C" w:rsidP="000E6C9C">
      <w:pPr>
        <w:rPr>
          <w:rFonts w:ascii="Arial" w:hAnsi="Arial" w:cs="Arial"/>
          <w:noProof w:val="0"/>
        </w:rPr>
      </w:pPr>
      <w:r w:rsidRPr="00383A4F">
        <w:rPr>
          <w:rFonts w:ascii="Arial" w:hAnsi="Arial" w:cs="Arial"/>
          <w:noProof w:val="0"/>
        </w:rPr>
        <w:t xml:space="preserve">Date: </w:t>
      </w:r>
      <w:r w:rsidRPr="00383A4F">
        <w:rPr>
          <w:rFonts w:ascii="Arial" w:hAnsi="Arial" w:cs="Arial"/>
          <w:noProof w:val="0"/>
        </w:rPr>
        <w:tab/>
        <w:t>________________________</w:t>
      </w:r>
    </w:p>
    <w:p w14:paraId="1A749EA3" w14:textId="77777777" w:rsidR="001D6383" w:rsidRPr="00383A4F" w:rsidRDefault="001D6383" w:rsidP="00525689">
      <w:pPr>
        <w:rPr>
          <w:rFonts w:ascii="Arial" w:hAnsi="Arial" w:cs="Arial"/>
          <w:noProof w:val="0"/>
        </w:rPr>
      </w:pPr>
    </w:p>
    <w:p w14:paraId="7A42F3C4" w14:textId="77777777" w:rsidR="00C6317A" w:rsidRPr="00383A4F" w:rsidRDefault="00C6317A" w:rsidP="00B92DAE">
      <w:pPr>
        <w:rPr>
          <w:rFonts w:ascii="Arial" w:hAnsi="Arial" w:cs="Arial"/>
          <w:i/>
          <w:iCs/>
          <w:noProof w:val="0"/>
        </w:rPr>
      </w:pPr>
    </w:p>
    <w:sectPr w:rsidR="00C6317A" w:rsidRPr="00383A4F" w:rsidSect="00994E37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6834" w:h="11907" w:orient="landscape" w:code="9"/>
      <w:pgMar w:top="1397" w:right="816" w:bottom="807" w:left="540" w:header="567" w:footer="4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B52A" w14:textId="77777777" w:rsidR="009C4868" w:rsidRDefault="009C4868">
      <w:r>
        <w:separator/>
      </w:r>
    </w:p>
  </w:endnote>
  <w:endnote w:type="continuationSeparator" w:id="0">
    <w:p w14:paraId="1DDD94D1" w14:textId="77777777" w:rsidR="009C4868" w:rsidRDefault="009C4868">
      <w:r>
        <w:continuationSeparator/>
      </w:r>
    </w:p>
  </w:endnote>
  <w:endnote w:type="continuationNotice" w:id="1">
    <w:p w14:paraId="77744D54" w14:textId="77777777" w:rsidR="009C4868" w:rsidRDefault="009C4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8630" w14:textId="77777777" w:rsidR="00B92DAE" w:rsidRDefault="00B92DAE" w:rsidP="000D71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4C484" w14:textId="77777777" w:rsidR="00B92DAE" w:rsidRDefault="00B92DAE" w:rsidP="00B92D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7849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015C17" w14:textId="77777777" w:rsidR="00383A4F" w:rsidRDefault="00383A4F">
            <w:pPr>
              <w:pStyle w:val="Footer"/>
              <w:jc w:val="center"/>
            </w:pPr>
            <w:r>
              <w:rPr>
                <w:lang w:val="fr-FR"/>
              </w:rPr>
              <w:t xml:space="preserve"> </w:t>
            </w:r>
            <w:r w:rsidRPr="00383A4F">
              <w:rPr>
                <w:rFonts w:ascii="Arial" w:hAnsi="Arial" w:cs="Arial"/>
                <w:b/>
                <w:bCs/>
              </w:rPr>
              <w:fldChar w:fldCharType="begin"/>
            </w:r>
            <w:r w:rsidRPr="00383A4F">
              <w:rPr>
                <w:rFonts w:ascii="Arial" w:hAnsi="Arial" w:cs="Arial"/>
                <w:b/>
                <w:bCs/>
              </w:rPr>
              <w:instrText>PAGE</w:instrText>
            </w:r>
            <w:r w:rsidRPr="00383A4F">
              <w:rPr>
                <w:rFonts w:ascii="Arial" w:hAnsi="Arial" w:cs="Arial"/>
                <w:b/>
                <w:bCs/>
              </w:rPr>
              <w:fldChar w:fldCharType="separate"/>
            </w:r>
            <w:r w:rsidR="00DC541F">
              <w:rPr>
                <w:rFonts w:ascii="Arial" w:hAnsi="Arial" w:cs="Arial"/>
                <w:b/>
                <w:bCs/>
              </w:rPr>
              <w:t>2</w:t>
            </w:r>
            <w:r w:rsidRPr="00383A4F">
              <w:rPr>
                <w:rFonts w:ascii="Arial" w:hAnsi="Arial" w:cs="Arial"/>
                <w:b/>
                <w:bCs/>
              </w:rPr>
              <w:fldChar w:fldCharType="end"/>
            </w:r>
            <w:r w:rsidRPr="00383A4F">
              <w:rPr>
                <w:rFonts w:ascii="Arial" w:hAnsi="Arial" w:cs="Arial"/>
                <w:b/>
                <w:lang w:val="fr-FR"/>
              </w:rPr>
              <w:t xml:space="preserve"> / </w:t>
            </w:r>
            <w:r w:rsidRPr="00383A4F">
              <w:rPr>
                <w:rFonts w:ascii="Arial" w:hAnsi="Arial" w:cs="Arial"/>
                <w:b/>
                <w:bCs/>
              </w:rPr>
              <w:fldChar w:fldCharType="begin"/>
            </w:r>
            <w:r w:rsidRPr="00383A4F">
              <w:rPr>
                <w:rFonts w:ascii="Arial" w:hAnsi="Arial" w:cs="Arial"/>
                <w:b/>
                <w:bCs/>
              </w:rPr>
              <w:instrText>NUMPAGES</w:instrText>
            </w:r>
            <w:r w:rsidRPr="00383A4F">
              <w:rPr>
                <w:rFonts w:ascii="Arial" w:hAnsi="Arial" w:cs="Arial"/>
                <w:b/>
                <w:bCs/>
              </w:rPr>
              <w:fldChar w:fldCharType="separate"/>
            </w:r>
            <w:r w:rsidR="00DC541F">
              <w:rPr>
                <w:rFonts w:ascii="Arial" w:hAnsi="Arial" w:cs="Arial"/>
                <w:b/>
                <w:bCs/>
              </w:rPr>
              <w:t>3</w:t>
            </w:r>
            <w:r w:rsidRPr="00383A4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636BA4B" w14:textId="77777777" w:rsidR="00B92DAE" w:rsidRPr="00F16865" w:rsidRDefault="00B92DAE" w:rsidP="00171CAA">
    <w:pPr>
      <w:pStyle w:val="Footer"/>
      <w:ind w:right="360"/>
      <w:jc w:val="right"/>
      <w:rPr>
        <w:rFonts w:ascii="Arial Narrow" w:hAnsi="Arial Narrow"/>
        <w:sz w:val="16"/>
        <w:szCs w:val="16"/>
      </w:rPr>
    </w:pPr>
    <w:r>
      <w:br/>
    </w:r>
    <w:r>
      <w:drawing>
        <wp:inline distT="0" distB="0" distL="0" distR="0" wp14:anchorId="1BD739B8" wp14:editId="2ACDF7B9">
          <wp:extent cx="2000000" cy="508196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0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1E0D" w14:textId="77777777" w:rsidR="009C4868" w:rsidRDefault="009C4868">
      <w:r>
        <w:separator/>
      </w:r>
    </w:p>
  </w:footnote>
  <w:footnote w:type="continuationSeparator" w:id="0">
    <w:p w14:paraId="34DBB3DE" w14:textId="77777777" w:rsidR="009C4868" w:rsidRDefault="009C4868">
      <w:r>
        <w:continuationSeparator/>
      </w:r>
    </w:p>
  </w:footnote>
  <w:footnote w:type="continuationNotice" w:id="1">
    <w:p w14:paraId="128DEE82" w14:textId="77777777" w:rsidR="009C4868" w:rsidRDefault="009C4868"/>
  </w:footnote>
  <w:footnote w:id="2">
    <w:p w14:paraId="73148F81" w14:textId="77777777" w:rsidR="0098555A" w:rsidRPr="000B76E0" w:rsidRDefault="0098555A" w:rsidP="000B76E0">
      <w:pPr>
        <w:pStyle w:val="FootnoteText"/>
        <w:jc w:val="both"/>
        <w:rPr>
          <w:rFonts w:ascii="Arial" w:hAnsi="Arial" w:cs="Arial"/>
          <w:b/>
        </w:rPr>
      </w:pPr>
      <w:r w:rsidRPr="000B76E0">
        <w:rPr>
          <w:rStyle w:val="FootnoteReference"/>
          <w:rFonts w:ascii="Arial" w:hAnsi="Arial" w:cs="Arial"/>
          <w:b/>
        </w:rPr>
        <w:footnoteRef/>
      </w:r>
      <w:r w:rsidRPr="000B76E0">
        <w:rPr>
          <w:rFonts w:ascii="Arial" w:hAnsi="Arial" w:cs="Arial"/>
          <w:b/>
        </w:rPr>
        <w:t xml:space="preserve"> </w:t>
      </w:r>
      <w:r w:rsidRPr="009B6980">
        <w:rPr>
          <w:rFonts w:ascii="Arial" w:hAnsi="Arial" w:cs="Arial"/>
          <w:b/>
          <w:sz w:val="16"/>
        </w:rPr>
        <w:t>Please note that ACTED service contracts are base on an obligation of result, and not based on time consumption. Therefore, ACTED will not consider offers based on man-days as a unit. Offers must be submitted all costs and taxes inclusive for each deliverable.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0253" w14:textId="77777777" w:rsidR="007E4E51" w:rsidRDefault="007E4E51" w:rsidP="000D71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2101F8" w14:textId="77777777" w:rsidR="007E4E51" w:rsidRDefault="007E4E51" w:rsidP="007E4E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2EA4" w14:textId="26804E05" w:rsidR="00994E37" w:rsidRDefault="00994E37" w:rsidP="004F1107">
    <w:pPr>
      <w:pStyle w:val="Heading5"/>
      <w:rPr>
        <w:rFonts w:ascii="Arial Narrow" w:hAnsi="Arial Narrow"/>
        <w:b w:val="0"/>
        <w:color w:val="auto"/>
        <w:sz w:val="22"/>
        <w:szCs w:val="24"/>
      </w:rPr>
    </w:pPr>
    <w:r w:rsidRPr="00CA6465">
      <w:rPr>
        <w:rFonts w:ascii="Arial Narrow" w:hAnsi="Arial Narrow"/>
        <w:noProof/>
        <w:sz w:val="24"/>
        <w:szCs w:val="24"/>
        <w:lang w:val="fr-FR" w:eastAsia="fr-FR"/>
      </w:rPr>
      <w:drawing>
        <wp:anchor distT="0" distB="0" distL="114300" distR="114300" simplePos="0" relativeHeight="251660290" behindDoc="0" locked="0" layoutInCell="1" allowOverlap="1" wp14:anchorId="5C7484BF" wp14:editId="5A3A2A78">
          <wp:simplePos x="0" y="0"/>
          <wp:positionH relativeFrom="column">
            <wp:posOffset>38100</wp:posOffset>
          </wp:positionH>
          <wp:positionV relativeFrom="paragraph">
            <wp:posOffset>68580</wp:posOffset>
          </wp:positionV>
          <wp:extent cx="2051685" cy="485775"/>
          <wp:effectExtent l="0" t="0" r="5715" b="9525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4"/>
        <w:szCs w:val="24"/>
        <w:lang w:val="fr-FR" w:eastAsia="fr-FR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AB4AA40" wp14:editId="5FF1D09D">
              <wp:simplePos x="0" y="0"/>
              <wp:positionH relativeFrom="column">
                <wp:posOffset>8482965</wp:posOffset>
              </wp:positionH>
              <wp:positionV relativeFrom="paragraph">
                <wp:posOffset>48895</wp:posOffset>
              </wp:positionV>
              <wp:extent cx="1424305" cy="525780"/>
              <wp:effectExtent l="0" t="0" r="4445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418EE" w14:textId="77777777" w:rsidR="00383A4F" w:rsidRPr="00BA61D9" w:rsidRDefault="00383A4F" w:rsidP="00383A4F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LOGISTICS</w:t>
                          </w:r>
                        </w:p>
                        <w:p w14:paraId="532D4C7C" w14:textId="77777777" w:rsidR="00383A4F" w:rsidRPr="00BA61D9" w:rsidRDefault="00383A4F" w:rsidP="00383A4F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PRO-0</w:t>
                          </w:r>
                          <w:r w:rsidR="00630B19">
                            <w:rPr>
                              <w:rFonts w:ascii="Arial" w:hAnsi="Arial" w:cs="Arial"/>
                              <w:lang w:val="fr-FR"/>
                            </w:rPr>
                            <w:t>6</w:t>
                          </w:r>
                        </w:p>
                        <w:p w14:paraId="0BDC0BCA" w14:textId="77777777" w:rsidR="00383A4F" w:rsidRPr="00BA61D9" w:rsidRDefault="00DC541F" w:rsidP="00383A4F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Version 01/2022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7AB4AA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67.95pt;margin-top:3.85pt;width:112.15pt;height:41.4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" stroked="f">
              <v:textbox style="mso-fit-shape-to-text:t">
                <w:txbxContent>
                  <w:p w14:paraId="77B418EE" w14:textId="77777777" w:rsidR="00383A4F" w:rsidRPr="00BA61D9" w:rsidRDefault="00383A4F" w:rsidP="00383A4F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LOGISTICS</w:t>
                    </w:r>
                  </w:p>
                  <w:p w14:paraId="532D4C7C" w14:textId="77777777" w:rsidR="00383A4F" w:rsidRPr="00BA61D9" w:rsidRDefault="00383A4F" w:rsidP="00383A4F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PRO-0</w:t>
                    </w:r>
                    <w:r w:rsidR="00630B19">
                      <w:rPr>
                        <w:rFonts w:ascii="Arial" w:hAnsi="Arial" w:cs="Arial"/>
                        <w:lang w:val="fr-FR"/>
                      </w:rPr>
                      <w:t>6</w:t>
                    </w:r>
                  </w:p>
                  <w:p w14:paraId="0BDC0BCA" w14:textId="77777777" w:rsidR="00383A4F" w:rsidRPr="00BA61D9" w:rsidRDefault="00DC541F" w:rsidP="00383A4F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>
                      <w:rPr>
                        <w:rFonts w:ascii="Arial" w:hAnsi="Arial" w:cs="Arial"/>
                        <w:lang w:val="fr-FR"/>
                      </w:rPr>
                      <w:t>Version 01/2022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4AA3F96" w14:textId="7A8877D7" w:rsidR="00994E37" w:rsidRDefault="00994E37" w:rsidP="004F1107">
    <w:pPr>
      <w:pStyle w:val="Heading5"/>
      <w:rPr>
        <w:rFonts w:ascii="Arial Narrow" w:hAnsi="Arial Narrow"/>
        <w:b w:val="0"/>
        <w:color w:val="auto"/>
        <w:sz w:val="22"/>
        <w:szCs w:val="24"/>
      </w:rPr>
    </w:pPr>
  </w:p>
  <w:p w14:paraId="10C804D1" w14:textId="77777777" w:rsidR="00994E37" w:rsidRDefault="00994E37" w:rsidP="004F1107">
    <w:pPr>
      <w:pStyle w:val="Heading5"/>
      <w:rPr>
        <w:rFonts w:ascii="Arial Narrow" w:hAnsi="Arial Narrow"/>
        <w:b w:val="0"/>
        <w:color w:val="auto"/>
        <w:sz w:val="22"/>
        <w:szCs w:val="24"/>
      </w:rPr>
    </w:pPr>
  </w:p>
  <w:p w14:paraId="61475D65" w14:textId="77777777" w:rsidR="00994E37" w:rsidRDefault="00994E37" w:rsidP="004F1107">
    <w:pPr>
      <w:pStyle w:val="Heading5"/>
      <w:rPr>
        <w:rFonts w:ascii="Arial Narrow" w:hAnsi="Arial Narrow"/>
        <w:b w:val="0"/>
        <w:color w:val="auto"/>
        <w:sz w:val="22"/>
        <w:szCs w:val="24"/>
      </w:rPr>
    </w:pPr>
  </w:p>
  <w:p w14:paraId="2DB620AE" w14:textId="15726989" w:rsidR="007E4E51" w:rsidRPr="000B76E0" w:rsidRDefault="00B523D4" w:rsidP="004F1107">
    <w:pPr>
      <w:pStyle w:val="Heading5"/>
      <w:rPr>
        <w:rFonts w:ascii="Arial Narrow" w:hAnsi="Arial Narrow"/>
        <w:b w:val="0"/>
        <w:color w:val="auto"/>
        <w:sz w:val="22"/>
        <w:szCs w:val="24"/>
      </w:rPr>
    </w:pPr>
    <w:r w:rsidRPr="000B76E0">
      <w:rPr>
        <w:rFonts w:ascii="Arial Narrow" w:hAnsi="Arial Narrow"/>
        <w:b w:val="0"/>
        <w:noProof/>
        <w:color w:val="auto"/>
        <w:sz w:val="22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44EB1E" wp14:editId="74FCA873">
              <wp:simplePos x="0" y="0"/>
              <wp:positionH relativeFrom="column">
                <wp:posOffset>3947160</wp:posOffset>
              </wp:positionH>
              <wp:positionV relativeFrom="paragraph">
                <wp:posOffset>-532765</wp:posOffset>
              </wp:positionV>
              <wp:extent cx="635" cy="635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7F3DCA77">
            <v:line id="Line 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10.8pt,-41.95pt" to="310.85pt,-41.9pt" w14:anchorId="1E2759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72C9D"/>
    <w:multiLevelType w:val="hybridMultilevel"/>
    <w:tmpl w:val="70BE82E4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117D292D"/>
    <w:multiLevelType w:val="multilevel"/>
    <w:tmpl w:val="AC024C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422116D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2F5CBA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9" w15:restartNumberingAfterBreak="0">
    <w:nsid w:val="1AE8613D"/>
    <w:multiLevelType w:val="hybridMultilevel"/>
    <w:tmpl w:val="68621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6499D"/>
    <w:multiLevelType w:val="hybridMultilevel"/>
    <w:tmpl w:val="A816E1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460836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2239BD"/>
    <w:multiLevelType w:val="hybridMultilevel"/>
    <w:tmpl w:val="9F82A74C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52A7A2E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C86F18"/>
    <w:multiLevelType w:val="hybridMultilevel"/>
    <w:tmpl w:val="6FA47BE6"/>
    <w:lvl w:ilvl="0" w:tplc="55A65716">
      <w:start w:val="10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10368D"/>
    <w:multiLevelType w:val="multilevel"/>
    <w:tmpl w:val="AC024C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A9B35D6"/>
    <w:multiLevelType w:val="hybridMultilevel"/>
    <w:tmpl w:val="2684E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F650B1"/>
    <w:multiLevelType w:val="hybridMultilevel"/>
    <w:tmpl w:val="9D204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D52F0F"/>
    <w:multiLevelType w:val="hybridMultilevel"/>
    <w:tmpl w:val="FB768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74017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35E2322"/>
    <w:multiLevelType w:val="hybridMultilevel"/>
    <w:tmpl w:val="1AA6A9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3F406B"/>
    <w:multiLevelType w:val="hybridMultilevel"/>
    <w:tmpl w:val="F5DCB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72CD5"/>
    <w:multiLevelType w:val="hybridMultilevel"/>
    <w:tmpl w:val="4FCC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4AD76FBA"/>
    <w:multiLevelType w:val="hybridMultilevel"/>
    <w:tmpl w:val="F30A6B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7"/>
    <w:multiLevelType w:val="hybridMultilevel"/>
    <w:tmpl w:val="B6AEC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167512"/>
    <w:multiLevelType w:val="hybridMultilevel"/>
    <w:tmpl w:val="061813FC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6B2A03"/>
    <w:multiLevelType w:val="hybridMultilevel"/>
    <w:tmpl w:val="E922727E"/>
    <w:lvl w:ilvl="0" w:tplc="DFBE2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77655"/>
    <w:multiLevelType w:val="multilevel"/>
    <w:tmpl w:val="C1FC58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4742F06"/>
    <w:multiLevelType w:val="hybridMultilevel"/>
    <w:tmpl w:val="47A4E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EC7B2B"/>
    <w:multiLevelType w:val="hybridMultilevel"/>
    <w:tmpl w:val="F6327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B14309"/>
    <w:multiLevelType w:val="hybridMultilevel"/>
    <w:tmpl w:val="DDD263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6D1C91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43B7FBD"/>
    <w:multiLevelType w:val="hybridMultilevel"/>
    <w:tmpl w:val="876CBF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D96457"/>
    <w:multiLevelType w:val="hybridMultilevel"/>
    <w:tmpl w:val="50FEAA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B28315D"/>
    <w:multiLevelType w:val="hybridMultilevel"/>
    <w:tmpl w:val="EDD82246"/>
    <w:lvl w:ilvl="0" w:tplc="040C001B">
      <w:start w:val="1"/>
      <w:numFmt w:val="lowerRoman"/>
      <w:lvlText w:val="%1."/>
      <w:lvlJc w:val="right"/>
      <w:pPr>
        <w:tabs>
          <w:tab w:val="num" w:pos="4320"/>
        </w:tabs>
        <w:ind w:left="43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3C6446"/>
    <w:multiLevelType w:val="multilevel"/>
    <w:tmpl w:val="3A6E0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F1357A"/>
    <w:multiLevelType w:val="hybridMultilevel"/>
    <w:tmpl w:val="A2D0A17C"/>
    <w:lvl w:ilvl="0" w:tplc="53A2FD28">
      <w:start w:val="1"/>
      <w:numFmt w:val="decimal"/>
      <w:lvlText w:val="(%1)"/>
      <w:lvlJc w:val="left"/>
      <w:pPr>
        <w:ind w:left="720" w:hanging="360"/>
      </w:pPr>
      <w:rPr>
        <w:rFonts w:hint="default"/>
        <w:i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806625">
    <w:abstractNumId w:val="1"/>
  </w:num>
  <w:num w:numId="2" w16cid:durableId="1248344891">
    <w:abstractNumId w:val="18"/>
  </w:num>
  <w:num w:numId="3" w16cid:durableId="185199228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2909221">
    <w:abstractNumId w:val="17"/>
  </w:num>
  <w:num w:numId="5" w16cid:durableId="2005163256">
    <w:abstractNumId w:val="26"/>
  </w:num>
  <w:num w:numId="6" w16cid:durableId="1734084960">
    <w:abstractNumId w:val="8"/>
  </w:num>
  <w:num w:numId="7" w16cid:durableId="329329674">
    <w:abstractNumId w:val="28"/>
  </w:num>
  <w:num w:numId="8" w16cid:durableId="2022200809">
    <w:abstractNumId w:val="31"/>
  </w:num>
  <w:num w:numId="9" w16cid:durableId="239172191">
    <w:abstractNumId w:val="41"/>
  </w:num>
  <w:num w:numId="10" w16cid:durableId="338046161">
    <w:abstractNumId w:val="2"/>
  </w:num>
  <w:num w:numId="11" w16cid:durableId="1710840998">
    <w:abstractNumId w:val="0"/>
  </w:num>
  <w:num w:numId="12" w16cid:durableId="1648243932">
    <w:abstractNumId w:val="19"/>
  </w:num>
  <w:num w:numId="13" w16cid:durableId="563151059">
    <w:abstractNumId w:val="43"/>
  </w:num>
  <w:num w:numId="14" w16cid:durableId="734157335">
    <w:abstractNumId w:val="9"/>
  </w:num>
  <w:num w:numId="15" w16cid:durableId="1003976535">
    <w:abstractNumId w:val="30"/>
  </w:num>
  <w:num w:numId="16" w16cid:durableId="1063717207">
    <w:abstractNumId w:val="45"/>
  </w:num>
  <w:num w:numId="17" w16cid:durableId="1995331427">
    <w:abstractNumId w:val="24"/>
  </w:num>
  <w:num w:numId="18" w16cid:durableId="47723793">
    <w:abstractNumId w:val="35"/>
  </w:num>
  <w:num w:numId="19" w16cid:durableId="1720350421">
    <w:abstractNumId w:val="25"/>
  </w:num>
  <w:num w:numId="20" w16cid:durableId="1175998454">
    <w:abstractNumId w:val="4"/>
  </w:num>
  <w:num w:numId="21" w16cid:durableId="1072236222">
    <w:abstractNumId w:val="40"/>
  </w:num>
  <w:num w:numId="22" w16cid:durableId="279385098">
    <w:abstractNumId w:val="20"/>
  </w:num>
  <w:num w:numId="23" w16cid:durableId="1179269621">
    <w:abstractNumId w:val="21"/>
  </w:num>
  <w:num w:numId="24" w16cid:durableId="1243956071">
    <w:abstractNumId w:val="29"/>
  </w:num>
  <w:num w:numId="25" w16cid:durableId="485169996">
    <w:abstractNumId w:val="16"/>
  </w:num>
  <w:num w:numId="26" w16cid:durableId="864293327">
    <w:abstractNumId w:val="3"/>
  </w:num>
  <w:num w:numId="27" w16cid:durableId="1942180131">
    <w:abstractNumId w:val="23"/>
  </w:num>
  <w:num w:numId="28" w16cid:durableId="1576478683">
    <w:abstractNumId w:val="36"/>
  </w:num>
  <w:num w:numId="29" w16cid:durableId="88353353">
    <w:abstractNumId w:val="34"/>
  </w:num>
  <w:num w:numId="30" w16cid:durableId="1204173239">
    <w:abstractNumId w:val="10"/>
  </w:num>
  <w:num w:numId="31" w16cid:durableId="212886560">
    <w:abstractNumId w:val="39"/>
  </w:num>
  <w:num w:numId="32" w16cid:durableId="844366297">
    <w:abstractNumId w:val="27"/>
  </w:num>
  <w:num w:numId="33" w16cid:durableId="754399846">
    <w:abstractNumId w:val="15"/>
  </w:num>
  <w:num w:numId="34" w16cid:durableId="1749576290">
    <w:abstractNumId w:val="5"/>
  </w:num>
  <w:num w:numId="35" w16cid:durableId="876427184">
    <w:abstractNumId w:val="13"/>
  </w:num>
  <w:num w:numId="36" w16cid:durableId="371614506">
    <w:abstractNumId w:val="33"/>
  </w:num>
  <w:num w:numId="37" w16cid:durableId="20709891">
    <w:abstractNumId w:val="38"/>
  </w:num>
  <w:num w:numId="38" w16cid:durableId="1580940362">
    <w:abstractNumId w:val="42"/>
  </w:num>
  <w:num w:numId="39" w16cid:durableId="191964866">
    <w:abstractNumId w:val="37"/>
  </w:num>
  <w:num w:numId="40" w16cid:durableId="794445989">
    <w:abstractNumId w:val="12"/>
  </w:num>
  <w:num w:numId="41" w16cid:durableId="766772528">
    <w:abstractNumId w:val="32"/>
  </w:num>
  <w:num w:numId="42" w16cid:durableId="591672144">
    <w:abstractNumId w:val="7"/>
  </w:num>
  <w:num w:numId="43" w16cid:durableId="943464739">
    <w:abstractNumId w:val="6"/>
  </w:num>
  <w:num w:numId="44" w16cid:durableId="721247584">
    <w:abstractNumId w:val="11"/>
  </w:num>
  <w:num w:numId="45" w16cid:durableId="2039619209">
    <w:abstractNumId w:val="22"/>
  </w:num>
  <w:num w:numId="46" w16cid:durableId="522206467">
    <w:abstractNumId w:val="44"/>
  </w:num>
  <w:num w:numId="47" w16cid:durableId="17101030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EB"/>
    <w:rsid w:val="00002D28"/>
    <w:rsid w:val="00013418"/>
    <w:rsid w:val="0001718D"/>
    <w:rsid w:val="0002337F"/>
    <w:rsid w:val="00023446"/>
    <w:rsid w:val="00023776"/>
    <w:rsid w:val="00032493"/>
    <w:rsid w:val="00033DD5"/>
    <w:rsid w:val="000401E9"/>
    <w:rsid w:val="000412B9"/>
    <w:rsid w:val="00044F51"/>
    <w:rsid w:val="00046AAE"/>
    <w:rsid w:val="00055382"/>
    <w:rsid w:val="00065D90"/>
    <w:rsid w:val="00071C85"/>
    <w:rsid w:val="00081865"/>
    <w:rsid w:val="00085256"/>
    <w:rsid w:val="00086726"/>
    <w:rsid w:val="000B76E0"/>
    <w:rsid w:val="000C78B9"/>
    <w:rsid w:val="000D00F3"/>
    <w:rsid w:val="000D08B4"/>
    <w:rsid w:val="000D2F74"/>
    <w:rsid w:val="000D4F35"/>
    <w:rsid w:val="000D71C4"/>
    <w:rsid w:val="000E6C9C"/>
    <w:rsid w:val="000F392F"/>
    <w:rsid w:val="001023DD"/>
    <w:rsid w:val="00115610"/>
    <w:rsid w:val="001158C2"/>
    <w:rsid w:val="0011744B"/>
    <w:rsid w:val="00131E2F"/>
    <w:rsid w:val="00142AE5"/>
    <w:rsid w:val="00143BFF"/>
    <w:rsid w:val="00143D0D"/>
    <w:rsid w:val="001523E4"/>
    <w:rsid w:val="0015319E"/>
    <w:rsid w:val="00156607"/>
    <w:rsid w:val="001672EB"/>
    <w:rsid w:val="0017004A"/>
    <w:rsid w:val="00171CAA"/>
    <w:rsid w:val="00180444"/>
    <w:rsid w:val="00181E3B"/>
    <w:rsid w:val="00182B5C"/>
    <w:rsid w:val="00196518"/>
    <w:rsid w:val="001A504A"/>
    <w:rsid w:val="001A561B"/>
    <w:rsid w:val="001B2E6D"/>
    <w:rsid w:val="001B56C5"/>
    <w:rsid w:val="001D6383"/>
    <w:rsid w:val="001F3378"/>
    <w:rsid w:val="00222D0A"/>
    <w:rsid w:val="00223E02"/>
    <w:rsid w:val="002321FB"/>
    <w:rsid w:val="002353FB"/>
    <w:rsid w:val="002400C3"/>
    <w:rsid w:val="00251294"/>
    <w:rsid w:val="0025362F"/>
    <w:rsid w:val="00257348"/>
    <w:rsid w:val="00262811"/>
    <w:rsid w:val="00265941"/>
    <w:rsid w:val="00271B04"/>
    <w:rsid w:val="0027609A"/>
    <w:rsid w:val="00281886"/>
    <w:rsid w:val="002A5F85"/>
    <w:rsid w:val="002B1E77"/>
    <w:rsid w:val="002B5530"/>
    <w:rsid w:val="002F0961"/>
    <w:rsid w:val="00336339"/>
    <w:rsid w:val="00336608"/>
    <w:rsid w:val="0034200C"/>
    <w:rsid w:val="0035060F"/>
    <w:rsid w:val="00352EEF"/>
    <w:rsid w:val="003617CB"/>
    <w:rsid w:val="00363F6A"/>
    <w:rsid w:val="00380F77"/>
    <w:rsid w:val="00383A4F"/>
    <w:rsid w:val="003905AA"/>
    <w:rsid w:val="00392663"/>
    <w:rsid w:val="00392974"/>
    <w:rsid w:val="003A1533"/>
    <w:rsid w:val="003B03CD"/>
    <w:rsid w:val="003B5371"/>
    <w:rsid w:val="003B6D60"/>
    <w:rsid w:val="003C17D5"/>
    <w:rsid w:val="003C5C22"/>
    <w:rsid w:val="003D1188"/>
    <w:rsid w:val="003D61A0"/>
    <w:rsid w:val="003E6310"/>
    <w:rsid w:val="003E633E"/>
    <w:rsid w:val="003F0FA1"/>
    <w:rsid w:val="004417B4"/>
    <w:rsid w:val="00447809"/>
    <w:rsid w:val="00450246"/>
    <w:rsid w:val="00451FCE"/>
    <w:rsid w:val="00452D52"/>
    <w:rsid w:val="00464D67"/>
    <w:rsid w:val="004662BF"/>
    <w:rsid w:val="0047601F"/>
    <w:rsid w:val="0047792B"/>
    <w:rsid w:val="00481D39"/>
    <w:rsid w:val="00482A6F"/>
    <w:rsid w:val="004905A1"/>
    <w:rsid w:val="004959AF"/>
    <w:rsid w:val="004A1DF6"/>
    <w:rsid w:val="004B1C2F"/>
    <w:rsid w:val="004C3185"/>
    <w:rsid w:val="004D2931"/>
    <w:rsid w:val="004E094A"/>
    <w:rsid w:val="004E51D8"/>
    <w:rsid w:val="004F1107"/>
    <w:rsid w:val="0050470C"/>
    <w:rsid w:val="00514427"/>
    <w:rsid w:val="005149DE"/>
    <w:rsid w:val="00525689"/>
    <w:rsid w:val="0052775B"/>
    <w:rsid w:val="00572E77"/>
    <w:rsid w:val="0058008E"/>
    <w:rsid w:val="00580478"/>
    <w:rsid w:val="00581F89"/>
    <w:rsid w:val="00590BA3"/>
    <w:rsid w:val="005A2548"/>
    <w:rsid w:val="005B0583"/>
    <w:rsid w:val="005C0CF7"/>
    <w:rsid w:val="005C2B10"/>
    <w:rsid w:val="005C30BE"/>
    <w:rsid w:val="005D4B5C"/>
    <w:rsid w:val="005D5243"/>
    <w:rsid w:val="005D5ECF"/>
    <w:rsid w:val="005E229F"/>
    <w:rsid w:val="005E3EF5"/>
    <w:rsid w:val="005E7AEC"/>
    <w:rsid w:val="005F704B"/>
    <w:rsid w:val="00603286"/>
    <w:rsid w:val="006079FE"/>
    <w:rsid w:val="006118F9"/>
    <w:rsid w:val="00620160"/>
    <w:rsid w:val="006301D4"/>
    <w:rsid w:val="00630B19"/>
    <w:rsid w:val="00634D29"/>
    <w:rsid w:val="00651433"/>
    <w:rsid w:val="00653312"/>
    <w:rsid w:val="006569D7"/>
    <w:rsid w:val="00665B1B"/>
    <w:rsid w:val="00667B45"/>
    <w:rsid w:val="00680A28"/>
    <w:rsid w:val="00680FDB"/>
    <w:rsid w:val="00681AFA"/>
    <w:rsid w:val="00694275"/>
    <w:rsid w:val="006A0293"/>
    <w:rsid w:val="006A228A"/>
    <w:rsid w:val="006B1A6C"/>
    <w:rsid w:val="006B6D22"/>
    <w:rsid w:val="006C43F6"/>
    <w:rsid w:val="006E4766"/>
    <w:rsid w:val="006F3CD2"/>
    <w:rsid w:val="006F41ED"/>
    <w:rsid w:val="006F5DB9"/>
    <w:rsid w:val="006F74B4"/>
    <w:rsid w:val="00701093"/>
    <w:rsid w:val="00712972"/>
    <w:rsid w:val="007144B5"/>
    <w:rsid w:val="00721BAE"/>
    <w:rsid w:val="00732FC6"/>
    <w:rsid w:val="00735B96"/>
    <w:rsid w:val="00750E0E"/>
    <w:rsid w:val="00760B98"/>
    <w:rsid w:val="00762334"/>
    <w:rsid w:val="00776AA0"/>
    <w:rsid w:val="007821C0"/>
    <w:rsid w:val="007B36B0"/>
    <w:rsid w:val="007C3399"/>
    <w:rsid w:val="007D67ED"/>
    <w:rsid w:val="007E482E"/>
    <w:rsid w:val="007E4E51"/>
    <w:rsid w:val="007F6F02"/>
    <w:rsid w:val="007F7ABC"/>
    <w:rsid w:val="00826D45"/>
    <w:rsid w:val="00851952"/>
    <w:rsid w:val="00857948"/>
    <w:rsid w:val="0089474F"/>
    <w:rsid w:val="00896793"/>
    <w:rsid w:val="00896F7D"/>
    <w:rsid w:val="008B6867"/>
    <w:rsid w:val="008B6C6B"/>
    <w:rsid w:val="008C3189"/>
    <w:rsid w:val="008C3E20"/>
    <w:rsid w:val="008C7E80"/>
    <w:rsid w:val="008D03E7"/>
    <w:rsid w:val="008D0F9C"/>
    <w:rsid w:val="008D3B86"/>
    <w:rsid w:val="008D6BFF"/>
    <w:rsid w:val="008F06D8"/>
    <w:rsid w:val="008F6557"/>
    <w:rsid w:val="009017DA"/>
    <w:rsid w:val="00905771"/>
    <w:rsid w:val="00912DD0"/>
    <w:rsid w:val="0091670A"/>
    <w:rsid w:val="009223B5"/>
    <w:rsid w:val="00940F5D"/>
    <w:rsid w:val="00961140"/>
    <w:rsid w:val="0096748D"/>
    <w:rsid w:val="00974F7A"/>
    <w:rsid w:val="0098555A"/>
    <w:rsid w:val="00985B98"/>
    <w:rsid w:val="00994E37"/>
    <w:rsid w:val="009A12A6"/>
    <w:rsid w:val="009B6980"/>
    <w:rsid w:val="009C4868"/>
    <w:rsid w:val="009C68E9"/>
    <w:rsid w:val="009D2148"/>
    <w:rsid w:val="009D2F65"/>
    <w:rsid w:val="009D7071"/>
    <w:rsid w:val="009F6E32"/>
    <w:rsid w:val="00A11B1B"/>
    <w:rsid w:val="00A14ADE"/>
    <w:rsid w:val="00A40D22"/>
    <w:rsid w:val="00A4180B"/>
    <w:rsid w:val="00A421A2"/>
    <w:rsid w:val="00A52661"/>
    <w:rsid w:val="00A64AA7"/>
    <w:rsid w:val="00A71B0C"/>
    <w:rsid w:val="00AA3E8F"/>
    <w:rsid w:val="00AA75C4"/>
    <w:rsid w:val="00AB4C7F"/>
    <w:rsid w:val="00AC0F09"/>
    <w:rsid w:val="00AD1BCA"/>
    <w:rsid w:val="00AD24AC"/>
    <w:rsid w:val="00AF0CBE"/>
    <w:rsid w:val="00AF161A"/>
    <w:rsid w:val="00AF3B31"/>
    <w:rsid w:val="00AF702A"/>
    <w:rsid w:val="00B029B8"/>
    <w:rsid w:val="00B14873"/>
    <w:rsid w:val="00B262DA"/>
    <w:rsid w:val="00B34DAD"/>
    <w:rsid w:val="00B35198"/>
    <w:rsid w:val="00B41436"/>
    <w:rsid w:val="00B451E7"/>
    <w:rsid w:val="00B523D4"/>
    <w:rsid w:val="00B62B22"/>
    <w:rsid w:val="00B71981"/>
    <w:rsid w:val="00B74E53"/>
    <w:rsid w:val="00B80317"/>
    <w:rsid w:val="00B8569E"/>
    <w:rsid w:val="00B92DAE"/>
    <w:rsid w:val="00B94B19"/>
    <w:rsid w:val="00BA16E8"/>
    <w:rsid w:val="00BA445B"/>
    <w:rsid w:val="00BA7176"/>
    <w:rsid w:val="00BB3E2F"/>
    <w:rsid w:val="00BB7281"/>
    <w:rsid w:val="00BE129B"/>
    <w:rsid w:val="00BE14BD"/>
    <w:rsid w:val="00BF658E"/>
    <w:rsid w:val="00C010AB"/>
    <w:rsid w:val="00C0536B"/>
    <w:rsid w:val="00C20CCF"/>
    <w:rsid w:val="00C2751C"/>
    <w:rsid w:val="00C278CC"/>
    <w:rsid w:val="00C36540"/>
    <w:rsid w:val="00C41B55"/>
    <w:rsid w:val="00C42FBE"/>
    <w:rsid w:val="00C60185"/>
    <w:rsid w:val="00C6317A"/>
    <w:rsid w:val="00C70280"/>
    <w:rsid w:val="00C84099"/>
    <w:rsid w:val="00C930F1"/>
    <w:rsid w:val="00C975DE"/>
    <w:rsid w:val="00CA431E"/>
    <w:rsid w:val="00CC1819"/>
    <w:rsid w:val="00CF21D9"/>
    <w:rsid w:val="00D06329"/>
    <w:rsid w:val="00D2370E"/>
    <w:rsid w:val="00D31562"/>
    <w:rsid w:val="00D33126"/>
    <w:rsid w:val="00D355E4"/>
    <w:rsid w:val="00D3749A"/>
    <w:rsid w:val="00D46AF6"/>
    <w:rsid w:val="00D5489A"/>
    <w:rsid w:val="00D672E7"/>
    <w:rsid w:val="00DA42A8"/>
    <w:rsid w:val="00DC541F"/>
    <w:rsid w:val="00DD2465"/>
    <w:rsid w:val="00DE7A4D"/>
    <w:rsid w:val="00DF0FB1"/>
    <w:rsid w:val="00DF6589"/>
    <w:rsid w:val="00E0665F"/>
    <w:rsid w:val="00E15A4C"/>
    <w:rsid w:val="00E167A4"/>
    <w:rsid w:val="00E30B71"/>
    <w:rsid w:val="00E321D4"/>
    <w:rsid w:val="00E337D4"/>
    <w:rsid w:val="00E44DF0"/>
    <w:rsid w:val="00E7339F"/>
    <w:rsid w:val="00E8145C"/>
    <w:rsid w:val="00E85A55"/>
    <w:rsid w:val="00E904C0"/>
    <w:rsid w:val="00E9358B"/>
    <w:rsid w:val="00E94CE8"/>
    <w:rsid w:val="00E97B45"/>
    <w:rsid w:val="00EB1FCA"/>
    <w:rsid w:val="00EC2B08"/>
    <w:rsid w:val="00ED3094"/>
    <w:rsid w:val="00EE3E35"/>
    <w:rsid w:val="00EF76B9"/>
    <w:rsid w:val="00F11398"/>
    <w:rsid w:val="00F16865"/>
    <w:rsid w:val="00F17E3E"/>
    <w:rsid w:val="00F20E7F"/>
    <w:rsid w:val="00F338CE"/>
    <w:rsid w:val="00F51E67"/>
    <w:rsid w:val="00F521CE"/>
    <w:rsid w:val="00F63AE5"/>
    <w:rsid w:val="00F7052B"/>
    <w:rsid w:val="00F718ED"/>
    <w:rsid w:val="00F84BC3"/>
    <w:rsid w:val="00FA38B8"/>
    <w:rsid w:val="0C655702"/>
    <w:rsid w:val="1F982AE0"/>
    <w:rsid w:val="2AE4935E"/>
    <w:rsid w:val="5082F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49F73"/>
  <w15:chartTrackingRefBased/>
  <w15:docId w15:val="{E2A70EF8-700A-42D7-82D5-E9F30482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444"/>
    <w:rPr>
      <w:noProof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BalloonText">
    <w:name w:val="Balloon Text"/>
    <w:basedOn w:val="Normal"/>
    <w:semiHidden/>
    <w:rsid w:val="008C7E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E4E51"/>
  </w:style>
  <w:style w:type="paragraph" w:styleId="ListParagraph">
    <w:name w:val="List Paragraph"/>
    <w:basedOn w:val="Normal"/>
    <w:qFormat/>
    <w:rsid w:val="00580478"/>
    <w:pPr>
      <w:ind w:left="720"/>
    </w:pPr>
    <w:rPr>
      <w:rFonts w:ascii="Calibri" w:eastAsia="Calibri" w:hAnsi="Calibri"/>
      <w:noProof w:val="0"/>
      <w:sz w:val="22"/>
      <w:szCs w:val="22"/>
      <w:lang w:val="fr-FR" w:eastAsia="fr-FR"/>
    </w:rPr>
  </w:style>
  <w:style w:type="character" w:customStyle="1" w:styleId="apple-style-span">
    <w:name w:val="apple-style-span"/>
    <w:basedOn w:val="DefaultParagraphFont"/>
    <w:rsid w:val="00AF3B31"/>
  </w:style>
  <w:style w:type="character" w:styleId="Strong">
    <w:name w:val="Strong"/>
    <w:qFormat/>
    <w:rsid w:val="00AF3B31"/>
    <w:rPr>
      <w:b/>
      <w:bCs/>
    </w:rPr>
  </w:style>
  <w:style w:type="character" w:customStyle="1" w:styleId="apple-converted-space">
    <w:name w:val="apple-converted-space"/>
    <w:basedOn w:val="DefaultParagraphFont"/>
    <w:rsid w:val="00AF3B31"/>
  </w:style>
  <w:style w:type="paragraph" w:styleId="CommentSubject">
    <w:name w:val="annotation subject"/>
    <w:basedOn w:val="CommentText"/>
    <w:next w:val="CommentText"/>
    <w:link w:val="CommentSubjectChar"/>
    <w:rsid w:val="00452D52"/>
    <w:rPr>
      <w:b/>
      <w:bCs/>
    </w:rPr>
  </w:style>
  <w:style w:type="character" w:customStyle="1" w:styleId="CommentTextChar">
    <w:name w:val="Comment Text Char"/>
    <w:link w:val="CommentText"/>
    <w:rsid w:val="00452D52"/>
    <w:rPr>
      <w:noProof/>
      <w:lang w:val="en-US" w:eastAsia="en-US"/>
    </w:rPr>
  </w:style>
  <w:style w:type="character" w:customStyle="1" w:styleId="CommentSubjectChar">
    <w:name w:val="Comment Subject Char"/>
    <w:link w:val="CommentSubject"/>
    <w:rsid w:val="00452D52"/>
    <w:rPr>
      <w:b/>
      <w:bCs/>
      <w:noProof/>
      <w:lang w:val="en-US" w:eastAsia="en-US"/>
    </w:rPr>
  </w:style>
  <w:style w:type="paragraph" w:styleId="FootnoteText">
    <w:name w:val="footnote text"/>
    <w:basedOn w:val="Normal"/>
    <w:link w:val="FootnoteTextChar"/>
    <w:rsid w:val="00B34DAD"/>
  </w:style>
  <w:style w:type="character" w:customStyle="1" w:styleId="FootnoteTextChar">
    <w:name w:val="Footnote Text Char"/>
    <w:link w:val="FootnoteText"/>
    <w:rsid w:val="00B34DAD"/>
    <w:rPr>
      <w:noProof/>
      <w:lang w:val="en-US" w:eastAsia="en-US"/>
    </w:rPr>
  </w:style>
  <w:style w:type="character" w:styleId="FootnoteReference">
    <w:name w:val="footnote reference"/>
    <w:rsid w:val="00B34DAD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83A4F"/>
    <w:rPr>
      <w:noProof/>
      <w:lang w:val="en-US" w:eastAsia="en-US"/>
    </w:rPr>
  </w:style>
  <w:style w:type="paragraph" w:styleId="Revision">
    <w:name w:val="Revision"/>
    <w:hidden/>
    <w:uiPriority w:val="99"/>
    <w:semiHidden/>
    <w:rsid w:val="003905AA"/>
    <w:rPr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.KABUL\Procurement\QUOTATION\Tender%20for%20wheat%2002M4-02Q1\Tender%20for%20Whea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3" ma:contentTypeDescription="Crée un document." ma:contentTypeScope="" ma:versionID="fc74618fb147ae718398170af16a737d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df85c1f22a32df4f6fd407e89dee5315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5093e1-66fa-41d8-9258-45e952501f68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36BCC-6E8E-448B-954A-F00EE1A50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2BDC2-A611-4FDC-93BA-A1795E563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FFB241-5406-41FC-A007-02DAAC55F7CE}">
  <ds:schemaRefs>
    <ds:schemaRef ds:uri="http://schemas.microsoft.com/office/2006/metadata/properties"/>
    <ds:schemaRef ds:uri="http://schemas.microsoft.com/office/infopath/2007/PartnerControls"/>
    <ds:schemaRef ds:uri="aae9d701-a4f8-4565-b163-c45775d0aadf"/>
    <ds:schemaRef ds:uri="2913fec3-705f-401f-89fb-730e8cfe68e6"/>
  </ds:schemaRefs>
</ds:datastoreItem>
</file>

<file path=customXml/itemProps4.xml><?xml version="1.0" encoding="utf-8"?>
<ds:datastoreItem xmlns:ds="http://schemas.openxmlformats.org/officeDocument/2006/customXml" ds:itemID="{91B8547A-53ED-431A-9D4C-CC9D3FAF5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 for Wheat</Template>
  <TotalTime>15</TotalTime>
  <Pages>5</Pages>
  <Words>567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ACTED</vt:lpstr>
    </vt:vector>
  </TitlesOfParts>
  <Company>acted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subject/>
  <dc:creator>Anthony Frontguen</dc:creator>
  <cp:keywords/>
  <cp:lastModifiedBy>Anna RADIS</cp:lastModifiedBy>
  <cp:revision>10</cp:revision>
  <cp:lastPrinted>2009-08-13T23:57:00Z</cp:lastPrinted>
  <dcterms:created xsi:type="dcterms:W3CDTF">2023-04-18T07:31:00Z</dcterms:created>
  <dcterms:modified xsi:type="dcterms:W3CDTF">2023-04-19T12:22:00Z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0x0101006CB18A94B480B643BD1101CFEA922332</vt:lpwstr>
  </property>
  <property fmtid="{D5CDD505-2E9C-101B-9397-08002B2CF9AE}" pid="3" name="MediaServiceImageTags">
    <vt:lpwstr/>
  </property>
</Properties>
</file>